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296E2C"/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005D57B1" w14:textId="77777777" w:rsidR="00296E2C" w:rsidRPr="00A36151" w:rsidRDefault="00941494" w:rsidP="00ED5DCC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tbl>
      <w:tblPr>
        <w:tblpPr w:leftFromText="141" w:rightFromText="141" w:vertAnchor="page" w:horzAnchor="margin" w:tblpY="2281"/>
        <w:tblW w:w="9890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3827"/>
        <w:gridCol w:w="3827"/>
        <w:gridCol w:w="284"/>
      </w:tblGrid>
      <w:tr w:rsidR="00941494" w:rsidRPr="0075690C" w14:paraId="739A3BB5" w14:textId="77777777" w:rsidTr="00321916">
        <w:trPr>
          <w:trHeight w:val="227"/>
        </w:trPr>
        <w:tc>
          <w:tcPr>
            <w:tcW w:w="9606" w:type="dxa"/>
            <w:gridSpan w:val="4"/>
          </w:tcPr>
          <w:p w14:paraId="17F9D96D" w14:textId="40780A7D" w:rsidR="00941494" w:rsidRPr="001E1ABD" w:rsidRDefault="00941494" w:rsidP="0037521A">
            <w:pPr>
              <w:jc w:val="right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626121">
              <w:rPr>
                <w:b/>
                <w:color w:val="008CC8"/>
                <w:sz w:val="36"/>
                <w:szCs w:val="36"/>
              </w:rPr>
              <w:t xml:space="preserve">       </w:t>
            </w:r>
            <w:r w:rsidR="00A3142D">
              <w:rPr>
                <w:b/>
                <w:color w:val="008CC8"/>
                <w:sz w:val="36"/>
                <w:szCs w:val="36"/>
              </w:rPr>
              <w:t xml:space="preserve">    </w:t>
            </w:r>
            <w:r w:rsidR="00F0327A">
              <w:rPr>
                <w:color w:val="008CC8"/>
              </w:rPr>
              <w:t xml:space="preserve"> </w:t>
            </w:r>
            <w:r w:rsidR="00626121">
              <w:rPr>
                <w:color w:val="008CC8"/>
              </w:rPr>
              <w:t xml:space="preserve">    </w:t>
            </w:r>
            <w:r w:rsidR="00510D74">
              <w:rPr>
                <w:color w:val="008CC8"/>
              </w:rPr>
              <w:t>11</w:t>
            </w:r>
            <w:r w:rsidR="00F0327A">
              <w:rPr>
                <w:color w:val="008CC8"/>
              </w:rPr>
              <w:t xml:space="preserve">. </w:t>
            </w:r>
            <w:r w:rsidR="002D1D5C">
              <w:rPr>
                <w:color w:val="008CC8"/>
              </w:rPr>
              <w:t xml:space="preserve">Mai </w:t>
            </w:r>
            <w:r w:rsidR="00626121">
              <w:rPr>
                <w:color w:val="008CC8"/>
              </w:rPr>
              <w:t>–</w:t>
            </w:r>
            <w:r w:rsidR="00F0327A">
              <w:rPr>
                <w:color w:val="008CC8"/>
              </w:rPr>
              <w:t xml:space="preserve"> </w:t>
            </w:r>
            <w:r w:rsidR="002D1D5C">
              <w:rPr>
                <w:color w:val="008CC8"/>
              </w:rPr>
              <w:t>1</w:t>
            </w:r>
            <w:r w:rsidR="00510D74">
              <w:rPr>
                <w:color w:val="008CC8"/>
              </w:rPr>
              <w:t>7</w:t>
            </w:r>
            <w:r w:rsidR="00626121">
              <w:rPr>
                <w:color w:val="008CC8"/>
              </w:rPr>
              <w:t xml:space="preserve">. </w:t>
            </w:r>
            <w:r w:rsidR="00A3142D">
              <w:rPr>
                <w:color w:val="008CC8"/>
              </w:rPr>
              <w:t>Mai</w:t>
            </w:r>
            <w:r w:rsidR="00314FC8">
              <w:rPr>
                <w:color w:val="008CC8"/>
              </w:rPr>
              <w:t xml:space="preserve"> </w:t>
            </w:r>
            <w:r w:rsidR="0037521A">
              <w:rPr>
                <w:color w:val="008CC8"/>
              </w:rPr>
              <w:t>202</w:t>
            </w:r>
            <w:r w:rsidR="000928D7">
              <w:rPr>
                <w:color w:val="008CC8"/>
              </w:rPr>
              <w:t>6</w:t>
            </w:r>
          </w:p>
        </w:tc>
        <w:tc>
          <w:tcPr>
            <w:tcW w:w="284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321916">
        <w:trPr>
          <w:trHeight w:val="146"/>
        </w:trPr>
        <w:tc>
          <w:tcPr>
            <w:tcW w:w="9606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321916">
        <w:trPr>
          <w:trHeight w:val="227"/>
        </w:trPr>
        <w:tc>
          <w:tcPr>
            <w:tcW w:w="1668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4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321916">
        <w:trPr>
          <w:trHeight w:val="167"/>
        </w:trPr>
        <w:tc>
          <w:tcPr>
            <w:tcW w:w="1668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5AFB20FC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DD14922" w14:textId="77777777" w:rsidTr="00891273">
        <w:trPr>
          <w:trHeight w:val="167"/>
        </w:trPr>
        <w:tc>
          <w:tcPr>
            <w:tcW w:w="1668" w:type="dxa"/>
            <w:vMerge w:val="restart"/>
          </w:tcPr>
          <w:p w14:paraId="1FB74693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3516FF1E" w14:textId="713372C3" w:rsidR="002D1D5C" w:rsidRPr="001602FB" w:rsidRDefault="00510D74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11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0EB9C8E1" w14:textId="76DE2327" w:rsidR="00BF07F9" w:rsidRPr="00621A24" w:rsidRDefault="00BF07F9" w:rsidP="00BF07F9">
            <w:pPr>
              <w:rPr>
                <w:rFonts w:ascii="Frutiger LT 55 Roman" w:hAnsi="Frutiger LT 55 Roman"/>
                <w:i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085C0F52" w14:textId="77777777" w:rsidR="00BF07F9" w:rsidRPr="00EE7DC4" w:rsidRDefault="00BF07F9" w:rsidP="00BF07F9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EC47D60" w14:textId="76369B0C" w:rsidR="00BF07F9" w:rsidRPr="00E81C76" w:rsidRDefault="001578BA" w:rsidP="00AF06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Gemüsecreme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suppe / Salat</w:t>
            </w:r>
          </w:p>
        </w:tc>
        <w:tc>
          <w:tcPr>
            <w:tcW w:w="284" w:type="dxa"/>
          </w:tcPr>
          <w:p w14:paraId="630ABBBE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5B77ABAF" w14:textId="77777777" w:rsidTr="00891273">
        <w:trPr>
          <w:trHeight w:val="1011"/>
        </w:trPr>
        <w:tc>
          <w:tcPr>
            <w:tcW w:w="1668" w:type="dxa"/>
            <w:vMerge/>
          </w:tcPr>
          <w:p w14:paraId="50EF6069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0A528BC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64B6F789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BC69CF4" w14:textId="4C25E45F" w:rsidR="001578BA" w:rsidRPr="009B5D6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9B5D6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Bunte Tortellini mit Käsefüllung</w:t>
            </w:r>
          </w:p>
          <w:p w14:paraId="2D800001" w14:textId="77777777" w:rsidR="001578BA" w:rsidRPr="009B5D6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9B5D6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an</w:t>
            </w:r>
          </w:p>
          <w:p w14:paraId="323FBACE" w14:textId="228CE528" w:rsidR="00891273" w:rsidRPr="00AF06C8" w:rsidRDefault="001578BA" w:rsidP="001578B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B5D66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Schnittlauchrahmsauce</w:t>
            </w:r>
          </w:p>
        </w:tc>
        <w:tc>
          <w:tcPr>
            <w:tcW w:w="3827" w:type="dxa"/>
          </w:tcPr>
          <w:p w14:paraId="6005CC4B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034E6CEA" w14:textId="5A43399B" w:rsidR="001578BA" w:rsidRPr="00C64A5F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Ofenfrischer Gemüse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-</w:t>
            </w: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Strudel </w:t>
            </w:r>
          </w:p>
          <w:p w14:paraId="72B50880" w14:textId="77777777" w:rsidR="001578BA" w:rsidRPr="00C64A5F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an Tomatensauce</w:t>
            </w:r>
          </w:p>
          <w:p w14:paraId="2613F8E3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 Gurken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</w:t>
            </w: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alat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</w:p>
          <w:p w14:paraId="75DC0418" w14:textId="57C70AB9" w:rsidR="00891273" w:rsidRPr="009F1D76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14960CD9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891273" w:rsidRPr="001F2A07" w14:paraId="39CB46B3" w14:textId="77777777" w:rsidTr="00891273">
        <w:trPr>
          <w:trHeight w:val="82"/>
        </w:trPr>
        <w:tc>
          <w:tcPr>
            <w:tcW w:w="1668" w:type="dxa"/>
          </w:tcPr>
          <w:p w14:paraId="42B841BE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BEFCFA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4DA6D43" w14:textId="10B7D504" w:rsidR="00891273" w:rsidRPr="003E75F9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4A9E6666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1F2A07" w:rsidRPr="001F2A07" w14:paraId="4555EFA7" w14:textId="77777777" w:rsidTr="00891273">
        <w:trPr>
          <w:trHeight w:val="270"/>
        </w:trPr>
        <w:tc>
          <w:tcPr>
            <w:tcW w:w="1668" w:type="dxa"/>
          </w:tcPr>
          <w:p w14:paraId="19024406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85FCB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7F9869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06A753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4DD0F3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D129336" w14:textId="77777777" w:rsidTr="0097080B">
        <w:trPr>
          <w:trHeight w:val="270"/>
        </w:trPr>
        <w:tc>
          <w:tcPr>
            <w:tcW w:w="1668" w:type="dxa"/>
            <w:vMerge w:val="restart"/>
          </w:tcPr>
          <w:p w14:paraId="0CD7B529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4E45FAFD" w14:textId="3E22C98B" w:rsidR="002D1D5C" w:rsidRPr="001602FB" w:rsidRDefault="00510D74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12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1CC2918B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F563199" w14:textId="77777777" w:rsidR="00BF07F9" w:rsidRPr="00EE7DC4" w:rsidRDefault="00BF07F9" w:rsidP="00BF07F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58B9ABF3" w14:textId="771DC545" w:rsidR="00BF07F9" w:rsidRPr="00E10665" w:rsidRDefault="001578BA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Tomaten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suppe mit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Sherry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6065C5F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03E19288" w14:textId="77777777" w:rsidTr="0097080B">
        <w:trPr>
          <w:trHeight w:val="1192"/>
        </w:trPr>
        <w:tc>
          <w:tcPr>
            <w:tcW w:w="1668" w:type="dxa"/>
            <w:vMerge/>
          </w:tcPr>
          <w:p w14:paraId="6CA64B44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A268F0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71F2638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71141DF9" w14:textId="584701DB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Poulet-Schenkel-Ragout 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an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Rosmarinjus</w:t>
            </w:r>
          </w:p>
          <w:p w14:paraId="2BCEBA57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serviert mit 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Spätzl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</w:t>
            </w:r>
          </w:p>
          <w:p w14:paraId="4C8550A3" w14:textId="34CF7033" w:rsidR="00891273" w:rsidRPr="00E81C7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und glasierten Karotten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8C7E91E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04BE11A0" w14:textId="597B430B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Orientalische</w:t>
            </w:r>
          </w:p>
          <w:p w14:paraId="0AB6DBBA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Kartoffel-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Artischocken-</w:t>
            </w: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Pfa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nne </w:t>
            </w:r>
          </w:p>
          <w:p w14:paraId="241835AE" w14:textId="77777777" w:rsidR="001578BA" w:rsidRPr="00C64A5F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mit Rosinen</w:t>
            </w:r>
            <w:r w:rsidRPr="00C64A5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und Mandel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</w:t>
            </w:r>
          </w:p>
          <w:p w14:paraId="0A376AFD" w14:textId="2AAB033B" w:rsidR="00891273" w:rsidRPr="00E81C76" w:rsidRDefault="0089127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0B101AD2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69082929" w14:textId="77777777" w:rsidTr="0097080B">
        <w:trPr>
          <w:trHeight w:val="77"/>
        </w:trPr>
        <w:tc>
          <w:tcPr>
            <w:tcW w:w="1668" w:type="dxa"/>
          </w:tcPr>
          <w:p w14:paraId="7FBF0D45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6D142A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AB7216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4A63D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AA2989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457A56D" w14:textId="77777777" w:rsidTr="0097080B">
        <w:trPr>
          <w:trHeight w:val="77"/>
        </w:trPr>
        <w:tc>
          <w:tcPr>
            <w:tcW w:w="1668" w:type="dxa"/>
            <w:vMerge w:val="restart"/>
          </w:tcPr>
          <w:p w14:paraId="791FF32A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6DBA949F" w14:textId="250B5724" w:rsidR="002D1D5C" w:rsidRPr="001602FB" w:rsidRDefault="00510D74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13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3A4C5C03" w14:textId="19A2835E" w:rsidR="00340BA6" w:rsidRPr="008C0301" w:rsidRDefault="00891273" w:rsidP="00340BA6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*</w:t>
            </w:r>
          </w:p>
          <w:p w14:paraId="4CED5CF6" w14:textId="579B84FC" w:rsidR="00891273" w:rsidRPr="008C0301" w:rsidRDefault="00891273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914180B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22EB2D33" w14:textId="7555C970" w:rsidR="004326B7" w:rsidRPr="001578BA" w:rsidRDefault="004326B7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3331B0C8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91273" w:rsidRPr="001F2A07" w14:paraId="48D58E45" w14:textId="77777777" w:rsidTr="00453E30">
        <w:trPr>
          <w:trHeight w:val="1032"/>
        </w:trPr>
        <w:tc>
          <w:tcPr>
            <w:tcW w:w="1668" w:type="dxa"/>
            <w:vMerge/>
          </w:tcPr>
          <w:p w14:paraId="017205FE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5C8804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5D9AA3" w14:textId="77777777" w:rsidR="00510D74" w:rsidRDefault="00510D74" w:rsidP="00453E30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8A68CF" w14:textId="77777777" w:rsidR="00510D74" w:rsidRDefault="00510D74" w:rsidP="00453E30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FE1279" w14:textId="4A0233CF" w:rsidR="00891273" w:rsidRPr="00510D74" w:rsidRDefault="00510D74" w:rsidP="00453E30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0D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Geschlossene Gesellschaft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FF6FCD" w14:textId="77777777" w:rsidR="00891273" w:rsidRDefault="0089127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380BA062" w14:textId="77777777" w:rsidR="00510D74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0CB04AE" w14:textId="3114973C" w:rsidR="00510D74" w:rsidRPr="00E81C76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510D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Geschlossene Gesellschaft</w:t>
            </w:r>
          </w:p>
        </w:tc>
        <w:tc>
          <w:tcPr>
            <w:tcW w:w="284" w:type="dxa"/>
          </w:tcPr>
          <w:p w14:paraId="577F470C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3396C228" w14:textId="77777777" w:rsidTr="0097080B">
        <w:trPr>
          <w:trHeight w:val="178"/>
        </w:trPr>
        <w:tc>
          <w:tcPr>
            <w:tcW w:w="1668" w:type="dxa"/>
          </w:tcPr>
          <w:p w14:paraId="43BFD105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2927F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37AD845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C7A982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BE9CEC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3053B86" w14:textId="77777777" w:rsidTr="0097080B">
        <w:trPr>
          <w:trHeight w:val="178"/>
        </w:trPr>
        <w:tc>
          <w:tcPr>
            <w:tcW w:w="1668" w:type="dxa"/>
            <w:vMerge w:val="restart"/>
          </w:tcPr>
          <w:p w14:paraId="39A349C1" w14:textId="77777777" w:rsidR="004326B7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29E49A5D" w14:textId="61140D11" w:rsidR="002D1D5C" w:rsidRPr="001602FB" w:rsidRDefault="00510D74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14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711FCB09" w14:textId="7DFE6349" w:rsidR="004326B7" w:rsidRPr="00097A22" w:rsidRDefault="00ED5DCC" w:rsidP="004326B7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Auffahrt </w:t>
            </w:r>
          </w:p>
        </w:tc>
        <w:tc>
          <w:tcPr>
            <w:tcW w:w="284" w:type="dxa"/>
          </w:tcPr>
          <w:p w14:paraId="6BBD0823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DEE07E5" w14:textId="33184F37" w:rsidR="004326B7" w:rsidRP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Kartoffelsuppe mit Majoran / Salat</w:t>
            </w:r>
          </w:p>
        </w:tc>
        <w:tc>
          <w:tcPr>
            <w:tcW w:w="284" w:type="dxa"/>
          </w:tcPr>
          <w:p w14:paraId="3FB1CCA9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B1FCA" w:rsidRPr="001F2A07" w14:paraId="6547D7C1" w14:textId="77777777" w:rsidTr="00321916">
        <w:trPr>
          <w:trHeight w:val="1115"/>
        </w:trPr>
        <w:tc>
          <w:tcPr>
            <w:tcW w:w="1668" w:type="dxa"/>
            <w:vMerge/>
          </w:tcPr>
          <w:p w14:paraId="1AC94C23" w14:textId="77777777" w:rsidR="001B1FCA" w:rsidRPr="00EE7DC4" w:rsidRDefault="001B1FCA" w:rsidP="001B1F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77AA6FE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F81372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56029806" w14:textId="410A0F41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Kalbs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voressen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an Kräuter-Zitronensauce</w:t>
            </w:r>
          </w:p>
          <w:p w14:paraId="3C8EF5EC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 f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eine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Buttern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udeln </w:t>
            </w:r>
          </w:p>
          <w:p w14:paraId="537D2D1C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und g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edämpfte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Broccoli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</w:p>
          <w:p w14:paraId="0DFF3F4A" w14:textId="40D38638" w:rsidR="001B1FCA" w:rsidRPr="00E81C76" w:rsidRDefault="001B1FCA" w:rsidP="001B1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DA08D5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23EC9AC6" w14:textId="7D0EC64A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Gemüse-Buchweizen-Plätzchen </w:t>
            </w:r>
          </w:p>
          <w:p w14:paraId="46FA584C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 Frühlingszwiebel-Quark</w:t>
            </w:r>
          </w:p>
          <w:p w14:paraId="02261DFA" w14:textId="0D1A488F" w:rsidR="001B1FCA" w:rsidRPr="00E81C7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Süsskartoffelstampf</w:t>
            </w:r>
          </w:p>
        </w:tc>
        <w:tc>
          <w:tcPr>
            <w:tcW w:w="284" w:type="dxa"/>
          </w:tcPr>
          <w:p w14:paraId="0B58B5EC" w14:textId="77777777" w:rsidR="001B1FCA" w:rsidRPr="001F2A07" w:rsidRDefault="001B1FCA" w:rsidP="001B1FC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D5DCC" w:rsidRPr="001F2A07" w14:paraId="17C9C41D" w14:textId="77777777" w:rsidTr="00ED5DCC">
        <w:trPr>
          <w:trHeight w:val="124"/>
        </w:trPr>
        <w:tc>
          <w:tcPr>
            <w:tcW w:w="1668" w:type="dxa"/>
          </w:tcPr>
          <w:p w14:paraId="402B1A5A" w14:textId="77777777" w:rsidR="00ED5DCC" w:rsidRPr="00EE7DC4" w:rsidRDefault="00ED5DCC" w:rsidP="001B1F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09EC2FD" w14:textId="77777777" w:rsidR="00ED5DCC" w:rsidRPr="00EE7DC4" w:rsidRDefault="00ED5DCC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AB4B02" w14:textId="2F82C9B8" w:rsidR="00ED5DCC" w:rsidRDefault="00ED5DCC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Süssmost-Mousse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698988" w14:textId="7AF93DD6" w:rsidR="00ED5DCC" w:rsidRDefault="00ED5DCC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Süssmost-Mousse</w:t>
            </w:r>
          </w:p>
        </w:tc>
        <w:tc>
          <w:tcPr>
            <w:tcW w:w="284" w:type="dxa"/>
          </w:tcPr>
          <w:p w14:paraId="36CDFF59" w14:textId="77777777" w:rsidR="00ED5DCC" w:rsidRPr="001F2A07" w:rsidRDefault="00ED5DCC" w:rsidP="001B1FC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43C91E19" w14:textId="77777777" w:rsidTr="00321916">
        <w:trPr>
          <w:trHeight w:val="218"/>
        </w:trPr>
        <w:tc>
          <w:tcPr>
            <w:tcW w:w="1668" w:type="dxa"/>
          </w:tcPr>
          <w:p w14:paraId="102D00B7" w14:textId="77777777" w:rsidR="004326B7" w:rsidRPr="00EE7DC4" w:rsidRDefault="004326B7" w:rsidP="004326B7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29812F78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C06D0E7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</w:tcPr>
          <w:p w14:paraId="0C89249C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044E1D5D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1F2A07" w:rsidRPr="001F2A07" w14:paraId="15A28E19" w14:textId="77777777" w:rsidTr="000B6E80">
        <w:trPr>
          <w:trHeight w:val="218"/>
        </w:trPr>
        <w:tc>
          <w:tcPr>
            <w:tcW w:w="1668" w:type="dxa"/>
            <w:vMerge w:val="restart"/>
          </w:tcPr>
          <w:p w14:paraId="15949075" w14:textId="77777777" w:rsidR="004326B7" w:rsidRPr="00E81C76" w:rsidRDefault="004326B7" w:rsidP="004326B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31593594" w14:textId="4A64C848" w:rsidR="00683A2A" w:rsidRPr="001602FB" w:rsidRDefault="00510D74" w:rsidP="00626121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15</w:t>
            </w:r>
            <w:r w:rsidR="00DD1630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color w:val="000000" w:themeColor="text1"/>
                <w:sz w:val="18"/>
                <w:szCs w:val="18"/>
              </w:rPr>
              <w:t>Mai</w:t>
            </w:r>
          </w:p>
          <w:p w14:paraId="456A2858" w14:textId="77777777" w:rsidR="001578BA" w:rsidRPr="004B2A65" w:rsidRDefault="00484D15" w:rsidP="001578BA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 w:rsidR="00274D0C"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="001578BA" w:rsidRPr="001C70F8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 w:rsidR="001578BA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Nordostatlantik</w:t>
            </w:r>
          </w:p>
          <w:p w14:paraId="00289D97" w14:textId="149AA0F2" w:rsidR="004326B7" w:rsidRPr="00274D0C" w:rsidRDefault="001578BA" w:rsidP="001578BA">
            <w:pPr>
              <w:pStyle w:val="05KleinTitel"/>
              <w:rPr>
                <w:b w:val="0"/>
                <w:i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Kiemen und vergl. Netze</w:t>
            </w:r>
          </w:p>
        </w:tc>
        <w:tc>
          <w:tcPr>
            <w:tcW w:w="284" w:type="dxa"/>
          </w:tcPr>
          <w:p w14:paraId="313257A3" w14:textId="77777777" w:rsidR="004326B7" w:rsidRPr="00E81C76" w:rsidRDefault="004326B7" w:rsidP="004326B7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358E161" w14:textId="552A19A3" w:rsidR="004326B7" w:rsidRP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Currycremesuppe / Salat</w:t>
            </w:r>
          </w:p>
        </w:tc>
        <w:tc>
          <w:tcPr>
            <w:tcW w:w="284" w:type="dxa"/>
          </w:tcPr>
          <w:p w14:paraId="33CB344F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453E30" w:rsidRPr="001F2A07" w14:paraId="322974DD" w14:textId="77777777" w:rsidTr="00A36151">
        <w:trPr>
          <w:trHeight w:val="1006"/>
        </w:trPr>
        <w:tc>
          <w:tcPr>
            <w:tcW w:w="1668" w:type="dxa"/>
            <w:vMerge/>
          </w:tcPr>
          <w:p w14:paraId="18320EEE" w14:textId="77777777" w:rsidR="00453E30" w:rsidRPr="00E81C76" w:rsidRDefault="00453E30" w:rsidP="00453E30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737C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0D4B04F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7C972D9D" w14:textId="1CB89910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Seelachsfilet* an Dillrahmsauce </w:t>
            </w:r>
          </w:p>
          <w:p w14:paraId="4EBDCF87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serviert 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auf Erbsen-Zwiebelgemüse </w:t>
            </w:r>
          </w:p>
          <w:p w14:paraId="2C908537" w14:textId="62CF52AB" w:rsidR="00453E30" w:rsidRPr="00453E30" w:rsidRDefault="001578BA" w:rsidP="001578B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Salzkartoffeln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3F1578D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3A897B41" w14:textId="5991A845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G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ebackene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Griess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-Schnitten </w:t>
            </w:r>
          </w:p>
          <w:p w14:paraId="474A4268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auf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Tomaten-Spinat </w:t>
            </w:r>
          </w:p>
          <w:p w14:paraId="4322ACBC" w14:textId="06E268CD" w:rsidR="00453E30" w:rsidRPr="00E81C7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 Gorgonzolasauce</w:t>
            </w:r>
          </w:p>
        </w:tc>
        <w:tc>
          <w:tcPr>
            <w:tcW w:w="284" w:type="dxa"/>
          </w:tcPr>
          <w:p w14:paraId="24497C12" w14:textId="77777777" w:rsidR="00453E30" w:rsidRPr="001F2A07" w:rsidRDefault="00453E30" w:rsidP="00453E3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72F740B5" w14:textId="77777777" w:rsidTr="00321916">
        <w:trPr>
          <w:trHeight w:val="70"/>
        </w:trPr>
        <w:tc>
          <w:tcPr>
            <w:tcW w:w="1668" w:type="dxa"/>
          </w:tcPr>
          <w:p w14:paraId="7B751035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54FBBDD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8AF7D75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6CD7DB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A1CB0A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6923256C" w14:textId="77777777" w:rsidTr="00F2271A">
        <w:trPr>
          <w:trHeight w:val="70"/>
        </w:trPr>
        <w:tc>
          <w:tcPr>
            <w:tcW w:w="1668" w:type="dxa"/>
            <w:vMerge w:val="restart"/>
          </w:tcPr>
          <w:p w14:paraId="127A462F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7E3383C" w14:textId="42654A30" w:rsidR="00164B96" w:rsidRPr="00EE7DC4" w:rsidRDefault="00510D74" w:rsidP="00164B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16</w:t>
            </w:r>
            <w:r w:rsidR="00D27F06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sz w:val="18"/>
                <w:szCs w:val="18"/>
              </w:rPr>
              <w:t>Mai</w:t>
            </w:r>
          </w:p>
          <w:p w14:paraId="62F15AB8" w14:textId="38742ACB" w:rsidR="007F144A" w:rsidRPr="008C0301" w:rsidRDefault="007F144A" w:rsidP="007F144A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03227A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F28E1B9" w14:textId="15A65445" w:rsidR="007F144A" w:rsidRPr="00E81C76" w:rsidRDefault="001578BA" w:rsidP="001915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Estragon-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Karottensuppe / Salat</w:t>
            </w:r>
          </w:p>
        </w:tc>
        <w:tc>
          <w:tcPr>
            <w:tcW w:w="284" w:type="dxa"/>
          </w:tcPr>
          <w:p w14:paraId="5E687A27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68B752AA" w14:textId="77777777" w:rsidTr="00F2271A">
        <w:trPr>
          <w:trHeight w:val="1054"/>
        </w:trPr>
        <w:tc>
          <w:tcPr>
            <w:tcW w:w="1668" w:type="dxa"/>
            <w:vMerge/>
          </w:tcPr>
          <w:p w14:paraId="045F98B9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272A7AE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0E21321A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43EE18D4" w14:textId="2A7CBB11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Überbackene Pfannkuchen </w:t>
            </w:r>
          </w:p>
          <w:p w14:paraId="203B579B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mit Spinat-Feta-Füllung</w:t>
            </w:r>
          </w:p>
          <w:p w14:paraId="2FFFBA2E" w14:textId="1F9C9FF1" w:rsidR="002F5087" w:rsidRPr="00E81C7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 geschmorten Cherry-Tomaten</w:t>
            </w:r>
          </w:p>
        </w:tc>
        <w:tc>
          <w:tcPr>
            <w:tcW w:w="3827" w:type="dxa"/>
          </w:tcPr>
          <w:p w14:paraId="4F937FF7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4DD90D94" w14:textId="2A8BC864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Vegetarische Frühlingsrollen</w:t>
            </w:r>
          </w:p>
          <w:p w14:paraId="1AEAC2A1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auf Belugalinsen </w:t>
            </w:r>
          </w:p>
          <w:p w14:paraId="346BC2B7" w14:textId="3B39687D" w:rsidR="002F5087" w:rsidRPr="00E81C7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 Süsssauer Dip</w:t>
            </w:r>
          </w:p>
        </w:tc>
        <w:tc>
          <w:tcPr>
            <w:tcW w:w="284" w:type="dxa"/>
          </w:tcPr>
          <w:p w14:paraId="2519C56B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C54E4" w:rsidRPr="001F2A07" w14:paraId="1295F0A6" w14:textId="77777777" w:rsidTr="006416B2">
        <w:trPr>
          <w:trHeight w:val="163"/>
        </w:trPr>
        <w:tc>
          <w:tcPr>
            <w:tcW w:w="1668" w:type="dxa"/>
          </w:tcPr>
          <w:p w14:paraId="5BEB37D2" w14:textId="77777777" w:rsidR="000C54E4" w:rsidRPr="00EE7DC4" w:rsidRDefault="000C54E4" w:rsidP="000C54E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9C95AFD" w14:textId="77777777" w:rsidR="000C54E4" w:rsidRPr="00EE7DC4" w:rsidRDefault="000C54E4" w:rsidP="000C54E4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454FE8E" w14:textId="549446A7" w:rsidR="000C54E4" w:rsidRPr="000C54E4" w:rsidRDefault="000C54E4" w:rsidP="000C54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14:paraId="2BB67AE8" w14:textId="77777777" w:rsidR="000C54E4" w:rsidRPr="001F2A07" w:rsidRDefault="000C54E4" w:rsidP="000C54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FFD" w:rsidRPr="001F2A07" w14:paraId="39442B69" w14:textId="77777777" w:rsidTr="00A760A5">
        <w:trPr>
          <w:trHeight w:val="200"/>
        </w:trPr>
        <w:tc>
          <w:tcPr>
            <w:tcW w:w="1668" w:type="dxa"/>
            <w:vMerge w:val="restart"/>
          </w:tcPr>
          <w:p w14:paraId="1D3DC608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65E2DD72" w14:textId="0950184C" w:rsidR="00C83FFD" w:rsidRPr="00EE7DC4" w:rsidRDefault="002D1D5C" w:rsidP="00C83FF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  <w:r w:rsidR="00510D74">
              <w:rPr>
                <w:rFonts w:cs="Arial"/>
                <w:b/>
                <w:sz w:val="18"/>
                <w:szCs w:val="18"/>
              </w:rPr>
              <w:t>7</w:t>
            </w:r>
            <w:r w:rsidR="00C83FFD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sz w:val="18"/>
                <w:szCs w:val="18"/>
              </w:rPr>
              <w:t>Mai</w:t>
            </w:r>
          </w:p>
          <w:p w14:paraId="4B5655A0" w14:textId="0B98243A" w:rsidR="00C83FFD" w:rsidRPr="001B55C9" w:rsidRDefault="00C83FFD" w:rsidP="00C83FF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4A1FB497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3D5FDA0D" w14:textId="12CB5A11" w:rsidR="00C83FFD" w:rsidRP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Spargelsuppe 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213CEC5B" w14:textId="77777777" w:rsidR="00C83FFD" w:rsidRPr="001F2A07" w:rsidRDefault="00C83FFD" w:rsidP="00C83F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0B7BBE1E" w14:textId="77777777" w:rsidTr="00D50B8D">
        <w:trPr>
          <w:trHeight w:val="1062"/>
        </w:trPr>
        <w:tc>
          <w:tcPr>
            <w:tcW w:w="1668" w:type="dxa"/>
            <w:vMerge/>
          </w:tcPr>
          <w:p w14:paraId="07423882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27E9325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3E69D2E6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50B2B67F" w14:textId="1D9AB0CE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Schweinebraten Tessiner</w:t>
            </w:r>
            <w:r w:rsidR="007A019A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Art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</w:p>
          <w:p w14:paraId="5243EE69" w14:textId="392EBA6D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an Madeira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sauce</w:t>
            </w:r>
          </w:p>
          <w:p w14:paraId="131E2277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serviert 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Kartoffelkroketten</w:t>
            </w:r>
          </w:p>
          <w:p w14:paraId="02990978" w14:textId="061CED6D" w:rsidR="002F5087" w:rsidRPr="002F5087" w:rsidRDefault="001578BA" w:rsidP="001578BA">
            <w:pPr>
              <w:jc w:val="center"/>
              <w:rPr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und Mischgemüse</w:t>
            </w:r>
          </w:p>
        </w:tc>
        <w:tc>
          <w:tcPr>
            <w:tcW w:w="3827" w:type="dxa"/>
          </w:tcPr>
          <w:p w14:paraId="04774904" w14:textId="77777777" w:rsidR="001578BA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72E5E47" w14:textId="68A10630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Spargel-Ragout in Kokosmilch </w:t>
            </w:r>
          </w:p>
          <w:p w14:paraId="68E376AD" w14:textId="77777777" w:rsidR="001578BA" w:rsidRPr="007642A5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mit Cashews-Nüssen</w:t>
            </w:r>
          </w:p>
          <w:p w14:paraId="7E9D9E9D" w14:textId="794CAB7C" w:rsidR="002F5087" w:rsidRPr="00E81C76" w:rsidRDefault="001578BA" w:rsidP="001578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und </w:t>
            </w:r>
            <w:r w:rsidRPr="007642A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Jasmin Reis</w:t>
            </w:r>
          </w:p>
        </w:tc>
        <w:tc>
          <w:tcPr>
            <w:tcW w:w="284" w:type="dxa"/>
          </w:tcPr>
          <w:p w14:paraId="7FDAE478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3FFD" w:rsidRPr="001F2A07" w14:paraId="3C984E51" w14:textId="77777777" w:rsidTr="00575664">
        <w:trPr>
          <w:trHeight w:val="80"/>
        </w:trPr>
        <w:tc>
          <w:tcPr>
            <w:tcW w:w="1668" w:type="dxa"/>
          </w:tcPr>
          <w:p w14:paraId="25393561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EC191B9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030024A0" w14:textId="5387C193" w:rsidR="00C83FFD" w:rsidRPr="00E81C76" w:rsidRDefault="001578BA" w:rsidP="00C83FFD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Amaretto-Creme mit Kirschen</w:t>
            </w:r>
          </w:p>
        </w:tc>
        <w:tc>
          <w:tcPr>
            <w:tcW w:w="284" w:type="dxa"/>
          </w:tcPr>
          <w:p w14:paraId="3789CD5E" w14:textId="77777777" w:rsidR="00C83FFD" w:rsidRPr="001F2A07" w:rsidRDefault="00C83FFD" w:rsidP="00C83FF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F8C3" w14:textId="77777777" w:rsidR="00F2554D" w:rsidRDefault="00F2554D" w:rsidP="00C054B1">
      <w:r>
        <w:separator/>
      </w:r>
    </w:p>
  </w:endnote>
  <w:endnote w:type="continuationSeparator" w:id="0">
    <w:p w14:paraId="2DAAED05" w14:textId="77777777" w:rsidR="00F2554D" w:rsidRDefault="00F2554D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9FF" w14:textId="77777777" w:rsidR="00863613" w:rsidRDefault="0086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013" w14:textId="77777777" w:rsidR="00863613" w:rsidRDefault="00863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36F1" w14:textId="77777777" w:rsidR="00F2554D" w:rsidRDefault="00F2554D" w:rsidP="00C054B1">
      <w:r>
        <w:separator/>
      </w:r>
    </w:p>
  </w:footnote>
  <w:footnote w:type="continuationSeparator" w:id="0">
    <w:p w14:paraId="4D1D77CB" w14:textId="77777777" w:rsidR="00F2554D" w:rsidRDefault="00F2554D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BF5" w14:textId="77777777" w:rsidR="00863613" w:rsidRDefault="0086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1"/>
  </w:num>
  <w:num w:numId="2" w16cid:durableId="634486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4"/>
  </w:num>
  <w:num w:numId="4" w16cid:durableId="250043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2"/>
  </w:num>
  <w:num w:numId="6" w16cid:durableId="1032223535">
    <w:abstractNumId w:val="3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3706"/>
    <w:rsid w:val="00046BD4"/>
    <w:rsid w:val="000558BD"/>
    <w:rsid w:val="00092433"/>
    <w:rsid w:val="000928D7"/>
    <w:rsid w:val="00097A22"/>
    <w:rsid w:val="000B77F0"/>
    <w:rsid w:val="000C54E4"/>
    <w:rsid w:val="000C7E76"/>
    <w:rsid w:val="000D206E"/>
    <w:rsid w:val="000D47E4"/>
    <w:rsid w:val="000D68BE"/>
    <w:rsid w:val="000E7A1B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8BA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6BC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B5627"/>
    <w:rsid w:val="002B6205"/>
    <w:rsid w:val="002B67CF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5101"/>
    <w:rsid w:val="003365A1"/>
    <w:rsid w:val="00340BA6"/>
    <w:rsid w:val="00340C99"/>
    <w:rsid w:val="00341186"/>
    <w:rsid w:val="00352B7C"/>
    <w:rsid w:val="00354842"/>
    <w:rsid w:val="0036284E"/>
    <w:rsid w:val="0037521A"/>
    <w:rsid w:val="00375C3A"/>
    <w:rsid w:val="003802C2"/>
    <w:rsid w:val="00381F8C"/>
    <w:rsid w:val="00383B35"/>
    <w:rsid w:val="003A5CD3"/>
    <w:rsid w:val="003A610C"/>
    <w:rsid w:val="003B10C9"/>
    <w:rsid w:val="003C244A"/>
    <w:rsid w:val="003C64F2"/>
    <w:rsid w:val="003C7598"/>
    <w:rsid w:val="003D228F"/>
    <w:rsid w:val="003D3DFB"/>
    <w:rsid w:val="003D4088"/>
    <w:rsid w:val="003D4FF0"/>
    <w:rsid w:val="003D5F09"/>
    <w:rsid w:val="003F3FC4"/>
    <w:rsid w:val="004034EE"/>
    <w:rsid w:val="00411014"/>
    <w:rsid w:val="00413C26"/>
    <w:rsid w:val="004326B7"/>
    <w:rsid w:val="00447F19"/>
    <w:rsid w:val="00450BE8"/>
    <w:rsid w:val="00452211"/>
    <w:rsid w:val="00453E30"/>
    <w:rsid w:val="00456C3B"/>
    <w:rsid w:val="00467F23"/>
    <w:rsid w:val="004705F9"/>
    <w:rsid w:val="00484D15"/>
    <w:rsid w:val="00494C26"/>
    <w:rsid w:val="004A0617"/>
    <w:rsid w:val="004C6FB1"/>
    <w:rsid w:val="004E1769"/>
    <w:rsid w:val="004E4B92"/>
    <w:rsid w:val="005019AC"/>
    <w:rsid w:val="00506329"/>
    <w:rsid w:val="00510D74"/>
    <w:rsid w:val="00514C2F"/>
    <w:rsid w:val="0051517F"/>
    <w:rsid w:val="00523C9B"/>
    <w:rsid w:val="005335EC"/>
    <w:rsid w:val="00540DE7"/>
    <w:rsid w:val="00550E9E"/>
    <w:rsid w:val="005611F1"/>
    <w:rsid w:val="00565D17"/>
    <w:rsid w:val="00575092"/>
    <w:rsid w:val="005816C8"/>
    <w:rsid w:val="005829AD"/>
    <w:rsid w:val="005838B7"/>
    <w:rsid w:val="00583932"/>
    <w:rsid w:val="0058661A"/>
    <w:rsid w:val="0059411B"/>
    <w:rsid w:val="005B128A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70D1E"/>
    <w:rsid w:val="00683443"/>
    <w:rsid w:val="00683A2A"/>
    <w:rsid w:val="00691750"/>
    <w:rsid w:val="006A5DAC"/>
    <w:rsid w:val="006A7A60"/>
    <w:rsid w:val="006C0A5A"/>
    <w:rsid w:val="006D7290"/>
    <w:rsid w:val="006D7457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019A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C4D"/>
    <w:rsid w:val="007F0FA4"/>
    <w:rsid w:val="007F144A"/>
    <w:rsid w:val="00822D9A"/>
    <w:rsid w:val="00831B0F"/>
    <w:rsid w:val="00844CFC"/>
    <w:rsid w:val="00847A44"/>
    <w:rsid w:val="008516D7"/>
    <w:rsid w:val="008550CE"/>
    <w:rsid w:val="00863613"/>
    <w:rsid w:val="008673F3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41494"/>
    <w:rsid w:val="0094179C"/>
    <w:rsid w:val="00942371"/>
    <w:rsid w:val="00944EA3"/>
    <w:rsid w:val="009470F7"/>
    <w:rsid w:val="00951F49"/>
    <w:rsid w:val="009619BD"/>
    <w:rsid w:val="0097080B"/>
    <w:rsid w:val="00982413"/>
    <w:rsid w:val="00985B4F"/>
    <w:rsid w:val="00991572"/>
    <w:rsid w:val="009A3B5B"/>
    <w:rsid w:val="009B2E5A"/>
    <w:rsid w:val="009B43CD"/>
    <w:rsid w:val="009C655D"/>
    <w:rsid w:val="009F1D76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31530"/>
    <w:rsid w:val="00B462E7"/>
    <w:rsid w:val="00B772CD"/>
    <w:rsid w:val="00B82AE4"/>
    <w:rsid w:val="00B861F2"/>
    <w:rsid w:val="00B86697"/>
    <w:rsid w:val="00BA5283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5E06"/>
    <w:rsid w:val="00C22B71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A4461"/>
    <w:rsid w:val="00CA4B60"/>
    <w:rsid w:val="00CB7904"/>
    <w:rsid w:val="00CC52F1"/>
    <w:rsid w:val="00CD39F7"/>
    <w:rsid w:val="00CE471B"/>
    <w:rsid w:val="00CE549F"/>
    <w:rsid w:val="00CF00E8"/>
    <w:rsid w:val="00CF0452"/>
    <w:rsid w:val="00CF4C7D"/>
    <w:rsid w:val="00CF63EB"/>
    <w:rsid w:val="00D14595"/>
    <w:rsid w:val="00D172E1"/>
    <w:rsid w:val="00D27F06"/>
    <w:rsid w:val="00D311B2"/>
    <w:rsid w:val="00D3229A"/>
    <w:rsid w:val="00D32E64"/>
    <w:rsid w:val="00D43F9C"/>
    <w:rsid w:val="00D50B8D"/>
    <w:rsid w:val="00D6791A"/>
    <w:rsid w:val="00D75E9F"/>
    <w:rsid w:val="00D771E9"/>
    <w:rsid w:val="00D77AFD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630"/>
    <w:rsid w:val="00DD1F43"/>
    <w:rsid w:val="00DE6F7C"/>
    <w:rsid w:val="00E05289"/>
    <w:rsid w:val="00E10665"/>
    <w:rsid w:val="00E2202B"/>
    <w:rsid w:val="00E2643E"/>
    <w:rsid w:val="00E4044B"/>
    <w:rsid w:val="00E43510"/>
    <w:rsid w:val="00E546F8"/>
    <w:rsid w:val="00E72992"/>
    <w:rsid w:val="00E81C76"/>
    <w:rsid w:val="00E91883"/>
    <w:rsid w:val="00E93B4D"/>
    <w:rsid w:val="00EA3614"/>
    <w:rsid w:val="00EA61E6"/>
    <w:rsid w:val="00EB2B62"/>
    <w:rsid w:val="00EB6C56"/>
    <w:rsid w:val="00EC47C6"/>
    <w:rsid w:val="00ED186D"/>
    <w:rsid w:val="00ED5DCC"/>
    <w:rsid w:val="00EE083F"/>
    <w:rsid w:val="00EE7DC4"/>
    <w:rsid w:val="00EF607D"/>
    <w:rsid w:val="00F0327A"/>
    <w:rsid w:val="00F05215"/>
    <w:rsid w:val="00F06A94"/>
    <w:rsid w:val="00F07389"/>
    <w:rsid w:val="00F1333D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B33A6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F4170"/>
    <w:rsid w:val="000F45A2"/>
    <w:rsid w:val="002872A3"/>
    <w:rsid w:val="00354842"/>
    <w:rsid w:val="004705F9"/>
    <w:rsid w:val="0053533B"/>
    <w:rsid w:val="0059411B"/>
    <w:rsid w:val="00670D1E"/>
    <w:rsid w:val="00850C8C"/>
    <w:rsid w:val="008550CE"/>
    <w:rsid w:val="008F4F42"/>
    <w:rsid w:val="00946ECC"/>
    <w:rsid w:val="00A44BD7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Fischer, Thierry</cp:lastModifiedBy>
  <cp:revision>44</cp:revision>
  <cp:lastPrinted>2024-03-27T08:06:00Z</cp:lastPrinted>
  <dcterms:created xsi:type="dcterms:W3CDTF">2021-12-16T13:39:00Z</dcterms:created>
  <dcterms:modified xsi:type="dcterms:W3CDTF">2026-04-27T10:18:00Z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