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0DD87547" w:rsidR="00296E2C" w:rsidRPr="00A36151" w:rsidRDefault="006E0B82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Lebensmittelunverträglichkeit bei der Bestellung, danke!</w:t>
      </w:r>
    </w:p>
    <w:tbl>
      <w:tblPr>
        <w:tblpPr w:leftFromText="141" w:rightFromText="141" w:vertAnchor="page" w:horzAnchor="margin" w:tblpY="2281"/>
        <w:tblW w:w="9890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3827"/>
        <w:gridCol w:w="3827"/>
        <w:gridCol w:w="284"/>
      </w:tblGrid>
      <w:tr w:rsidR="00941494" w:rsidRPr="0075690C" w14:paraId="739A3BB5" w14:textId="77777777" w:rsidTr="00321916">
        <w:trPr>
          <w:trHeight w:val="227"/>
        </w:trPr>
        <w:tc>
          <w:tcPr>
            <w:tcW w:w="9606" w:type="dxa"/>
            <w:gridSpan w:val="4"/>
          </w:tcPr>
          <w:p w14:paraId="17F9D96D" w14:textId="4FFC98F5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  </w:t>
            </w:r>
            <w:r w:rsidR="00510D74">
              <w:rPr>
                <w:color w:val="008CC8"/>
              </w:rPr>
              <w:t>1</w:t>
            </w:r>
            <w:r w:rsidR="009D3F42">
              <w:rPr>
                <w:color w:val="008CC8"/>
              </w:rPr>
              <w:t>8</w:t>
            </w:r>
            <w:r w:rsidR="00F0327A">
              <w:rPr>
                <w:color w:val="008CC8"/>
              </w:rPr>
              <w:t xml:space="preserve">. </w:t>
            </w:r>
            <w:r w:rsidR="002D1D5C">
              <w:rPr>
                <w:color w:val="008CC8"/>
              </w:rPr>
              <w:t xml:space="preserve">Mai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9D3F42">
              <w:rPr>
                <w:color w:val="008CC8"/>
              </w:rPr>
              <w:t>24</w:t>
            </w:r>
            <w:r w:rsidR="00626121">
              <w:rPr>
                <w:color w:val="008CC8"/>
              </w:rPr>
              <w:t xml:space="preserve">. </w:t>
            </w:r>
            <w:r w:rsidR="00A3142D">
              <w:rPr>
                <w:color w:val="008CC8"/>
              </w:rPr>
              <w:t>Mai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321916">
        <w:trPr>
          <w:trHeight w:val="146"/>
        </w:trPr>
        <w:tc>
          <w:tcPr>
            <w:tcW w:w="9606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321916">
        <w:trPr>
          <w:trHeight w:val="227"/>
        </w:trPr>
        <w:tc>
          <w:tcPr>
            <w:tcW w:w="166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321916">
        <w:trPr>
          <w:trHeight w:val="167"/>
        </w:trPr>
        <w:tc>
          <w:tcPr>
            <w:tcW w:w="166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891273">
        <w:trPr>
          <w:trHeight w:val="167"/>
        </w:trPr>
        <w:tc>
          <w:tcPr>
            <w:tcW w:w="166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3AF3B023" w:rsidR="002D1D5C" w:rsidRPr="001602FB" w:rsidRDefault="00510D74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</w:t>
            </w:r>
            <w:r w:rsidR="009D3F42">
              <w:rPr>
                <w:rFonts w:cs="Arial"/>
                <w:b/>
                <w:color w:val="000000" w:themeColor="text1"/>
                <w:sz w:val="18"/>
                <w:szCs w:val="18"/>
              </w:rPr>
              <w:t>8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0EB9C8E1" w14:textId="47989DD8" w:rsidR="00BF07F9" w:rsidRPr="007322CC" w:rsidRDefault="007322CC" w:rsidP="00BF07F9">
            <w:pPr>
              <w:rPr>
                <w:rFonts w:ascii="Frutiger LT 55 Roman" w:hAnsi="Frutiger LT 55 Roman"/>
                <w:i/>
                <w:sz w:val="16"/>
                <w:szCs w:val="16"/>
                <w:lang w:eastAsia="de-CH"/>
              </w:rPr>
            </w:pPr>
            <w:r w:rsidRPr="007322CC">
              <w:rPr>
                <w:rFonts w:ascii="Frutiger LT 55 Roman" w:hAnsi="Frutiger LT 55 Roman"/>
                <w:i/>
                <w:sz w:val="16"/>
                <w:szCs w:val="16"/>
                <w:lang w:eastAsia="de-CH"/>
              </w:rPr>
              <w:t>*Rindfleisch</w:t>
            </w:r>
          </w:p>
        </w:tc>
        <w:tc>
          <w:tcPr>
            <w:tcW w:w="284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13C9C2FB" w:rsidR="00BF07F9" w:rsidRPr="00E81C76" w:rsidRDefault="000D1A23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Lauchcremesuppe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891273">
        <w:trPr>
          <w:trHeight w:val="1011"/>
        </w:trPr>
        <w:tc>
          <w:tcPr>
            <w:tcW w:w="166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003767E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ED36D3" w14:textId="1D27A095" w:rsidR="000D1A23" w:rsidRPr="00B82D76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Spaghetti Bolognese</w:t>
            </w:r>
            <w:r w:rsidR="007322CC">
              <w:rPr>
                <w:rFonts w:asciiTheme="minorHAnsi" w:hAnsiTheme="minorHAnsi" w:cstheme="minorHAnsi"/>
                <w:sz w:val="19"/>
                <w:szCs w:val="19"/>
              </w:rPr>
              <w:t>*</w:t>
            </w:r>
          </w:p>
          <w:p w14:paraId="7B5D36A2" w14:textId="77777777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82D76">
              <w:rPr>
                <w:rFonts w:asciiTheme="minorHAnsi" w:hAnsiTheme="minorHAnsi" w:cstheme="minorHAnsi"/>
                <w:sz w:val="19"/>
                <w:szCs w:val="19"/>
              </w:rPr>
              <w:t>serviert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mit</w:t>
            </w:r>
          </w:p>
          <w:p w14:paraId="323FBACE" w14:textId="4205D9F7" w:rsidR="00891273" w:rsidRPr="00AF06C8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geriebenem Parmesan</w:t>
            </w:r>
          </w:p>
        </w:tc>
        <w:tc>
          <w:tcPr>
            <w:tcW w:w="3827" w:type="dxa"/>
          </w:tcPr>
          <w:p w14:paraId="18316E78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D44D40F" w14:textId="2FE5A681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Spaghetti all'arrabbiata</w:t>
            </w:r>
          </w:p>
          <w:p w14:paraId="64882561" w14:textId="77777777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mit</w:t>
            </w:r>
          </w:p>
          <w:p w14:paraId="75DC0418" w14:textId="560EE396" w:rsidR="00891273" w:rsidRPr="009F1D76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geriebenem Parmesan</w:t>
            </w:r>
          </w:p>
        </w:tc>
        <w:tc>
          <w:tcPr>
            <w:tcW w:w="284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891273">
        <w:trPr>
          <w:trHeight w:val="82"/>
        </w:trPr>
        <w:tc>
          <w:tcPr>
            <w:tcW w:w="166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4DA6D43" w14:textId="10B7D504" w:rsidR="00891273" w:rsidRPr="003E75F9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891273">
        <w:trPr>
          <w:trHeight w:val="270"/>
        </w:trPr>
        <w:tc>
          <w:tcPr>
            <w:tcW w:w="166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97080B">
        <w:trPr>
          <w:trHeight w:val="270"/>
        </w:trPr>
        <w:tc>
          <w:tcPr>
            <w:tcW w:w="166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4E45FAFD" w14:textId="20735951" w:rsidR="002D1D5C" w:rsidRPr="001602FB" w:rsidRDefault="00510D74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</w:t>
            </w:r>
            <w:r w:rsidR="009D3F42">
              <w:rPr>
                <w:rFonts w:cs="Arial"/>
                <w:b/>
                <w:color w:val="000000" w:themeColor="text1"/>
                <w:sz w:val="18"/>
                <w:szCs w:val="18"/>
              </w:rPr>
              <w:t>9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1CC2918B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6ED954AF" w:rsidR="00BF07F9" w:rsidRPr="00E10665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Gemüsebouillon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Flädli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97080B">
        <w:trPr>
          <w:trHeight w:val="1192"/>
        </w:trPr>
        <w:tc>
          <w:tcPr>
            <w:tcW w:w="166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7550812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C17B82F" w14:textId="7C13C2DD" w:rsidR="000D1A23" w:rsidRPr="00EC42D1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C42D1">
              <w:rPr>
                <w:rFonts w:asciiTheme="minorHAnsi" w:hAnsiTheme="minorHAnsi" w:cstheme="minorHAnsi"/>
                <w:sz w:val="19"/>
                <w:szCs w:val="19"/>
              </w:rPr>
              <w:t>Schwein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splätzli an Rahm</w:t>
            </w:r>
            <w:r w:rsidR="007322CC"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auce </w:t>
            </w:r>
          </w:p>
          <w:p w14:paraId="125C84DB" w14:textId="32BFC5B5" w:rsidR="000D1A23" w:rsidRPr="00EC42D1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C42D1">
              <w:rPr>
                <w:rFonts w:asciiTheme="minorHAnsi" w:hAnsiTheme="minorHAnsi" w:cstheme="minorHAnsi"/>
                <w:sz w:val="19"/>
                <w:szCs w:val="19"/>
              </w:rPr>
              <w:t>Serviert mit Kartoffel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EC42D1">
              <w:rPr>
                <w:rFonts w:asciiTheme="minorHAnsi" w:hAnsiTheme="minorHAnsi" w:cstheme="minorHAnsi"/>
                <w:sz w:val="19"/>
                <w:szCs w:val="19"/>
              </w:rPr>
              <w:t xml:space="preserve">Gnocchi </w:t>
            </w:r>
          </w:p>
          <w:p w14:paraId="0261870D" w14:textId="16E31DE3" w:rsidR="000D1A23" w:rsidRPr="001507FD" w:rsidRDefault="000D1A23" w:rsidP="000D1A23">
            <w:pPr>
              <w:jc w:val="center"/>
              <w:rPr>
                <w:rFonts w:cs="Arial"/>
                <w:sz w:val="19"/>
                <w:szCs w:val="19"/>
              </w:rPr>
            </w:pPr>
            <w:r w:rsidRPr="00EC42D1">
              <w:rPr>
                <w:rFonts w:asciiTheme="minorHAnsi" w:hAnsiTheme="minorHAnsi" w:cstheme="minorHAnsi"/>
                <w:sz w:val="19"/>
                <w:szCs w:val="19"/>
              </w:rPr>
              <w:t>und gedämpfte</w:t>
            </w:r>
            <w:r w:rsidR="000B6CD5"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 w:rsidRPr="00EC42D1">
              <w:rPr>
                <w:rFonts w:asciiTheme="minorHAnsi" w:hAnsiTheme="minorHAnsi" w:cstheme="minorHAnsi"/>
                <w:sz w:val="19"/>
                <w:szCs w:val="19"/>
              </w:rPr>
              <w:t xml:space="preserve"> Broccoli</w:t>
            </w:r>
          </w:p>
          <w:p w14:paraId="4C8550A3" w14:textId="72AFBCCC" w:rsidR="00891273" w:rsidRPr="00E81C76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8B7633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FF058F4" w14:textId="6E5A8ACB" w:rsidR="000D1A23" w:rsidRPr="00722297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Käse gefüllte Rösti-Taschen </w:t>
            </w:r>
          </w:p>
          <w:p w14:paraId="62915930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auf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Lauch Gemüse </w:t>
            </w:r>
          </w:p>
          <w:p w14:paraId="0A376AFD" w14:textId="7D176A63" w:rsidR="00891273" w:rsidRPr="00E81C76" w:rsidRDefault="000D1A23" w:rsidP="000D1A2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Kräuter-Dip</w:t>
            </w:r>
          </w:p>
        </w:tc>
        <w:tc>
          <w:tcPr>
            <w:tcW w:w="284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97080B">
        <w:trPr>
          <w:trHeight w:val="77"/>
        </w:trPr>
        <w:tc>
          <w:tcPr>
            <w:tcW w:w="166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457A56D" w14:textId="77777777" w:rsidTr="0097080B">
        <w:trPr>
          <w:trHeight w:val="77"/>
        </w:trPr>
        <w:tc>
          <w:tcPr>
            <w:tcW w:w="1668" w:type="dxa"/>
            <w:vMerge w:val="restart"/>
          </w:tcPr>
          <w:p w14:paraId="791FF32A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0C288BDF" w:rsidR="002D1D5C" w:rsidRPr="001602FB" w:rsidRDefault="009D3F42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3A4C5C03" w14:textId="19A2835E" w:rsidR="00340BA6" w:rsidRPr="008C0301" w:rsidRDefault="00891273" w:rsidP="00340BA6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*</w:t>
            </w:r>
          </w:p>
          <w:p w14:paraId="4CED5CF6" w14:textId="579B84FC" w:rsidR="00891273" w:rsidRPr="008C0301" w:rsidRDefault="00891273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914180B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0EDD1B46" w:rsidR="004326B7" w:rsidRPr="00E10665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Kartoffelsuppe 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3331B0C8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91273" w:rsidRPr="001F2A07" w14:paraId="48D58E45" w14:textId="77777777" w:rsidTr="00453E30">
        <w:trPr>
          <w:trHeight w:val="1032"/>
        </w:trPr>
        <w:tc>
          <w:tcPr>
            <w:tcW w:w="1668" w:type="dxa"/>
            <w:vMerge/>
          </w:tcPr>
          <w:p w14:paraId="017205FE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9E20F5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EF12B20" w14:textId="029491B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Frühlingshafter Zucch</w:t>
            </w:r>
            <w:r w:rsidR="007D6D5A">
              <w:rPr>
                <w:rFonts w:asciiTheme="minorHAnsi" w:hAnsiTheme="minorHAnsi" w:cstheme="minorHAnsi"/>
                <w:sz w:val="19"/>
                <w:szCs w:val="19"/>
              </w:rPr>
              <w:t>etti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-Tomaten Risotto </w:t>
            </w:r>
          </w:p>
          <w:p w14:paraId="485D9AA3" w14:textId="15103C3A" w:rsidR="00510D74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 w:rsidRPr="00304F9B">
              <w:rPr>
                <w:rFonts w:asciiTheme="minorHAnsi" w:hAnsiTheme="minorHAnsi" w:cstheme="minorHAnsi"/>
                <w:sz w:val="19"/>
                <w:szCs w:val="19"/>
              </w:rPr>
              <w:t>sautierten Champignons</w:t>
            </w:r>
          </w:p>
          <w:p w14:paraId="518A68CF" w14:textId="77777777" w:rsidR="00510D74" w:rsidRDefault="00510D74" w:rsidP="00453E30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FE1279" w14:textId="71C6F6D7" w:rsidR="00891273" w:rsidRPr="00510D74" w:rsidRDefault="00891273" w:rsidP="00453E30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5F194E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76E4BFD" w14:textId="6C630FB9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Ofenfrische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Spargel-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Quiche</w:t>
            </w:r>
          </w:p>
          <w:p w14:paraId="1D65EA66" w14:textId="77777777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mit</w:t>
            </w:r>
          </w:p>
          <w:p w14:paraId="69DE1B73" w14:textId="77777777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Karotten-Orangen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-Salat </w:t>
            </w:r>
          </w:p>
          <w:p w14:paraId="380BA062" w14:textId="77777777" w:rsidR="00510D74" w:rsidRDefault="00510D74" w:rsidP="000B6CD5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0CB04AE" w14:textId="78F894CE" w:rsidR="00510D74" w:rsidRPr="00E81C76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77F470C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3396C228" w14:textId="77777777" w:rsidTr="0097080B">
        <w:trPr>
          <w:trHeight w:val="178"/>
        </w:trPr>
        <w:tc>
          <w:tcPr>
            <w:tcW w:w="1668" w:type="dxa"/>
          </w:tcPr>
          <w:p w14:paraId="43BFD105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3053B86" w14:textId="77777777" w:rsidTr="0097080B">
        <w:trPr>
          <w:trHeight w:val="178"/>
        </w:trPr>
        <w:tc>
          <w:tcPr>
            <w:tcW w:w="1668" w:type="dxa"/>
            <w:vMerge w:val="restart"/>
          </w:tcPr>
          <w:p w14:paraId="39A349C1" w14:textId="77777777" w:rsidR="004326B7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5C1B70C8" w:rsidR="002D1D5C" w:rsidRPr="001602FB" w:rsidRDefault="009D3F42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21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711FCB09" w14:textId="0A9662F3" w:rsidR="004326B7" w:rsidRPr="00097A22" w:rsidRDefault="004326B7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BBD0823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505599D5" w:rsidR="004326B7" w:rsidRPr="00E10665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Blumenkohlcremesuppe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3FB1CCA9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B1FCA" w:rsidRPr="001F2A07" w14:paraId="6547D7C1" w14:textId="77777777" w:rsidTr="00321916">
        <w:trPr>
          <w:trHeight w:val="1115"/>
        </w:trPr>
        <w:tc>
          <w:tcPr>
            <w:tcW w:w="1668" w:type="dxa"/>
            <w:vMerge/>
          </w:tcPr>
          <w:p w14:paraId="1AC94C23" w14:textId="77777777" w:rsidR="001B1FCA" w:rsidRPr="00EE7DC4" w:rsidRDefault="001B1FCA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650C25E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C51C3AA" w14:textId="58D7B53D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Brätkügeli-Ragout </w:t>
            </w:r>
          </w:p>
          <w:p w14:paraId="37CC1B76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Gemüsewürfeln</w:t>
            </w:r>
          </w:p>
          <w:p w14:paraId="0DFF3F4A" w14:textId="2C465B61" w:rsidR="001B1FCA" w:rsidRPr="00E81C76" w:rsidRDefault="000D1A23" w:rsidP="000D1A2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Teigwaren Müscheli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6BF661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A3BD63" w14:textId="35C5A46B" w:rsidR="000D1A23" w:rsidRPr="001507FD" w:rsidRDefault="000D1A23" w:rsidP="000B6CD5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Mediterrane</w:t>
            </w:r>
            <w:r w:rsidR="000B6CD5"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Gemüse-Auflauf</w:t>
            </w:r>
          </w:p>
          <w:p w14:paraId="02261DFA" w14:textId="50A53C8E" w:rsidR="001B1FCA" w:rsidRPr="00E81C76" w:rsidRDefault="000D1A23" w:rsidP="000D1A2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mit Tomaten und Mozzarella</w:t>
            </w:r>
          </w:p>
        </w:tc>
        <w:tc>
          <w:tcPr>
            <w:tcW w:w="284" w:type="dxa"/>
          </w:tcPr>
          <w:p w14:paraId="0B58B5EC" w14:textId="77777777" w:rsidR="001B1FCA" w:rsidRPr="001F2A07" w:rsidRDefault="001B1FCA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43C91E19" w14:textId="77777777" w:rsidTr="00321916">
        <w:trPr>
          <w:trHeight w:val="218"/>
        </w:trPr>
        <w:tc>
          <w:tcPr>
            <w:tcW w:w="1668" w:type="dxa"/>
          </w:tcPr>
          <w:p w14:paraId="102D00B7" w14:textId="77777777" w:rsidR="004326B7" w:rsidRPr="00EE7DC4" w:rsidRDefault="004326B7" w:rsidP="004326B7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C06D0E7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0C89249C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1F2A07" w:rsidRPr="001F2A07" w14:paraId="15A28E19" w14:textId="77777777" w:rsidTr="000B6E80">
        <w:trPr>
          <w:trHeight w:val="218"/>
        </w:trPr>
        <w:tc>
          <w:tcPr>
            <w:tcW w:w="1668" w:type="dxa"/>
            <w:vMerge w:val="restart"/>
          </w:tcPr>
          <w:p w14:paraId="15949075" w14:textId="77777777" w:rsidR="004326B7" w:rsidRPr="00E81C76" w:rsidRDefault="004326B7" w:rsidP="004326B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59DB050F" w:rsidR="00683A2A" w:rsidRPr="001602FB" w:rsidRDefault="009D3F42" w:rsidP="00626121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22</w:t>
            </w:r>
            <w:r w:rsidR="00DD1630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color w:val="000000" w:themeColor="text1"/>
                <w:sz w:val="18"/>
                <w:szCs w:val="18"/>
              </w:rPr>
              <w:t>Mai</w:t>
            </w:r>
          </w:p>
          <w:p w14:paraId="49C5871D" w14:textId="4AB039F8" w:rsidR="006E0B82" w:rsidRPr="000B051F" w:rsidRDefault="00484D15" w:rsidP="006E0B8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6E0B82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EU </w:t>
            </w:r>
            <w:r w:rsidR="006E0B82" w:rsidRPr="000B051F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Binnengewässer</w:t>
            </w:r>
          </w:p>
          <w:p w14:paraId="39DD4D42" w14:textId="77777777" w:rsidR="006E0B82" w:rsidRPr="000B051F" w:rsidRDefault="006E0B82" w:rsidP="006E0B8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0B051F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 Kiemennetze und   </w:t>
            </w:r>
          </w:p>
          <w:p w14:paraId="79E9C220" w14:textId="77777777" w:rsidR="006E0B82" w:rsidRPr="000B051F" w:rsidRDefault="006E0B82" w:rsidP="006E0B82">
            <w:pPr>
              <w:pStyle w:val="05KleinTitel"/>
              <w:ind w:left="-105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B051F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Vergl</w:t>
            </w: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.</w:t>
            </w:r>
            <w:r w:rsidRPr="000B051F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Netze</w:t>
            </w:r>
          </w:p>
          <w:p w14:paraId="00289D97" w14:textId="17C94E12" w:rsidR="004326B7" w:rsidRPr="00274D0C" w:rsidRDefault="00274D0C" w:rsidP="00340BA6">
            <w:pPr>
              <w:pStyle w:val="05KleinTitel"/>
              <w:rPr>
                <w:b w:val="0"/>
                <w:i/>
                <w:color w:val="000000" w:themeColor="text1"/>
                <w:szCs w:val="18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</w:tcPr>
          <w:p w14:paraId="313257A3" w14:textId="77777777" w:rsidR="004326B7" w:rsidRPr="00E81C76" w:rsidRDefault="004326B7" w:rsidP="004326B7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7C04A333" w:rsidR="004326B7" w:rsidRPr="00E10665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Spargelcremesuppe / Salat</w:t>
            </w:r>
          </w:p>
        </w:tc>
        <w:tc>
          <w:tcPr>
            <w:tcW w:w="284" w:type="dxa"/>
          </w:tcPr>
          <w:p w14:paraId="33CB344F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53E30" w:rsidRPr="001F2A07" w14:paraId="322974DD" w14:textId="77777777" w:rsidTr="00A36151">
        <w:trPr>
          <w:trHeight w:val="1006"/>
        </w:trPr>
        <w:tc>
          <w:tcPr>
            <w:tcW w:w="1668" w:type="dxa"/>
            <w:vMerge/>
          </w:tcPr>
          <w:p w14:paraId="18320EEE" w14:textId="77777777" w:rsidR="00453E30" w:rsidRPr="00E81C76" w:rsidRDefault="00453E30" w:rsidP="00453E30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F069A7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0958C54" w14:textId="58F5C76C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Zander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f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ilet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*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 xml:space="preserve"> im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Bier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teig</w:t>
            </w:r>
          </w:p>
          <w:p w14:paraId="5435289D" w14:textId="77777777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Tartar Sauce</w:t>
            </w:r>
          </w:p>
          <w:p w14:paraId="2C908537" w14:textId="1663EE6C" w:rsidR="00453E30" w:rsidRPr="00453E30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Salzkartoffeln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und 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Rahmspinat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FCB74E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AF1DC04" w14:textId="0D120955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Soja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-Bratwurst an Zwiebelsauce</w:t>
            </w:r>
          </w:p>
          <w:p w14:paraId="79C04D85" w14:textId="3BC32196" w:rsidR="000D1A23" w:rsidRPr="001507FD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mit Pommes Frites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und Bohnen</w:t>
            </w:r>
          </w:p>
          <w:p w14:paraId="4322ACBC" w14:textId="21132EFE" w:rsidR="00453E30" w:rsidRPr="00E81C76" w:rsidRDefault="00453E30" w:rsidP="00453E30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4497C12" w14:textId="77777777" w:rsidR="00453E30" w:rsidRPr="001F2A07" w:rsidRDefault="00453E30" w:rsidP="00453E3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72F740B5" w14:textId="77777777" w:rsidTr="00321916">
        <w:trPr>
          <w:trHeight w:val="70"/>
        </w:trPr>
        <w:tc>
          <w:tcPr>
            <w:tcW w:w="1668" w:type="dxa"/>
          </w:tcPr>
          <w:p w14:paraId="7B751035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AF7D75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6CD7DB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6923256C" w14:textId="77777777" w:rsidTr="00F2271A">
        <w:trPr>
          <w:trHeight w:val="70"/>
        </w:trPr>
        <w:tc>
          <w:tcPr>
            <w:tcW w:w="1668" w:type="dxa"/>
            <w:vMerge w:val="restart"/>
          </w:tcPr>
          <w:p w14:paraId="127A462F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496FDA33" w:rsidR="00164B96" w:rsidRPr="00EE7DC4" w:rsidRDefault="009D3F42" w:rsidP="00164B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</w:t>
            </w:r>
            <w:r w:rsidR="00D27F06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sz w:val="18"/>
                <w:szCs w:val="18"/>
              </w:rPr>
              <w:t>Mai</w:t>
            </w:r>
          </w:p>
          <w:p w14:paraId="62F15AB8" w14:textId="38742ACB" w:rsidR="007F144A" w:rsidRPr="008C0301" w:rsidRDefault="007F144A" w:rsidP="007F144A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36F8FC68" w:rsidR="007F144A" w:rsidRPr="00E81C76" w:rsidRDefault="000D1A23" w:rsidP="001915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Süssmais</w:t>
            </w:r>
            <w:r w:rsidRPr="001507FD">
              <w:rPr>
                <w:rFonts w:asciiTheme="minorHAnsi" w:hAnsiTheme="minorHAnsi" w:cstheme="minorHAnsi"/>
                <w:sz w:val="19"/>
                <w:szCs w:val="19"/>
              </w:rPr>
              <w:t>suppe / Salat</w:t>
            </w:r>
          </w:p>
        </w:tc>
        <w:tc>
          <w:tcPr>
            <w:tcW w:w="284" w:type="dxa"/>
          </w:tcPr>
          <w:p w14:paraId="5E687A27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68B752AA" w14:textId="77777777" w:rsidTr="00F2271A">
        <w:trPr>
          <w:trHeight w:val="1054"/>
        </w:trPr>
        <w:tc>
          <w:tcPr>
            <w:tcW w:w="1668" w:type="dxa"/>
            <w:vMerge/>
          </w:tcPr>
          <w:p w14:paraId="045F98B9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272A7AE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0A071612" w14:textId="77777777" w:rsidR="007322CC" w:rsidRDefault="007322CC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1148FE" w14:textId="6EB0A71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Ravioli mit Gemüsefüllung</w:t>
            </w:r>
          </w:p>
          <w:p w14:paraId="612A43CA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an Rahmsauce </w:t>
            </w:r>
          </w:p>
          <w:p w14:paraId="2FFFBA2E" w14:textId="2D777E9E" w:rsidR="002F5087" w:rsidRPr="00E81C76" w:rsidRDefault="000D1A23" w:rsidP="000D1A2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Reibkäse</w:t>
            </w:r>
          </w:p>
        </w:tc>
        <w:tc>
          <w:tcPr>
            <w:tcW w:w="3827" w:type="dxa"/>
          </w:tcPr>
          <w:p w14:paraId="298F049C" w14:textId="77777777" w:rsidR="007322CC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5F707E9" w14:textId="174768E0" w:rsidR="007322CC" w:rsidRPr="00D74DF1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Ofenfrische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Gemüsewähe</w:t>
            </w:r>
          </w:p>
          <w:p w14:paraId="40F73A81" w14:textId="77777777" w:rsidR="007322CC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Orangen-Dip </w:t>
            </w:r>
          </w:p>
          <w:p w14:paraId="22B1B199" w14:textId="678C3DEE" w:rsidR="007322CC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Selleriesalat</w:t>
            </w:r>
          </w:p>
          <w:p w14:paraId="346BC2B7" w14:textId="38427DF4" w:rsidR="002F5087" w:rsidRPr="00E81C76" w:rsidRDefault="002F5087" w:rsidP="007322CC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519C56B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C54E4" w:rsidRPr="001F2A07" w14:paraId="1295F0A6" w14:textId="77777777" w:rsidTr="006416B2">
        <w:trPr>
          <w:trHeight w:val="163"/>
        </w:trPr>
        <w:tc>
          <w:tcPr>
            <w:tcW w:w="1668" w:type="dxa"/>
          </w:tcPr>
          <w:p w14:paraId="5BEB37D2" w14:textId="77777777" w:rsidR="000C54E4" w:rsidRPr="00EE7DC4" w:rsidRDefault="000C54E4" w:rsidP="000C54E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9C95AFD" w14:textId="77777777" w:rsidR="000C54E4" w:rsidRPr="00EE7DC4" w:rsidRDefault="000C54E4" w:rsidP="000C54E4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454FE8E" w14:textId="549446A7" w:rsidR="000C54E4" w:rsidRPr="000C54E4" w:rsidRDefault="000C54E4" w:rsidP="000C54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14:paraId="2BB67AE8" w14:textId="77777777" w:rsidR="000C54E4" w:rsidRPr="001F2A07" w:rsidRDefault="000C54E4" w:rsidP="000C54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FFD" w:rsidRPr="001F2A07" w14:paraId="39442B69" w14:textId="77777777" w:rsidTr="00A760A5">
        <w:trPr>
          <w:trHeight w:val="200"/>
        </w:trPr>
        <w:tc>
          <w:tcPr>
            <w:tcW w:w="1668" w:type="dxa"/>
            <w:vMerge w:val="restart"/>
          </w:tcPr>
          <w:p w14:paraId="1D3DC608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664F623F" w:rsidR="00C83FFD" w:rsidRPr="00EE7DC4" w:rsidRDefault="009D3F42" w:rsidP="00C83FF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24</w:t>
            </w:r>
            <w:r w:rsidR="00C83FFD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sz w:val="18"/>
                <w:szCs w:val="18"/>
              </w:rPr>
              <w:t>Mai</w:t>
            </w:r>
          </w:p>
          <w:p w14:paraId="4B5655A0" w14:textId="0B98243A" w:rsidR="00C83FFD" w:rsidRPr="001B55C9" w:rsidRDefault="00C83FFD" w:rsidP="00C83FF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D5FDA0D" w14:textId="6BC7DB55" w:rsidR="00C83FFD" w:rsidRPr="00E10665" w:rsidRDefault="007322CC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Champignoncremesuppe</w:t>
            </w:r>
            <w:r w:rsidR="000D1A23"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213CEC5B" w14:textId="77777777" w:rsidR="00C83FFD" w:rsidRPr="001F2A07" w:rsidRDefault="00C83FFD" w:rsidP="00C83F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0B7BBE1E" w14:textId="77777777" w:rsidTr="006E0B82">
        <w:trPr>
          <w:trHeight w:val="952"/>
        </w:trPr>
        <w:tc>
          <w:tcPr>
            <w:tcW w:w="1668" w:type="dxa"/>
            <w:vMerge/>
          </w:tcPr>
          <w:p w14:paraId="07423882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FD1DABC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8404AA2" w14:textId="7F8D03A5" w:rsidR="000D1A23" w:rsidRPr="00E50120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Kalbsschulterbraten an Balsamicosauce</w:t>
            </w:r>
          </w:p>
          <w:p w14:paraId="057C07CA" w14:textId="77777777" w:rsidR="000D1A23" w:rsidRPr="00D74DF1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Kartoffelstock</w:t>
            </w:r>
          </w:p>
          <w:p w14:paraId="02990978" w14:textId="0243892F" w:rsidR="002F5087" w:rsidRPr="002F5087" w:rsidRDefault="000D1A23" w:rsidP="000D1A23">
            <w:pPr>
              <w:jc w:val="center"/>
              <w:rPr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und Karottengemüse</w:t>
            </w:r>
          </w:p>
        </w:tc>
        <w:tc>
          <w:tcPr>
            <w:tcW w:w="3827" w:type="dxa"/>
          </w:tcPr>
          <w:p w14:paraId="7527E9F6" w14:textId="77777777" w:rsidR="007322CC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1E6CFF" w14:textId="7A4160E7" w:rsidR="007322CC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Ratatouille im Couscous-Ring </w:t>
            </w:r>
          </w:p>
          <w:p w14:paraId="7148601B" w14:textId="77777777" w:rsidR="007322CC" w:rsidRPr="001507FD" w:rsidRDefault="007322CC" w:rsidP="007322C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Joghurtdip</w:t>
            </w:r>
          </w:p>
          <w:p w14:paraId="762EE17A" w14:textId="77777777" w:rsidR="000D1A23" w:rsidRDefault="000D1A23" w:rsidP="000D1A2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E9D9E9D" w14:textId="745654F6" w:rsidR="002F5087" w:rsidRPr="00E81C76" w:rsidRDefault="002F5087" w:rsidP="000D1A2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</w:p>
        </w:tc>
        <w:tc>
          <w:tcPr>
            <w:tcW w:w="284" w:type="dxa"/>
          </w:tcPr>
          <w:p w14:paraId="7FDAE478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3FFD" w:rsidRPr="001F2A07" w14:paraId="3C984E51" w14:textId="77777777" w:rsidTr="00575664">
        <w:trPr>
          <w:trHeight w:val="80"/>
        </w:trPr>
        <w:tc>
          <w:tcPr>
            <w:tcW w:w="1668" w:type="dxa"/>
          </w:tcPr>
          <w:p w14:paraId="25393561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52B418B2" w:rsidR="00C83FFD" w:rsidRPr="00E81C76" w:rsidRDefault="000D1A23" w:rsidP="00C83FFD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sz w:val="19"/>
                <w:szCs w:val="19"/>
              </w:rPr>
              <w:t xml:space="preserve">Marinierte Erdbeeren mit Schlagrahm </w:t>
            </w:r>
            <w:r>
              <w:rPr>
                <w:sz w:val="19"/>
                <w:szCs w:val="19"/>
              </w:rPr>
              <w:t xml:space="preserve">  </w:t>
            </w:r>
          </w:p>
        </w:tc>
        <w:tc>
          <w:tcPr>
            <w:tcW w:w="284" w:type="dxa"/>
          </w:tcPr>
          <w:p w14:paraId="3789CD5E" w14:textId="77777777" w:rsidR="00C83FFD" w:rsidRPr="001F2A07" w:rsidRDefault="00C83FFD" w:rsidP="00C83FF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F8C3" w14:textId="77777777" w:rsidR="00F2554D" w:rsidRDefault="00F2554D" w:rsidP="00C054B1">
      <w:r>
        <w:separator/>
      </w:r>
    </w:p>
  </w:endnote>
  <w:endnote w:type="continuationSeparator" w:id="0">
    <w:p w14:paraId="2DAAED05" w14:textId="77777777" w:rsidR="00F2554D" w:rsidRDefault="00F2554D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36F1" w14:textId="77777777" w:rsidR="00F2554D" w:rsidRDefault="00F2554D" w:rsidP="00C054B1">
      <w:r>
        <w:separator/>
      </w:r>
    </w:p>
  </w:footnote>
  <w:footnote w:type="continuationSeparator" w:id="0">
    <w:p w14:paraId="4D1D77CB" w14:textId="77777777" w:rsidR="00F2554D" w:rsidRDefault="00F2554D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3706"/>
    <w:rsid w:val="00046BD4"/>
    <w:rsid w:val="000558BD"/>
    <w:rsid w:val="00092433"/>
    <w:rsid w:val="000928D7"/>
    <w:rsid w:val="00097A22"/>
    <w:rsid w:val="000B6CD5"/>
    <w:rsid w:val="000B77F0"/>
    <w:rsid w:val="000C54E4"/>
    <w:rsid w:val="000C7E76"/>
    <w:rsid w:val="000D1A23"/>
    <w:rsid w:val="000D206E"/>
    <w:rsid w:val="000D47E4"/>
    <w:rsid w:val="000D68BE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5101"/>
    <w:rsid w:val="003365A1"/>
    <w:rsid w:val="00340BA6"/>
    <w:rsid w:val="00340C99"/>
    <w:rsid w:val="00341186"/>
    <w:rsid w:val="00352B7C"/>
    <w:rsid w:val="00354842"/>
    <w:rsid w:val="0036284E"/>
    <w:rsid w:val="0037521A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228F"/>
    <w:rsid w:val="003D3C46"/>
    <w:rsid w:val="003D3DFB"/>
    <w:rsid w:val="003D4088"/>
    <w:rsid w:val="003D4FF0"/>
    <w:rsid w:val="003D5F09"/>
    <w:rsid w:val="003F3FC4"/>
    <w:rsid w:val="004034EE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705F9"/>
    <w:rsid w:val="00484D15"/>
    <w:rsid w:val="00494C26"/>
    <w:rsid w:val="004A0617"/>
    <w:rsid w:val="004C6FB1"/>
    <w:rsid w:val="004E1769"/>
    <w:rsid w:val="004E4B92"/>
    <w:rsid w:val="005019AC"/>
    <w:rsid w:val="00506329"/>
    <w:rsid w:val="00510D74"/>
    <w:rsid w:val="00514C2F"/>
    <w:rsid w:val="0051517F"/>
    <w:rsid w:val="00523C9B"/>
    <w:rsid w:val="005335EC"/>
    <w:rsid w:val="00540DE7"/>
    <w:rsid w:val="00550E9E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3443"/>
    <w:rsid w:val="00683A2A"/>
    <w:rsid w:val="00691750"/>
    <w:rsid w:val="006A5DAC"/>
    <w:rsid w:val="006A7A60"/>
    <w:rsid w:val="006C0A5A"/>
    <w:rsid w:val="006D7290"/>
    <w:rsid w:val="006D7457"/>
    <w:rsid w:val="006E0B82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22CC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D6D5A"/>
    <w:rsid w:val="007E1F2E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619BD"/>
    <w:rsid w:val="0097080B"/>
    <w:rsid w:val="00982413"/>
    <w:rsid w:val="00985B4F"/>
    <w:rsid w:val="00991572"/>
    <w:rsid w:val="009A3B5B"/>
    <w:rsid w:val="009B2E5A"/>
    <w:rsid w:val="009B43CD"/>
    <w:rsid w:val="009C655D"/>
    <w:rsid w:val="009D3F42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31530"/>
    <w:rsid w:val="00B462E7"/>
    <w:rsid w:val="00B772CD"/>
    <w:rsid w:val="00B82AE4"/>
    <w:rsid w:val="00B861F2"/>
    <w:rsid w:val="00B86697"/>
    <w:rsid w:val="00BA5283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307CA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3F9C"/>
    <w:rsid w:val="00D50B8D"/>
    <w:rsid w:val="00D6791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2202B"/>
    <w:rsid w:val="00E2643E"/>
    <w:rsid w:val="00E4044B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47C6"/>
    <w:rsid w:val="00ED186D"/>
    <w:rsid w:val="00EE083F"/>
    <w:rsid w:val="00EE7DC4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F4170"/>
    <w:rsid w:val="000F45A2"/>
    <w:rsid w:val="002872A3"/>
    <w:rsid w:val="00354842"/>
    <w:rsid w:val="003D3C46"/>
    <w:rsid w:val="004705F9"/>
    <w:rsid w:val="0053533B"/>
    <w:rsid w:val="00850C8C"/>
    <w:rsid w:val="008550CE"/>
    <w:rsid w:val="008F4F42"/>
    <w:rsid w:val="00946ECC"/>
    <w:rsid w:val="00A44BD7"/>
    <w:rsid w:val="00C307CA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Nitsche, Fabio</cp:lastModifiedBy>
  <cp:revision>46</cp:revision>
  <cp:lastPrinted>2024-03-27T08:06:00Z</cp:lastPrinted>
  <dcterms:created xsi:type="dcterms:W3CDTF">2021-12-16T13:39:00Z</dcterms:created>
  <dcterms:modified xsi:type="dcterms:W3CDTF">2026-05-11T09:17:00Z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