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1A1" w14:textId="77777777" w:rsidR="00296E2C" w:rsidRPr="00296E2C" w:rsidRDefault="00296E2C" w:rsidP="00296E2C"/>
    <w:p w14:paraId="7EFF81C6" w14:textId="77777777" w:rsidR="00296E2C" w:rsidRDefault="00296E2C" w:rsidP="00296E2C"/>
    <w:p w14:paraId="2B228589" w14:textId="77777777" w:rsidR="00A36151" w:rsidRPr="00A36151" w:rsidRDefault="00A36151" w:rsidP="00375C3A">
      <w:pPr>
        <w:rPr>
          <w:b/>
          <w:color w:val="008CC8"/>
          <w:sz w:val="18"/>
          <w:szCs w:val="18"/>
        </w:rPr>
      </w:pPr>
    </w:p>
    <w:p w14:paraId="6669B54E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005D57B1" w14:textId="77777777" w:rsidR="00296E2C" w:rsidRPr="00A36151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A36151">
        <w:rPr>
          <w:b/>
          <w:color w:val="008CC8"/>
          <w:sz w:val="18"/>
          <w:szCs w:val="18"/>
        </w:rPr>
        <w:t xml:space="preserve">Hinweis für </w:t>
      </w:r>
      <w:r w:rsidRPr="00A36151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A36151">
        <w:rPr>
          <w:rFonts w:cs="Arial"/>
          <w:b/>
          <w:color w:val="008CC8"/>
          <w:sz w:val="18"/>
          <w:szCs w:val="18"/>
        </w:rPr>
        <w:t>hkeit bei der Bestellung, danke!</w:t>
      </w:r>
    </w:p>
    <w:tbl>
      <w:tblPr>
        <w:tblpPr w:leftFromText="141" w:rightFromText="141" w:vertAnchor="page" w:horzAnchor="margin" w:tblpY="2281"/>
        <w:tblW w:w="9890" w:type="dxa"/>
        <w:tblLayout w:type="fixed"/>
        <w:tblLook w:val="01E0" w:firstRow="1" w:lastRow="1" w:firstColumn="1" w:lastColumn="1" w:noHBand="0" w:noVBand="0"/>
      </w:tblPr>
      <w:tblGrid>
        <w:gridCol w:w="1668"/>
        <w:gridCol w:w="284"/>
        <w:gridCol w:w="3827"/>
        <w:gridCol w:w="3827"/>
        <w:gridCol w:w="284"/>
      </w:tblGrid>
      <w:tr w:rsidR="00941494" w:rsidRPr="0075690C" w14:paraId="739A3BB5" w14:textId="77777777" w:rsidTr="00321916">
        <w:trPr>
          <w:trHeight w:val="227"/>
        </w:trPr>
        <w:tc>
          <w:tcPr>
            <w:tcW w:w="9606" w:type="dxa"/>
            <w:gridSpan w:val="4"/>
          </w:tcPr>
          <w:p w14:paraId="17F9D96D" w14:textId="5551B764" w:rsidR="00941494" w:rsidRPr="001E1ABD" w:rsidRDefault="00941494" w:rsidP="0037521A">
            <w:pPr>
              <w:jc w:val="right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C31B26">
              <w:rPr>
                <w:b/>
                <w:color w:val="008CC8"/>
                <w:sz w:val="36"/>
                <w:szCs w:val="36"/>
              </w:rPr>
              <w:t>Mittagessen</w:t>
            </w:r>
            <w:r>
              <w:rPr>
                <w:b/>
                <w:color w:val="008CC8"/>
                <w:sz w:val="36"/>
                <w:szCs w:val="36"/>
              </w:rPr>
              <w:t xml:space="preserve">             </w:t>
            </w:r>
            <w:r w:rsidR="008673F3">
              <w:rPr>
                <w:b/>
                <w:color w:val="008CC8"/>
                <w:sz w:val="36"/>
                <w:szCs w:val="36"/>
              </w:rPr>
              <w:t xml:space="preserve">                     </w:t>
            </w:r>
            <w:r w:rsidR="00626121">
              <w:rPr>
                <w:b/>
                <w:color w:val="008CC8"/>
                <w:sz w:val="36"/>
                <w:szCs w:val="36"/>
              </w:rPr>
              <w:t xml:space="preserve">       </w:t>
            </w:r>
            <w:r w:rsidR="00A3142D">
              <w:rPr>
                <w:b/>
                <w:color w:val="008CC8"/>
                <w:sz w:val="36"/>
                <w:szCs w:val="36"/>
              </w:rPr>
              <w:t xml:space="preserve">    </w:t>
            </w:r>
            <w:r w:rsidR="00F0327A">
              <w:rPr>
                <w:color w:val="008CC8"/>
              </w:rPr>
              <w:t xml:space="preserve"> </w:t>
            </w:r>
            <w:r w:rsidR="00626121">
              <w:rPr>
                <w:color w:val="008CC8"/>
              </w:rPr>
              <w:t xml:space="preserve">    </w:t>
            </w:r>
            <w:r w:rsidR="00D72CAA">
              <w:rPr>
                <w:color w:val="008CC8"/>
              </w:rPr>
              <w:t>25</w:t>
            </w:r>
            <w:r w:rsidR="00F0327A">
              <w:rPr>
                <w:color w:val="008CC8"/>
              </w:rPr>
              <w:t xml:space="preserve">. </w:t>
            </w:r>
            <w:r w:rsidR="002D1D5C">
              <w:rPr>
                <w:color w:val="008CC8"/>
              </w:rPr>
              <w:t xml:space="preserve">Mai </w:t>
            </w:r>
            <w:r w:rsidR="00626121">
              <w:rPr>
                <w:color w:val="008CC8"/>
              </w:rPr>
              <w:t>–</w:t>
            </w:r>
            <w:r w:rsidR="00F0327A">
              <w:rPr>
                <w:color w:val="008CC8"/>
              </w:rPr>
              <w:t xml:space="preserve"> </w:t>
            </w:r>
            <w:r w:rsidR="00D72CAA">
              <w:rPr>
                <w:color w:val="008CC8"/>
              </w:rPr>
              <w:t>31</w:t>
            </w:r>
            <w:r w:rsidR="00626121">
              <w:rPr>
                <w:color w:val="008CC8"/>
              </w:rPr>
              <w:t xml:space="preserve">. </w:t>
            </w:r>
            <w:r w:rsidR="00A3142D">
              <w:rPr>
                <w:color w:val="008CC8"/>
              </w:rPr>
              <w:t>Mai</w:t>
            </w:r>
            <w:r w:rsidR="00314FC8">
              <w:rPr>
                <w:color w:val="008CC8"/>
              </w:rPr>
              <w:t xml:space="preserve"> </w:t>
            </w:r>
            <w:r w:rsidR="0037521A">
              <w:rPr>
                <w:color w:val="008CC8"/>
              </w:rPr>
              <w:t>202</w:t>
            </w:r>
            <w:r w:rsidR="000928D7">
              <w:rPr>
                <w:color w:val="008CC8"/>
              </w:rPr>
              <w:t>6</w:t>
            </w:r>
          </w:p>
        </w:tc>
        <w:tc>
          <w:tcPr>
            <w:tcW w:w="284" w:type="dxa"/>
          </w:tcPr>
          <w:p w14:paraId="6716DFF2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AEBD6BC" w14:textId="77777777" w:rsidTr="00321916">
        <w:trPr>
          <w:trHeight w:val="146"/>
        </w:trPr>
        <w:tc>
          <w:tcPr>
            <w:tcW w:w="9606" w:type="dxa"/>
            <w:gridSpan w:val="4"/>
          </w:tcPr>
          <w:p w14:paraId="7EF17746" w14:textId="77777777" w:rsidR="00941494" w:rsidRPr="007C1E80" w:rsidRDefault="00941494" w:rsidP="00321916">
            <w:pPr>
              <w:rPr>
                <w:b/>
                <w:color w:val="008CC8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79C79F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63A2979" w14:textId="77777777" w:rsidTr="00321916">
        <w:trPr>
          <w:trHeight w:val="227"/>
        </w:trPr>
        <w:tc>
          <w:tcPr>
            <w:tcW w:w="1668" w:type="dxa"/>
          </w:tcPr>
          <w:p w14:paraId="3499B813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8377936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31CAF5" w14:textId="77777777" w:rsidR="00941494" w:rsidRPr="001E1ABD" w:rsidRDefault="00941494" w:rsidP="0097080B">
            <w:pPr>
              <w:ind w:left="-74" w:firstLine="74"/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Tagesmenü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43F7A4" w14:textId="77777777" w:rsidR="00941494" w:rsidRPr="001E1ABD" w:rsidRDefault="00941494" w:rsidP="0097080B">
            <w:pPr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Vegetarisch</w:t>
            </w:r>
          </w:p>
        </w:tc>
        <w:tc>
          <w:tcPr>
            <w:tcW w:w="284" w:type="dxa"/>
          </w:tcPr>
          <w:p w14:paraId="228011DE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1F2A07" w:rsidRPr="001F2A07" w14:paraId="51FE3154" w14:textId="77777777" w:rsidTr="00321916">
        <w:trPr>
          <w:trHeight w:val="167"/>
        </w:trPr>
        <w:tc>
          <w:tcPr>
            <w:tcW w:w="1668" w:type="dxa"/>
          </w:tcPr>
          <w:p w14:paraId="2055C6CC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15B850A9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5AFB20FC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6F2D4939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375EFC34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DD14922" w14:textId="77777777" w:rsidTr="00891273">
        <w:trPr>
          <w:trHeight w:val="167"/>
        </w:trPr>
        <w:tc>
          <w:tcPr>
            <w:tcW w:w="1668" w:type="dxa"/>
            <w:vMerge w:val="restart"/>
          </w:tcPr>
          <w:p w14:paraId="1FB74693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Montag</w:t>
            </w:r>
          </w:p>
          <w:p w14:paraId="3516FF1E" w14:textId="05764C66" w:rsidR="002D1D5C" w:rsidRPr="001602FB" w:rsidRDefault="00D72CAA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25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0EB9C8E1" w14:textId="249ECC52" w:rsidR="00BF07F9" w:rsidRPr="00621A24" w:rsidRDefault="009A3F47" w:rsidP="00BF07F9">
            <w:pPr>
              <w:rPr>
                <w:rFonts w:ascii="Frutiger LT 55 Roman" w:hAnsi="Frutiger LT 55 Roman"/>
                <w:i/>
                <w:sz w:val="20"/>
                <w:szCs w:val="20"/>
                <w:lang w:eastAsia="de-CH"/>
              </w:rPr>
            </w:pPr>
            <w:r>
              <w:rPr>
                <w:rFonts w:asciiTheme="minorHAnsi" w:hAnsiTheme="minorHAnsi" w:cstheme="minorHAnsi"/>
                <w:i/>
                <w:sz w:val="19"/>
                <w:szCs w:val="19"/>
              </w:rPr>
              <w:t>Pfingstmontag</w:t>
            </w:r>
          </w:p>
        </w:tc>
        <w:tc>
          <w:tcPr>
            <w:tcW w:w="284" w:type="dxa"/>
          </w:tcPr>
          <w:p w14:paraId="085C0F52" w14:textId="77777777" w:rsidR="00BF07F9" w:rsidRPr="00EE7DC4" w:rsidRDefault="00BF07F9" w:rsidP="00BF07F9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EC47D60" w14:textId="138ABCA4" w:rsidR="00BF07F9" w:rsidRPr="00E81C76" w:rsidRDefault="00C12B59" w:rsidP="00AF06C8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Rote Linsensuppe</w:t>
            </w:r>
            <w:r w:rsidR="009A3F47" w:rsidRPr="003A40CA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630ABBBE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5B77ABAF" w14:textId="77777777" w:rsidTr="00891273">
        <w:trPr>
          <w:trHeight w:val="1011"/>
        </w:trPr>
        <w:tc>
          <w:tcPr>
            <w:tcW w:w="1668" w:type="dxa"/>
            <w:vMerge/>
          </w:tcPr>
          <w:p w14:paraId="50EF6069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0A528BC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BC9909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EBC99E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7C45658A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F81FB1E" w14:textId="5F1D25F1" w:rsidR="009A3F47" w:rsidRPr="00FE58A9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Geschmortes Schweinskopf-Bäggli an Jus</w:t>
            </w:r>
          </w:p>
          <w:p w14:paraId="488B9334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</w:t>
            </w:r>
            <w:r w:rsidRPr="00FE58A9">
              <w:rPr>
                <w:rFonts w:asciiTheme="minorHAnsi" w:hAnsiTheme="minorHAnsi" w:cstheme="minorHAnsi"/>
                <w:sz w:val="19"/>
                <w:szCs w:val="19"/>
              </w:rPr>
              <w:t>mit Spätzl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i </w:t>
            </w:r>
          </w:p>
          <w:p w14:paraId="2D9AFB8C" w14:textId="77777777" w:rsidR="009A3F47" w:rsidRPr="00C35DAD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E58A9">
              <w:rPr>
                <w:rFonts w:asciiTheme="minorHAnsi" w:hAnsiTheme="minorHAnsi" w:cstheme="minorHAnsi"/>
                <w:sz w:val="19"/>
                <w:szCs w:val="19"/>
              </w:rPr>
              <w:t>und Mischgemüse</w:t>
            </w:r>
          </w:p>
          <w:p w14:paraId="323FBACE" w14:textId="09F347C8" w:rsidR="00891273" w:rsidRPr="00AF06C8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1E8D9F8C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778AA82" w14:textId="0D555AEB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 xml:space="preserve">Überbackener Blumenkohl </w:t>
            </w:r>
          </w:p>
          <w:p w14:paraId="1B323557" w14:textId="77777777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an Käsesauce</w:t>
            </w:r>
          </w:p>
          <w:p w14:paraId="75DC0418" w14:textId="70350499" w:rsidR="00891273" w:rsidRPr="009F1D76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serviert mit Kräuterkartoffeln</w:t>
            </w:r>
          </w:p>
        </w:tc>
        <w:tc>
          <w:tcPr>
            <w:tcW w:w="284" w:type="dxa"/>
          </w:tcPr>
          <w:p w14:paraId="14960CD9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891273" w:rsidRPr="001F2A07" w14:paraId="39CB46B3" w14:textId="77777777" w:rsidTr="00891273">
        <w:trPr>
          <w:trHeight w:val="82"/>
        </w:trPr>
        <w:tc>
          <w:tcPr>
            <w:tcW w:w="1668" w:type="dxa"/>
          </w:tcPr>
          <w:p w14:paraId="42B841BE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1BEFCFA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04DA6D43" w14:textId="4FEC8BD5" w:rsidR="00891273" w:rsidRPr="003E75F9" w:rsidRDefault="009A3F47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Rhabarber-Kompott </w:t>
            </w:r>
            <w:r w:rsidRPr="003A40CA">
              <w:rPr>
                <w:rFonts w:cs="Arial"/>
                <w:sz w:val="19"/>
                <w:szCs w:val="19"/>
              </w:rPr>
              <w:t>im Glas</w:t>
            </w:r>
          </w:p>
        </w:tc>
        <w:tc>
          <w:tcPr>
            <w:tcW w:w="284" w:type="dxa"/>
          </w:tcPr>
          <w:p w14:paraId="4A9E6666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1F2A07" w:rsidRPr="001F2A07" w14:paraId="4555EFA7" w14:textId="77777777" w:rsidTr="00891273">
        <w:trPr>
          <w:trHeight w:val="270"/>
        </w:trPr>
        <w:tc>
          <w:tcPr>
            <w:tcW w:w="1668" w:type="dxa"/>
          </w:tcPr>
          <w:p w14:paraId="19024406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F85FCB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7F9869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06A753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754DD0F3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D129336" w14:textId="77777777" w:rsidTr="0097080B">
        <w:trPr>
          <w:trHeight w:val="270"/>
        </w:trPr>
        <w:tc>
          <w:tcPr>
            <w:tcW w:w="1668" w:type="dxa"/>
            <w:vMerge w:val="restart"/>
          </w:tcPr>
          <w:p w14:paraId="0CD7B529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Dienstag</w:t>
            </w:r>
          </w:p>
          <w:p w14:paraId="4E45FAFD" w14:textId="7E72D13F" w:rsidR="002D1D5C" w:rsidRPr="001602FB" w:rsidRDefault="00D72CAA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26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1CC2918B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F563199" w14:textId="77777777" w:rsidR="00BF07F9" w:rsidRPr="00EE7DC4" w:rsidRDefault="00BF07F9" w:rsidP="00BF07F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58B9ABF3" w14:textId="7A438803" w:rsidR="00BF07F9" w:rsidRPr="00E10665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Gemüsesuppe </w:t>
            </w: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66065C5F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03E19288" w14:textId="77777777" w:rsidTr="0097080B">
        <w:trPr>
          <w:trHeight w:val="1192"/>
        </w:trPr>
        <w:tc>
          <w:tcPr>
            <w:tcW w:w="1668" w:type="dxa"/>
            <w:vMerge/>
          </w:tcPr>
          <w:p w14:paraId="6CA64B44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A268F0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6BA0952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A85F9F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6C71929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5476769" w14:textId="38A5AC13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Feiner Frühlings-Risotto</w:t>
            </w:r>
          </w:p>
          <w:p w14:paraId="1F56D035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 xml:space="preserve">mit Erbsen, Spargeln, Champignons, </w:t>
            </w:r>
          </w:p>
          <w:p w14:paraId="4C8550A3" w14:textId="607E4968" w:rsidR="00891273" w:rsidRPr="00E81C76" w:rsidRDefault="009A3F47" w:rsidP="009A3F4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Tomaten </w:t>
            </w: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-Pesto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F00391E" w14:textId="77777777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93E3A8E" w14:textId="778D585E" w:rsidR="009A3F47" w:rsidRDefault="009A3F47" w:rsidP="005B415E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Linsen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eintopf</w:t>
            </w:r>
            <w:r w:rsidR="005B415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mit Gemüse </w:t>
            </w:r>
          </w:p>
          <w:p w14:paraId="635963FA" w14:textId="77777777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pochiertem Ei </w:t>
            </w:r>
          </w:p>
          <w:p w14:paraId="0A376AFD" w14:textId="775D5A8A" w:rsidR="00891273" w:rsidRPr="00E81C76" w:rsidRDefault="009A3F47" w:rsidP="009A3F4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Zucchetti- Salat</w:t>
            </w:r>
          </w:p>
        </w:tc>
        <w:tc>
          <w:tcPr>
            <w:tcW w:w="284" w:type="dxa"/>
          </w:tcPr>
          <w:p w14:paraId="0B101AD2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69082929" w14:textId="77777777" w:rsidTr="0097080B">
        <w:trPr>
          <w:trHeight w:val="77"/>
        </w:trPr>
        <w:tc>
          <w:tcPr>
            <w:tcW w:w="1668" w:type="dxa"/>
          </w:tcPr>
          <w:p w14:paraId="7FBF0D45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6D142A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6AB7216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44A63D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6AA2989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457A56D" w14:textId="77777777" w:rsidTr="0097080B">
        <w:trPr>
          <w:trHeight w:val="77"/>
        </w:trPr>
        <w:tc>
          <w:tcPr>
            <w:tcW w:w="1668" w:type="dxa"/>
            <w:vMerge w:val="restart"/>
          </w:tcPr>
          <w:p w14:paraId="791FF32A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Mittwoch</w:t>
            </w:r>
          </w:p>
          <w:p w14:paraId="6DBA949F" w14:textId="7989149C" w:rsidR="002D1D5C" w:rsidRPr="001602FB" w:rsidRDefault="00D72CAA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27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3A4C5C03" w14:textId="19A2835E" w:rsidR="00340BA6" w:rsidRPr="008C0301" w:rsidRDefault="00891273" w:rsidP="00340BA6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*</w:t>
            </w:r>
          </w:p>
          <w:p w14:paraId="4CED5CF6" w14:textId="579B84FC" w:rsidR="00891273" w:rsidRPr="008C0301" w:rsidRDefault="00891273" w:rsidP="004326B7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914180B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22EB2D33" w14:textId="7430F126" w:rsidR="004326B7" w:rsidRPr="00E10665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Sellerie-Apfelsuppe / Salat</w:t>
            </w:r>
          </w:p>
        </w:tc>
        <w:tc>
          <w:tcPr>
            <w:tcW w:w="284" w:type="dxa"/>
          </w:tcPr>
          <w:p w14:paraId="3331B0C8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91273" w:rsidRPr="001F2A07" w14:paraId="48D58E45" w14:textId="77777777" w:rsidTr="00453E30">
        <w:trPr>
          <w:trHeight w:val="1032"/>
        </w:trPr>
        <w:tc>
          <w:tcPr>
            <w:tcW w:w="1668" w:type="dxa"/>
            <w:vMerge/>
          </w:tcPr>
          <w:p w14:paraId="017205FE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5C8804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EDAB169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6D4D1B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5D9AA3" w14:textId="77777777" w:rsidR="00510D74" w:rsidRDefault="00510D74" w:rsidP="00453E30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6DD8CD7" w14:textId="77777777" w:rsidR="009A3F47" w:rsidRDefault="009A3F47" w:rsidP="009A3F47">
            <w:pPr>
              <w:tabs>
                <w:tab w:val="center" w:pos="1806"/>
              </w:tabs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Shepard`s Pie </w:t>
            </w:r>
          </w:p>
          <w:p w14:paraId="7C70C242" w14:textId="77777777" w:rsidR="009A3F47" w:rsidRPr="00645210" w:rsidRDefault="009A3F47" w:rsidP="009A3F47">
            <w:pPr>
              <w:jc w:val="center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645210">
              <w:rPr>
                <w:rFonts w:asciiTheme="minorHAnsi" w:hAnsiTheme="minorHAnsi" w:cstheme="minorHAnsi"/>
                <w:i/>
                <w:sz w:val="19"/>
                <w:szCs w:val="19"/>
              </w:rPr>
              <w:t>(Auflauf mit Rindshack, und Kartoffelstock)</w:t>
            </w:r>
          </w:p>
          <w:p w14:paraId="518A68CF" w14:textId="460A51C4" w:rsidR="00510D74" w:rsidRDefault="00510D74" w:rsidP="00C12B59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FE1279" w14:textId="71C6F6D7" w:rsidR="00891273" w:rsidRPr="00510D74" w:rsidRDefault="00891273" w:rsidP="00453E30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644B2C6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4ACE4F0" w14:textId="28F0BEFA" w:rsidR="009A3F47" w:rsidRPr="00E8002A" w:rsidRDefault="009A3F47" w:rsidP="00E179A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Spinat-Wähe</w:t>
            </w:r>
            <w:r w:rsidR="00E179A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E8002A">
              <w:rPr>
                <w:rFonts w:asciiTheme="minorHAnsi" w:hAnsiTheme="minorHAnsi" w:cstheme="minorHAnsi"/>
                <w:sz w:val="19"/>
                <w:szCs w:val="19"/>
              </w:rPr>
              <w:t>mit Joghurtdip</w:t>
            </w:r>
          </w:p>
          <w:p w14:paraId="380BA062" w14:textId="03220E8A" w:rsidR="00510D74" w:rsidRP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 w:rsidRPr="00E8002A">
              <w:rPr>
                <w:rFonts w:asciiTheme="minorHAnsi" w:hAnsiTheme="minorHAnsi" w:cstheme="minorHAnsi"/>
                <w:sz w:val="19"/>
                <w:szCs w:val="19"/>
              </w:rPr>
              <w:t>Salatgarnitur mit Melone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10CB04AE" w14:textId="78F894CE" w:rsidR="00510D74" w:rsidRPr="00E81C76" w:rsidRDefault="00510D74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577F470C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3396C228" w14:textId="77777777" w:rsidTr="0097080B">
        <w:trPr>
          <w:trHeight w:val="178"/>
        </w:trPr>
        <w:tc>
          <w:tcPr>
            <w:tcW w:w="1668" w:type="dxa"/>
          </w:tcPr>
          <w:p w14:paraId="43BFD105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C2927F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37AD845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AC7A982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8BE9CEC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3053B86" w14:textId="77777777" w:rsidTr="0097080B">
        <w:trPr>
          <w:trHeight w:val="178"/>
        </w:trPr>
        <w:tc>
          <w:tcPr>
            <w:tcW w:w="1668" w:type="dxa"/>
            <w:vMerge w:val="restart"/>
          </w:tcPr>
          <w:p w14:paraId="39A349C1" w14:textId="77777777" w:rsidR="004326B7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Donnerstag</w:t>
            </w:r>
          </w:p>
          <w:p w14:paraId="29E49A5D" w14:textId="6DE82BA7" w:rsidR="002D1D5C" w:rsidRPr="001602FB" w:rsidRDefault="00D72CAA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28</w:t>
            </w:r>
            <w:r w:rsidR="002D1D5C">
              <w:rPr>
                <w:rFonts w:cs="Arial"/>
                <w:b/>
                <w:color w:val="000000" w:themeColor="text1"/>
                <w:sz w:val="18"/>
                <w:szCs w:val="18"/>
              </w:rPr>
              <w:t>. Mai</w:t>
            </w:r>
          </w:p>
          <w:p w14:paraId="711FCB09" w14:textId="0A9662F3" w:rsidR="004326B7" w:rsidRPr="00097A22" w:rsidRDefault="004326B7" w:rsidP="004326B7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BBD0823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DEE07E5" w14:textId="79ED666C" w:rsidR="004326B7" w:rsidRPr="00E10665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Französische Zwiebelsuppe / Salat</w:t>
            </w:r>
          </w:p>
        </w:tc>
        <w:tc>
          <w:tcPr>
            <w:tcW w:w="284" w:type="dxa"/>
          </w:tcPr>
          <w:p w14:paraId="3FB1CCA9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B1FCA" w:rsidRPr="001F2A07" w14:paraId="6547D7C1" w14:textId="77777777" w:rsidTr="00321916">
        <w:trPr>
          <w:trHeight w:val="1115"/>
        </w:trPr>
        <w:tc>
          <w:tcPr>
            <w:tcW w:w="1668" w:type="dxa"/>
            <w:vMerge/>
          </w:tcPr>
          <w:p w14:paraId="1AC94C23" w14:textId="77777777" w:rsidR="001B1FCA" w:rsidRPr="00EE7DC4" w:rsidRDefault="001B1FCA" w:rsidP="001B1F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77AA6FE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76534AA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0A24829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A42DC74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3A0D6C2" w14:textId="368A148B" w:rsidR="009A3F47" w:rsidRPr="00FE58A9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E58A9">
              <w:rPr>
                <w:rFonts w:asciiTheme="minorHAnsi" w:hAnsiTheme="minorHAnsi" w:cstheme="minorHAnsi"/>
                <w:sz w:val="19"/>
                <w:szCs w:val="19"/>
              </w:rPr>
              <w:t xml:space="preserve">Fleischkäse-Cordon bleu </w:t>
            </w:r>
          </w:p>
          <w:p w14:paraId="4C5B8D51" w14:textId="77777777" w:rsidR="009A3F47" w:rsidRPr="00FE58A9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E58A9">
              <w:rPr>
                <w:rFonts w:asciiTheme="minorHAnsi" w:hAnsiTheme="minorHAnsi" w:cstheme="minorHAnsi"/>
                <w:sz w:val="19"/>
                <w:szCs w:val="19"/>
              </w:rPr>
              <w:t>mit Zitronenschnitz</w:t>
            </w:r>
          </w:p>
          <w:p w14:paraId="0DFF3F4A" w14:textId="7E156A12" w:rsidR="001B1FCA" w:rsidRPr="00E179A1" w:rsidRDefault="009A3F47" w:rsidP="00E179A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E58A9">
              <w:rPr>
                <w:rFonts w:asciiTheme="minorHAnsi" w:hAnsiTheme="minorHAnsi" w:cstheme="minorHAnsi"/>
                <w:sz w:val="19"/>
                <w:szCs w:val="19"/>
              </w:rPr>
              <w:t>Bratkartoffeln</w:t>
            </w:r>
            <w:r w:rsidR="00E179A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FE58A9">
              <w:rPr>
                <w:rFonts w:asciiTheme="minorHAnsi" w:hAnsiTheme="minorHAnsi" w:cstheme="minorHAnsi"/>
                <w:sz w:val="19"/>
                <w:szCs w:val="19"/>
              </w:rPr>
              <w:t>und Blattspinat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5278852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3B250D5" w14:textId="221044AE" w:rsidR="009A3F47" w:rsidRPr="00E8002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8002A">
              <w:rPr>
                <w:rFonts w:asciiTheme="minorHAnsi" w:hAnsiTheme="minorHAnsi" w:cstheme="minorHAnsi"/>
                <w:sz w:val="19"/>
                <w:szCs w:val="19"/>
              </w:rPr>
              <w:t xml:space="preserve">Steinpilz Tortelli </w:t>
            </w:r>
          </w:p>
          <w:p w14:paraId="02261DFA" w14:textId="36DB36AA" w:rsidR="001B1FCA" w:rsidRPr="00E179A1" w:rsidRDefault="009A3F47" w:rsidP="00E179A1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Pr="00E8002A">
              <w:rPr>
                <w:rFonts w:asciiTheme="minorHAnsi" w:hAnsiTheme="minorHAnsi" w:cstheme="minorHAnsi"/>
                <w:sz w:val="19"/>
                <w:szCs w:val="19"/>
              </w:rPr>
              <w:t xml:space="preserve">Peperonata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 w:rsidRPr="00E8002A">
              <w:rPr>
                <w:rFonts w:asciiTheme="minorHAnsi" w:hAnsiTheme="minorHAnsi" w:cstheme="minorHAnsi"/>
                <w:sz w:val="19"/>
                <w:szCs w:val="19"/>
              </w:rPr>
              <w:t>Salbeibutter</w:t>
            </w:r>
          </w:p>
        </w:tc>
        <w:tc>
          <w:tcPr>
            <w:tcW w:w="284" w:type="dxa"/>
          </w:tcPr>
          <w:p w14:paraId="0B58B5EC" w14:textId="77777777" w:rsidR="001B1FCA" w:rsidRPr="001F2A07" w:rsidRDefault="001B1FCA" w:rsidP="001B1FC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43C91E19" w14:textId="77777777" w:rsidTr="00321916">
        <w:trPr>
          <w:trHeight w:val="218"/>
        </w:trPr>
        <w:tc>
          <w:tcPr>
            <w:tcW w:w="1668" w:type="dxa"/>
          </w:tcPr>
          <w:p w14:paraId="102D00B7" w14:textId="77777777" w:rsidR="004326B7" w:rsidRPr="00EE7DC4" w:rsidRDefault="004326B7" w:rsidP="004326B7">
            <w:pPr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29812F78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C06D0E7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</w:tcPr>
          <w:p w14:paraId="0C89249C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044E1D5D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1F2A07" w:rsidRPr="001F2A07" w14:paraId="15A28E19" w14:textId="77777777" w:rsidTr="000B6E80">
        <w:trPr>
          <w:trHeight w:val="218"/>
        </w:trPr>
        <w:tc>
          <w:tcPr>
            <w:tcW w:w="1668" w:type="dxa"/>
            <w:vMerge w:val="restart"/>
          </w:tcPr>
          <w:p w14:paraId="15949075" w14:textId="77777777" w:rsidR="004326B7" w:rsidRPr="00E81C76" w:rsidRDefault="004326B7" w:rsidP="004326B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81C76">
              <w:rPr>
                <w:rFonts w:cs="Arial"/>
                <w:b/>
                <w:color w:val="000000" w:themeColor="text1"/>
                <w:sz w:val="18"/>
                <w:szCs w:val="18"/>
              </w:rPr>
              <w:t>Freitag</w:t>
            </w:r>
          </w:p>
          <w:p w14:paraId="31593594" w14:textId="47763E06" w:rsidR="00683A2A" w:rsidRPr="001602FB" w:rsidRDefault="00D72CAA" w:rsidP="00626121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29</w:t>
            </w:r>
            <w:r w:rsidR="00DD1630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A3142D">
              <w:rPr>
                <w:rFonts w:cs="Arial"/>
                <w:b/>
                <w:color w:val="000000" w:themeColor="text1"/>
                <w:sz w:val="18"/>
                <w:szCs w:val="18"/>
              </w:rPr>
              <w:t>Mai</w:t>
            </w:r>
          </w:p>
          <w:p w14:paraId="0C00BC55" w14:textId="3DA4E4F3" w:rsidR="009A3F47" w:rsidRPr="00C12B59" w:rsidRDefault="00484D15" w:rsidP="009A3F47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12B59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*</w:t>
            </w:r>
            <w:r w:rsidR="00C12B59" w:rsidRPr="00C12B59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 </w:t>
            </w:r>
            <w:r w:rsidR="009A3F47" w:rsidRPr="00C12B59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Nordostatlantik   </w:t>
            </w:r>
          </w:p>
          <w:p w14:paraId="76B950D2" w14:textId="536FBCBC" w:rsidR="009A3F47" w:rsidRPr="00C12B59" w:rsidRDefault="009A3F47" w:rsidP="009A3F47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12B59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  <w:r w:rsidR="00C12B59" w:rsidRPr="00C12B59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  </w:t>
            </w:r>
            <w:r w:rsidRPr="00C12B59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Haken und Lang Leinen</w:t>
            </w:r>
          </w:p>
          <w:p w14:paraId="3E5E7FE0" w14:textId="00A84E9F" w:rsidR="009A3F47" w:rsidRPr="00C12B59" w:rsidRDefault="009A3F47" w:rsidP="009A3F47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12B59">
              <w:rPr>
                <w:sz w:val="16"/>
                <w:szCs w:val="16"/>
              </w:rPr>
              <w:t>**</w:t>
            </w:r>
            <w:r w:rsidR="00C12B59" w:rsidRPr="00C12B59">
              <w:rPr>
                <w:sz w:val="16"/>
                <w:szCs w:val="16"/>
              </w:rPr>
              <w:t xml:space="preserve"> </w:t>
            </w:r>
            <w:r w:rsidRPr="00C12B59">
              <w:rPr>
                <w:b w:val="0"/>
                <w:i/>
                <w:sz w:val="16"/>
                <w:szCs w:val="16"/>
              </w:rPr>
              <w:t>VT</w:t>
            </w:r>
          </w:p>
          <w:p w14:paraId="00289D97" w14:textId="4A5C8A51" w:rsidR="004326B7" w:rsidRPr="00274D0C" w:rsidRDefault="004326B7" w:rsidP="00340BA6">
            <w:pPr>
              <w:pStyle w:val="05KleinTitel"/>
              <w:rPr>
                <w:b w:val="0"/>
                <w:i/>
                <w:color w:val="000000" w:themeColor="text1"/>
                <w:szCs w:val="18"/>
              </w:rPr>
            </w:pPr>
          </w:p>
        </w:tc>
        <w:tc>
          <w:tcPr>
            <w:tcW w:w="284" w:type="dxa"/>
          </w:tcPr>
          <w:p w14:paraId="313257A3" w14:textId="77777777" w:rsidR="004326B7" w:rsidRPr="00E81C76" w:rsidRDefault="004326B7" w:rsidP="004326B7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358E161" w14:textId="2B9C1DCC" w:rsidR="004326B7" w:rsidRPr="00E10665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Erbsens</w:t>
            </w: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 xml:space="preserve">uppe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mit Minze </w:t>
            </w: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33CB344F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453E30" w:rsidRPr="001F2A07" w14:paraId="322974DD" w14:textId="77777777" w:rsidTr="00A36151">
        <w:trPr>
          <w:trHeight w:val="1006"/>
        </w:trPr>
        <w:tc>
          <w:tcPr>
            <w:tcW w:w="1668" w:type="dxa"/>
            <w:vMerge/>
          </w:tcPr>
          <w:p w14:paraId="18320EEE" w14:textId="77777777" w:rsidR="00453E30" w:rsidRPr="00E81C76" w:rsidRDefault="00453E30" w:rsidP="00453E30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3737C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108100DC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400ABFA1" w14:textId="16E98CED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776656CE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577F507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DBE09E9" w14:textId="0A666687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Rassiges Fischcurry</w:t>
            </w:r>
          </w:p>
          <w:p w14:paraId="0E8EFCD3" w14:textId="77777777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i/>
                <w:sz w:val="19"/>
                <w:szCs w:val="19"/>
              </w:rPr>
              <w:t>(mit Lachs, Barsch, Heilbutt*, Crevetten**)</w:t>
            </w:r>
          </w:p>
          <w:p w14:paraId="1E85E194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Basmatireis</w:t>
            </w:r>
          </w:p>
          <w:p w14:paraId="2C908537" w14:textId="112BA3B7" w:rsidR="00453E30" w:rsidRPr="00453E30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Zucchetti-Gemüse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E6F2EE1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49615CA" w14:textId="2FD44BDD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814F2">
              <w:rPr>
                <w:rFonts w:asciiTheme="minorHAnsi" w:hAnsiTheme="minorHAnsi" w:cstheme="minorHAnsi"/>
                <w:sz w:val="19"/>
                <w:szCs w:val="19"/>
              </w:rPr>
              <w:t xml:space="preserve">Gebackene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Kräuter-Griess</w:t>
            </w:r>
            <w:r w:rsidRPr="006814F2">
              <w:rPr>
                <w:rFonts w:asciiTheme="minorHAnsi" w:hAnsiTheme="minorHAnsi" w:cstheme="minorHAnsi"/>
                <w:sz w:val="19"/>
                <w:szCs w:val="19"/>
              </w:rPr>
              <w:t xml:space="preserve">chnitte </w:t>
            </w:r>
          </w:p>
          <w:p w14:paraId="4322ACBC" w14:textId="7CCEB8F3" w:rsidR="00453E30" w:rsidRPr="00E81C76" w:rsidRDefault="009A3F47" w:rsidP="009A3F4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auf Pesto-Gemüse</w:t>
            </w:r>
          </w:p>
        </w:tc>
        <w:tc>
          <w:tcPr>
            <w:tcW w:w="284" w:type="dxa"/>
          </w:tcPr>
          <w:p w14:paraId="24497C12" w14:textId="77777777" w:rsidR="00453E30" w:rsidRPr="001F2A07" w:rsidRDefault="00453E30" w:rsidP="00453E3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72F740B5" w14:textId="77777777" w:rsidTr="00321916">
        <w:trPr>
          <w:trHeight w:val="70"/>
        </w:trPr>
        <w:tc>
          <w:tcPr>
            <w:tcW w:w="1668" w:type="dxa"/>
          </w:tcPr>
          <w:p w14:paraId="7B751035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54FBBDD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8AF7D75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6CD7DB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A1CB0A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6923256C" w14:textId="77777777" w:rsidTr="00F2271A">
        <w:trPr>
          <w:trHeight w:val="70"/>
        </w:trPr>
        <w:tc>
          <w:tcPr>
            <w:tcW w:w="1668" w:type="dxa"/>
            <w:vMerge w:val="restart"/>
          </w:tcPr>
          <w:p w14:paraId="127A462F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Samstag</w:t>
            </w:r>
          </w:p>
          <w:p w14:paraId="77E3383C" w14:textId="3A15E537" w:rsidR="00164B96" w:rsidRPr="00EE7DC4" w:rsidRDefault="00D72CAA" w:rsidP="00164B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  <w:r w:rsidR="00D27F06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A3142D">
              <w:rPr>
                <w:rFonts w:cs="Arial"/>
                <w:b/>
                <w:sz w:val="18"/>
                <w:szCs w:val="18"/>
              </w:rPr>
              <w:t>Mai</w:t>
            </w:r>
          </w:p>
          <w:p w14:paraId="62F15AB8" w14:textId="38742ACB" w:rsidR="007F144A" w:rsidRPr="008C0301" w:rsidRDefault="007F144A" w:rsidP="007F144A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03227A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F28E1B9" w14:textId="61821B24" w:rsidR="007F144A" w:rsidRPr="00E81C76" w:rsidRDefault="009A3F47" w:rsidP="001915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Tomatensuppe / Salat</w:t>
            </w:r>
          </w:p>
        </w:tc>
        <w:tc>
          <w:tcPr>
            <w:tcW w:w="284" w:type="dxa"/>
          </w:tcPr>
          <w:p w14:paraId="5E687A27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68B752AA" w14:textId="77777777" w:rsidTr="00E179A1">
        <w:trPr>
          <w:trHeight w:val="847"/>
        </w:trPr>
        <w:tc>
          <w:tcPr>
            <w:tcW w:w="1668" w:type="dxa"/>
            <w:vMerge/>
          </w:tcPr>
          <w:p w14:paraId="045F98B9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272A7AE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63979A12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9FE98E7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73CB321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EB0D153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6ECE61C8" w14:textId="77777777" w:rsidR="00E179A1" w:rsidRDefault="00E179A1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AA3E123" w14:textId="5AEA6FC3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Tortelloni "Tricolore"</w:t>
            </w:r>
          </w:p>
          <w:p w14:paraId="5C00F2ED" w14:textId="0CDD3DE9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Fleisch* auf Gemüse</w:t>
            </w:r>
            <w:r w:rsidR="004E7D3B">
              <w:rPr>
                <w:rFonts w:asciiTheme="minorHAnsi" w:hAnsiTheme="minorHAnsi" w:cstheme="minorHAnsi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treifen</w:t>
            </w:r>
          </w:p>
          <w:p w14:paraId="2B744790" w14:textId="77777777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 xml:space="preserve">serviert an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Rosmarin</w:t>
            </w: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-Butter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sauce</w:t>
            </w:r>
          </w:p>
          <w:p w14:paraId="2FFFBA2E" w14:textId="69E6C158" w:rsidR="002F5087" w:rsidRPr="00E81C76" w:rsidRDefault="002F5087" w:rsidP="002F508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3827" w:type="dxa"/>
          </w:tcPr>
          <w:p w14:paraId="13785654" w14:textId="77777777" w:rsidR="00E179A1" w:rsidRDefault="00E179A1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3BBCA23" w14:textId="7E8A1C9B" w:rsidR="009A3F47" w:rsidRPr="006814F2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Spanische Gemüse Tortilla</w:t>
            </w:r>
          </w:p>
          <w:p w14:paraId="564649B3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814F2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6814F2">
              <w:rPr>
                <w:rFonts w:asciiTheme="minorHAnsi" w:hAnsiTheme="minorHAnsi" w:cstheme="minorHAnsi"/>
                <w:sz w:val="19"/>
                <w:szCs w:val="19"/>
              </w:rPr>
              <w:t xml:space="preserve"> Tomaten-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Orangen-Dip</w:t>
            </w:r>
          </w:p>
          <w:p w14:paraId="346BC2B7" w14:textId="38427DF4" w:rsidR="002F5087" w:rsidRPr="00E81C76" w:rsidRDefault="002F5087" w:rsidP="002F508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2519C56B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C54E4" w:rsidRPr="001F2A07" w14:paraId="1295F0A6" w14:textId="77777777" w:rsidTr="006416B2">
        <w:trPr>
          <w:trHeight w:val="163"/>
        </w:trPr>
        <w:tc>
          <w:tcPr>
            <w:tcW w:w="1668" w:type="dxa"/>
          </w:tcPr>
          <w:p w14:paraId="5BEB37D2" w14:textId="77777777" w:rsidR="000C54E4" w:rsidRPr="00EE7DC4" w:rsidRDefault="000C54E4" w:rsidP="000C54E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9C95AFD" w14:textId="77777777" w:rsidR="000C54E4" w:rsidRPr="00EE7DC4" w:rsidRDefault="000C54E4" w:rsidP="000C54E4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6454FE8E" w14:textId="549446A7" w:rsidR="000C54E4" w:rsidRPr="000C54E4" w:rsidRDefault="000C54E4" w:rsidP="000C54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</w:tcPr>
          <w:p w14:paraId="2BB67AE8" w14:textId="77777777" w:rsidR="000C54E4" w:rsidRPr="001F2A07" w:rsidRDefault="000C54E4" w:rsidP="000C54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FFD" w:rsidRPr="001F2A07" w14:paraId="39442B69" w14:textId="77777777" w:rsidTr="00A760A5">
        <w:trPr>
          <w:trHeight w:val="200"/>
        </w:trPr>
        <w:tc>
          <w:tcPr>
            <w:tcW w:w="1668" w:type="dxa"/>
            <w:vMerge w:val="restart"/>
          </w:tcPr>
          <w:p w14:paraId="1D3DC608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Sonntag</w:t>
            </w:r>
          </w:p>
          <w:p w14:paraId="65E2DD72" w14:textId="2D1999FA" w:rsidR="00C83FFD" w:rsidRPr="00EE7DC4" w:rsidRDefault="00D72CAA" w:rsidP="00C83FF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31</w:t>
            </w:r>
            <w:r w:rsidR="00C83FFD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A3142D">
              <w:rPr>
                <w:rFonts w:cs="Arial"/>
                <w:b/>
                <w:sz w:val="18"/>
                <w:szCs w:val="18"/>
              </w:rPr>
              <w:t>Mai</w:t>
            </w:r>
          </w:p>
          <w:p w14:paraId="4B5655A0" w14:textId="0B98243A" w:rsidR="00C83FFD" w:rsidRPr="001B55C9" w:rsidRDefault="00C83FFD" w:rsidP="00C83FFD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4A1FB497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3D5FDA0D" w14:textId="66801E74" w:rsidR="00C83FFD" w:rsidRPr="00E10665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Solothuner Weissweinsuppe </w:t>
            </w: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213CEC5B" w14:textId="77777777" w:rsidR="00C83FFD" w:rsidRPr="001F2A07" w:rsidRDefault="00C83FFD" w:rsidP="00C83F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0B7BBE1E" w14:textId="77777777" w:rsidTr="00E179A1">
        <w:trPr>
          <w:trHeight w:val="1010"/>
        </w:trPr>
        <w:tc>
          <w:tcPr>
            <w:tcW w:w="1668" w:type="dxa"/>
            <w:vMerge/>
          </w:tcPr>
          <w:p w14:paraId="07423882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27E9325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CDFA399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A93DE0D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42CD45E4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00EAE19" w14:textId="7574F53D" w:rsidR="009A3F47" w:rsidRPr="003A40CA" w:rsidRDefault="004104CB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Kalbs</w:t>
            </w:r>
            <w:r w:rsidR="00C12B59">
              <w:rPr>
                <w:rFonts w:asciiTheme="minorHAnsi" w:hAnsiTheme="minorHAnsi" w:cstheme="minorHAnsi"/>
                <w:sz w:val="19"/>
                <w:szCs w:val="19"/>
              </w:rPr>
              <w:t>h</w:t>
            </w:r>
            <w:r w:rsidR="009A3F47">
              <w:rPr>
                <w:rFonts w:asciiTheme="minorHAnsi" w:hAnsiTheme="minorHAnsi" w:cstheme="minorHAnsi"/>
                <w:sz w:val="19"/>
                <w:szCs w:val="19"/>
              </w:rPr>
              <w:t>ack</w:t>
            </w:r>
            <w:r w:rsidR="009A3F47" w:rsidRPr="003A40CA">
              <w:rPr>
                <w:rFonts w:asciiTheme="minorHAnsi" w:hAnsiTheme="minorHAnsi" w:cstheme="minorHAnsi"/>
                <w:sz w:val="19"/>
                <w:szCs w:val="19"/>
              </w:rPr>
              <w:t>braten</w:t>
            </w:r>
            <w:r w:rsidR="009A3F47">
              <w:rPr>
                <w:rFonts w:asciiTheme="minorHAnsi" w:hAnsiTheme="minorHAnsi" w:cstheme="minorHAnsi"/>
                <w:sz w:val="19"/>
                <w:szCs w:val="19"/>
              </w:rPr>
              <w:t xml:space="preserve"> an Calvadossauce </w:t>
            </w:r>
          </w:p>
          <w:p w14:paraId="4E39B7EB" w14:textId="77777777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Kartoffelgratin </w:t>
            </w:r>
          </w:p>
          <w:p w14:paraId="02990978" w14:textId="1751989D" w:rsidR="002F5087" w:rsidRPr="002F5087" w:rsidRDefault="009A3F47" w:rsidP="009A3F47">
            <w:pPr>
              <w:jc w:val="center"/>
              <w:rPr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Romanesco-</w:t>
            </w: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>Röschen</w:t>
            </w:r>
          </w:p>
        </w:tc>
        <w:tc>
          <w:tcPr>
            <w:tcW w:w="3827" w:type="dxa"/>
          </w:tcPr>
          <w:p w14:paraId="47C7FF6D" w14:textId="77777777" w:rsidR="009A3F47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76DDFC5" w14:textId="242558AF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Gebackener Tomme</w:t>
            </w:r>
          </w:p>
          <w:p w14:paraId="6D2E573D" w14:textId="77777777" w:rsidR="009A3F47" w:rsidRPr="003A40CA" w:rsidRDefault="009A3F47" w:rsidP="009A3F4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A40CA"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Preiselbeeren</w:t>
            </w:r>
          </w:p>
          <w:p w14:paraId="7E9D9E9D" w14:textId="25D5B4B9" w:rsidR="002F5087" w:rsidRPr="00E81C76" w:rsidRDefault="009A3F47" w:rsidP="009A3F4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it-IT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Bayerischer Weisskabis-Salat</w:t>
            </w:r>
          </w:p>
        </w:tc>
        <w:tc>
          <w:tcPr>
            <w:tcW w:w="284" w:type="dxa"/>
          </w:tcPr>
          <w:p w14:paraId="7FDAE478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3FFD" w:rsidRPr="001F2A07" w14:paraId="3C984E51" w14:textId="77777777" w:rsidTr="00575664">
        <w:trPr>
          <w:trHeight w:val="80"/>
        </w:trPr>
        <w:tc>
          <w:tcPr>
            <w:tcW w:w="1668" w:type="dxa"/>
          </w:tcPr>
          <w:p w14:paraId="25393561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EC191B9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030024A0" w14:textId="72146987" w:rsidR="00C83FFD" w:rsidRPr="00E81C76" w:rsidRDefault="009A3F47" w:rsidP="00C83FFD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sz w:val="19"/>
                <w:szCs w:val="19"/>
              </w:rPr>
              <w:t>Amaretto Panna Cotta mit Beeren</w:t>
            </w:r>
            <w:r w:rsidR="00C12B59">
              <w:rPr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 xml:space="preserve">ompott </w:t>
            </w:r>
            <w:r w:rsidRPr="003A40C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84" w:type="dxa"/>
          </w:tcPr>
          <w:p w14:paraId="3789CD5E" w14:textId="77777777" w:rsidR="00C83FFD" w:rsidRPr="001F2A07" w:rsidRDefault="00C83FFD" w:rsidP="00C83FF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A0148A0" w14:textId="77777777" w:rsidR="007C1E80" w:rsidRPr="00EE7DC4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RPr="00EE7DC4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F8C3" w14:textId="77777777" w:rsidR="00F2554D" w:rsidRDefault="00F2554D" w:rsidP="00C054B1">
      <w:r>
        <w:separator/>
      </w:r>
    </w:p>
  </w:endnote>
  <w:endnote w:type="continuationSeparator" w:id="0">
    <w:p w14:paraId="2DAAED05" w14:textId="77777777" w:rsidR="00F2554D" w:rsidRDefault="00F2554D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9FF" w14:textId="77777777" w:rsidR="00863613" w:rsidRDefault="00863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9013" w14:textId="77777777" w:rsidR="00863613" w:rsidRDefault="008636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11E9D67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7705B5DC" w14:textId="172DE1D6" w:rsidR="00C33042" w:rsidRPr="00A36151" w:rsidRDefault="00863613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863613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E89423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36F1" w14:textId="77777777" w:rsidR="00F2554D" w:rsidRDefault="00F2554D" w:rsidP="00C054B1">
      <w:r>
        <w:separator/>
      </w:r>
    </w:p>
  </w:footnote>
  <w:footnote w:type="continuationSeparator" w:id="0">
    <w:p w14:paraId="4D1D77CB" w14:textId="77777777" w:rsidR="00F2554D" w:rsidRDefault="00F2554D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6BF5" w14:textId="77777777" w:rsidR="00863613" w:rsidRDefault="00863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17D5C8B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9BA5B93" wp14:editId="3D57DB7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E8C1004" wp14:editId="0E4F5FD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1C94A6" wp14:editId="617F5A1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DB08151" wp14:editId="275DF384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53E8CA" wp14:editId="6016856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B093342" wp14:editId="0B005F9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85F096E" wp14:editId="60F98C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0A0B411" wp14:editId="1028EB1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0CCE7419" wp14:editId="674887C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648E7719" wp14:editId="487BD9B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525B2C73" wp14:editId="0EC506C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7A0DED3" wp14:editId="31910DC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24CA9649" wp14:editId="0AF4463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583566D8" wp14:editId="13B74A4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A96F83" wp14:editId="7428001A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D98EE0A" wp14:editId="2EF0D491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8179DD5" wp14:editId="6D0EE87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FF81EC0" wp14:editId="1CC09494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310A9BD" wp14:editId="514C856F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A7E1FD" wp14:editId="6695B1FA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7D9A275" wp14:editId="133A25C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8C89492" wp14:editId="01F864E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142DC4A" wp14:editId="6D09C07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2A29DEA4" wp14:editId="234EF6A6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758F335" wp14:editId="1A76F4E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B1BCD4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609CE6D3" wp14:editId="7E50285B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642926FD" wp14:editId="19C9A28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76D2773" wp14:editId="618F642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50141C5" wp14:editId="2C44FF1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DFB6ECB" wp14:editId="61D6669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92AB101" wp14:editId="75D560C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15EDD3D0" wp14:editId="5FE3843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6550269" wp14:editId="764A3F5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196D24EF" wp14:editId="0B2E920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4A41E83" wp14:editId="77333B8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037F0C13" wp14:editId="3BFEF59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3F1F8C26" wp14:editId="38506AC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001DB130" wp14:editId="0E231DD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43C5256" wp14:editId="492FB34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5FD3E0D" wp14:editId="1F42465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C91A510" wp14:editId="0A7643C3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7612475C" wp14:editId="3648851D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7278A92" wp14:editId="62FBBF2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EE048C0" wp14:editId="2D53DFF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05C2F380" wp14:editId="23042BE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7214EB72" wp14:editId="27996CE7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3F39064" wp14:editId="71F72830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31CDADCD" wp14:editId="3A916EC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7852E7C8" wp14:editId="1F92E5A9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1813D90" wp14:editId="3623ADDB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11D17DA8" wp14:editId="2CCE5A5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82813178">
    <w:abstractNumId w:val="1"/>
  </w:num>
  <w:num w:numId="2" w16cid:durableId="634486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266072">
    <w:abstractNumId w:val="4"/>
  </w:num>
  <w:num w:numId="4" w16cid:durableId="250043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809412">
    <w:abstractNumId w:val="2"/>
  </w:num>
  <w:num w:numId="6" w16cid:durableId="1032223535">
    <w:abstractNumId w:val="3"/>
  </w:num>
  <w:num w:numId="7" w16cid:durableId="1917474867">
    <w:abstractNumId w:val="0"/>
  </w:num>
  <w:num w:numId="8" w16cid:durableId="1563061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008DE"/>
    <w:rsid w:val="000027DF"/>
    <w:rsid w:val="000139EA"/>
    <w:rsid w:val="000243E1"/>
    <w:rsid w:val="00025B51"/>
    <w:rsid w:val="00026AA8"/>
    <w:rsid w:val="0003293A"/>
    <w:rsid w:val="00043706"/>
    <w:rsid w:val="00046BD4"/>
    <w:rsid w:val="000558BD"/>
    <w:rsid w:val="00092433"/>
    <w:rsid w:val="000928D7"/>
    <w:rsid w:val="00097A22"/>
    <w:rsid w:val="000B77F0"/>
    <w:rsid w:val="000C54E4"/>
    <w:rsid w:val="000C7E76"/>
    <w:rsid w:val="000D206E"/>
    <w:rsid w:val="000D47E4"/>
    <w:rsid w:val="000D68BE"/>
    <w:rsid w:val="000E7A1B"/>
    <w:rsid w:val="00100A7F"/>
    <w:rsid w:val="00112AF6"/>
    <w:rsid w:val="00116AAF"/>
    <w:rsid w:val="00120052"/>
    <w:rsid w:val="00122B95"/>
    <w:rsid w:val="00127C01"/>
    <w:rsid w:val="00130309"/>
    <w:rsid w:val="00133D0C"/>
    <w:rsid w:val="00135CB7"/>
    <w:rsid w:val="00154399"/>
    <w:rsid w:val="00157B00"/>
    <w:rsid w:val="00164B96"/>
    <w:rsid w:val="0016723D"/>
    <w:rsid w:val="00185D8C"/>
    <w:rsid w:val="00191557"/>
    <w:rsid w:val="001965F5"/>
    <w:rsid w:val="001A5D5C"/>
    <w:rsid w:val="001B1FCA"/>
    <w:rsid w:val="001B55C9"/>
    <w:rsid w:val="001C3F64"/>
    <w:rsid w:val="001C6281"/>
    <w:rsid w:val="001C70EB"/>
    <w:rsid w:val="001E00CF"/>
    <w:rsid w:val="001E05C3"/>
    <w:rsid w:val="001E1ABD"/>
    <w:rsid w:val="001E2496"/>
    <w:rsid w:val="001E261D"/>
    <w:rsid w:val="001E57B0"/>
    <w:rsid w:val="001E6F0E"/>
    <w:rsid w:val="001F2A07"/>
    <w:rsid w:val="001F6BC3"/>
    <w:rsid w:val="0021193A"/>
    <w:rsid w:val="002127DD"/>
    <w:rsid w:val="0022153E"/>
    <w:rsid w:val="002308C6"/>
    <w:rsid w:val="00232F16"/>
    <w:rsid w:val="00242412"/>
    <w:rsid w:val="0024567C"/>
    <w:rsid w:val="00261A20"/>
    <w:rsid w:val="00262444"/>
    <w:rsid w:val="0026433D"/>
    <w:rsid w:val="002710B5"/>
    <w:rsid w:val="00274D0C"/>
    <w:rsid w:val="00274F37"/>
    <w:rsid w:val="002872A3"/>
    <w:rsid w:val="00292324"/>
    <w:rsid w:val="00296E2C"/>
    <w:rsid w:val="002B5627"/>
    <w:rsid w:val="002B6205"/>
    <w:rsid w:val="002B67CF"/>
    <w:rsid w:val="002C3552"/>
    <w:rsid w:val="002C4CB3"/>
    <w:rsid w:val="002C5B25"/>
    <w:rsid w:val="002D1D5C"/>
    <w:rsid w:val="002D37B1"/>
    <w:rsid w:val="002D5F5D"/>
    <w:rsid w:val="002D75FC"/>
    <w:rsid w:val="002F0A12"/>
    <w:rsid w:val="002F2850"/>
    <w:rsid w:val="002F5087"/>
    <w:rsid w:val="002F5848"/>
    <w:rsid w:val="00300B9F"/>
    <w:rsid w:val="00300C9C"/>
    <w:rsid w:val="00305563"/>
    <w:rsid w:val="00307235"/>
    <w:rsid w:val="00314C16"/>
    <w:rsid w:val="00314FC8"/>
    <w:rsid w:val="00325101"/>
    <w:rsid w:val="003365A1"/>
    <w:rsid w:val="00340BA6"/>
    <w:rsid w:val="00340C99"/>
    <w:rsid w:val="00341186"/>
    <w:rsid w:val="00352B7C"/>
    <w:rsid w:val="00354842"/>
    <w:rsid w:val="0036284E"/>
    <w:rsid w:val="0037521A"/>
    <w:rsid w:val="00375C3A"/>
    <w:rsid w:val="003802C2"/>
    <w:rsid w:val="00381F8C"/>
    <w:rsid w:val="00383B35"/>
    <w:rsid w:val="003A5CD3"/>
    <w:rsid w:val="003A610C"/>
    <w:rsid w:val="003B10C9"/>
    <w:rsid w:val="003C244A"/>
    <w:rsid w:val="003C64F2"/>
    <w:rsid w:val="003C7598"/>
    <w:rsid w:val="003D228F"/>
    <w:rsid w:val="003D3C46"/>
    <w:rsid w:val="003D3DFB"/>
    <w:rsid w:val="003D4088"/>
    <w:rsid w:val="003D4FF0"/>
    <w:rsid w:val="003D5F09"/>
    <w:rsid w:val="003F3FC4"/>
    <w:rsid w:val="004034EE"/>
    <w:rsid w:val="004104CB"/>
    <w:rsid w:val="00411014"/>
    <w:rsid w:val="00413C26"/>
    <w:rsid w:val="004326B7"/>
    <w:rsid w:val="00447F19"/>
    <w:rsid w:val="00450BE8"/>
    <w:rsid w:val="00452211"/>
    <w:rsid w:val="00453E30"/>
    <w:rsid w:val="00456C3B"/>
    <w:rsid w:val="00467F23"/>
    <w:rsid w:val="004705F9"/>
    <w:rsid w:val="00484D15"/>
    <w:rsid w:val="00494C26"/>
    <w:rsid w:val="004A0617"/>
    <w:rsid w:val="004C6FB1"/>
    <w:rsid w:val="004E1769"/>
    <w:rsid w:val="004E4B92"/>
    <w:rsid w:val="004E7D3B"/>
    <w:rsid w:val="005019AC"/>
    <w:rsid w:val="00506329"/>
    <w:rsid w:val="00510D74"/>
    <w:rsid w:val="00514C2F"/>
    <w:rsid w:val="0051517F"/>
    <w:rsid w:val="00523C9B"/>
    <w:rsid w:val="005335EC"/>
    <w:rsid w:val="00540DE7"/>
    <w:rsid w:val="00550E9E"/>
    <w:rsid w:val="00555D14"/>
    <w:rsid w:val="005611F1"/>
    <w:rsid w:val="00565D17"/>
    <w:rsid w:val="00575092"/>
    <w:rsid w:val="005816C8"/>
    <w:rsid w:val="005829AD"/>
    <w:rsid w:val="005838B7"/>
    <w:rsid w:val="00583932"/>
    <w:rsid w:val="0058661A"/>
    <w:rsid w:val="005B128A"/>
    <w:rsid w:val="005B415E"/>
    <w:rsid w:val="005B4A16"/>
    <w:rsid w:val="005B5BC2"/>
    <w:rsid w:val="005C065D"/>
    <w:rsid w:val="005D13CB"/>
    <w:rsid w:val="005E5848"/>
    <w:rsid w:val="005F4C5D"/>
    <w:rsid w:val="005F4FFA"/>
    <w:rsid w:val="005F5317"/>
    <w:rsid w:val="005F5D4C"/>
    <w:rsid w:val="00601B28"/>
    <w:rsid w:val="0060459D"/>
    <w:rsid w:val="00605DC8"/>
    <w:rsid w:val="00611BE6"/>
    <w:rsid w:val="00621A24"/>
    <w:rsid w:val="00622B18"/>
    <w:rsid w:val="00626121"/>
    <w:rsid w:val="006364A1"/>
    <w:rsid w:val="006404EB"/>
    <w:rsid w:val="006416B2"/>
    <w:rsid w:val="00641A9D"/>
    <w:rsid w:val="006542BF"/>
    <w:rsid w:val="006559D2"/>
    <w:rsid w:val="00667AC8"/>
    <w:rsid w:val="00683443"/>
    <w:rsid w:val="00683A2A"/>
    <w:rsid w:val="00691750"/>
    <w:rsid w:val="006A5DAC"/>
    <w:rsid w:val="006A7A60"/>
    <w:rsid w:val="006C0A5A"/>
    <w:rsid w:val="006D7290"/>
    <w:rsid w:val="006D7457"/>
    <w:rsid w:val="006E3AD4"/>
    <w:rsid w:val="006F320F"/>
    <w:rsid w:val="007013CE"/>
    <w:rsid w:val="00704FC7"/>
    <w:rsid w:val="00714A3B"/>
    <w:rsid w:val="00716A8D"/>
    <w:rsid w:val="00721227"/>
    <w:rsid w:val="0072720D"/>
    <w:rsid w:val="00731623"/>
    <w:rsid w:val="00737EAF"/>
    <w:rsid w:val="00742811"/>
    <w:rsid w:val="007553FA"/>
    <w:rsid w:val="00755C27"/>
    <w:rsid w:val="00764DA8"/>
    <w:rsid w:val="00767714"/>
    <w:rsid w:val="0077212C"/>
    <w:rsid w:val="00780374"/>
    <w:rsid w:val="00783C47"/>
    <w:rsid w:val="007868D2"/>
    <w:rsid w:val="007A5837"/>
    <w:rsid w:val="007B5F82"/>
    <w:rsid w:val="007C1E80"/>
    <w:rsid w:val="007C59F6"/>
    <w:rsid w:val="007C6C07"/>
    <w:rsid w:val="007C6CC9"/>
    <w:rsid w:val="007C6D65"/>
    <w:rsid w:val="007D23A0"/>
    <w:rsid w:val="007D266C"/>
    <w:rsid w:val="007D323C"/>
    <w:rsid w:val="007E1F2E"/>
    <w:rsid w:val="007E3C4D"/>
    <w:rsid w:val="007F0FA4"/>
    <w:rsid w:val="007F144A"/>
    <w:rsid w:val="00822D9A"/>
    <w:rsid w:val="00831B0F"/>
    <w:rsid w:val="00844CFC"/>
    <w:rsid w:val="00847A44"/>
    <w:rsid w:val="008516D7"/>
    <w:rsid w:val="008550CE"/>
    <w:rsid w:val="00863613"/>
    <w:rsid w:val="008673F3"/>
    <w:rsid w:val="00873A04"/>
    <w:rsid w:val="00876CAD"/>
    <w:rsid w:val="00877614"/>
    <w:rsid w:val="00881E6F"/>
    <w:rsid w:val="00891273"/>
    <w:rsid w:val="00892170"/>
    <w:rsid w:val="008968C9"/>
    <w:rsid w:val="008B4A75"/>
    <w:rsid w:val="008B58A5"/>
    <w:rsid w:val="008B69C9"/>
    <w:rsid w:val="008C0301"/>
    <w:rsid w:val="008C1BC1"/>
    <w:rsid w:val="008D0477"/>
    <w:rsid w:val="008D1A0E"/>
    <w:rsid w:val="008D4CAD"/>
    <w:rsid w:val="008D6C74"/>
    <w:rsid w:val="008E692F"/>
    <w:rsid w:val="008F3F83"/>
    <w:rsid w:val="008F4F42"/>
    <w:rsid w:val="008F5307"/>
    <w:rsid w:val="008F53F2"/>
    <w:rsid w:val="00902A5B"/>
    <w:rsid w:val="009033AB"/>
    <w:rsid w:val="0090663C"/>
    <w:rsid w:val="0090783D"/>
    <w:rsid w:val="009135EC"/>
    <w:rsid w:val="00933DB3"/>
    <w:rsid w:val="00941494"/>
    <w:rsid w:val="0094179C"/>
    <w:rsid w:val="00942371"/>
    <w:rsid w:val="00944EA3"/>
    <w:rsid w:val="009470F7"/>
    <w:rsid w:val="00951F49"/>
    <w:rsid w:val="009619BD"/>
    <w:rsid w:val="0097080B"/>
    <w:rsid w:val="00982413"/>
    <w:rsid w:val="00985B4F"/>
    <w:rsid w:val="00991572"/>
    <w:rsid w:val="009A3B5B"/>
    <w:rsid w:val="009A3F47"/>
    <w:rsid w:val="009B2E5A"/>
    <w:rsid w:val="009B43CD"/>
    <w:rsid w:val="009C655D"/>
    <w:rsid w:val="009D3F42"/>
    <w:rsid w:val="009F1D76"/>
    <w:rsid w:val="00A11916"/>
    <w:rsid w:val="00A21AD4"/>
    <w:rsid w:val="00A228D5"/>
    <w:rsid w:val="00A3142D"/>
    <w:rsid w:val="00A349EC"/>
    <w:rsid w:val="00A36151"/>
    <w:rsid w:val="00A43920"/>
    <w:rsid w:val="00A44BD7"/>
    <w:rsid w:val="00A46F2B"/>
    <w:rsid w:val="00A50A54"/>
    <w:rsid w:val="00A66DE4"/>
    <w:rsid w:val="00A705B1"/>
    <w:rsid w:val="00A760A5"/>
    <w:rsid w:val="00A8077D"/>
    <w:rsid w:val="00AA7EB3"/>
    <w:rsid w:val="00AC37DC"/>
    <w:rsid w:val="00AC42C8"/>
    <w:rsid w:val="00AD37DE"/>
    <w:rsid w:val="00AE56AA"/>
    <w:rsid w:val="00AF06C8"/>
    <w:rsid w:val="00B02760"/>
    <w:rsid w:val="00B16E0D"/>
    <w:rsid w:val="00B239F4"/>
    <w:rsid w:val="00B31530"/>
    <w:rsid w:val="00B462E7"/>
    <w:rsid w:val="00B772CD"/>
    <w:rsid w:val="00B82AE4"/>
    <w:rsid w:val="00B861F2"/>
    <w:rsid w:val="00B86697"/>
    <w:rsid w:val="00BA5283"/>
    <w:rsid w:val="00BB0209"/>
    <w:rsid w:val="00BB4701"/>
    <w:rsid w:val="00BB5F47"/>
    <w:rsid w:val="00BC2AC1"/>
    <w:rsid w:val="00BC6CF3"/>
    <w:rsid w:val="00BD053E"/>
    <w:rsid w:val="00BF07F9"/>
    <w:rsid w:val="00BF32D7"/>
    <w:rsid w:val="00C0189D"/>
    <w:rsid w:val="00C04E06"/>
    <w:rsid w:val="00C054B1"/>
    <w:rsid w:val="00C07903"/>
    <w:rsid w:val="00C12B59"/>
    <w:rsid w:val="00C15E06"/>
    <w:rsid w:val="00C22B71"/>
    <w:rsid w:val="00C31B26"/>
    <w:rsid w:val="00C33042"/>
    <w:rsid w:val="00C40670"/>
    <w:rsid w:val="00C4540D"/>
    <w:rsid w:val="00C65CCF"/>
    <w:rsid w:val="00C663FE"/>
    <w:rsid w:val="00C70710"/>
    <w:rsid w:val="00C75587"/>
    <w:rsid w:val="00C83FFD"/>
    <w:rsid w:val="00C848D6"/>
    <w:rsid w:val="00C85121"/>
    <w:rsid w:val="00CA4461"/>
    <w:rsid w:val="00CA4B60"/>
    <w:rsid w:val="00CB7904"/>
    <w:rsid w:val="00CC52F1"/>
    <w:rsid w:val="00CD39F7"/>
    <w:rsid w:val="00CE471B"/>
    <w:rsid w:val="00CE549F"/>
    <w:rsid w:val="00CF00E8"/>
    <w:rsid w:val="00CF0452"/>
    <w:rsid w:val="00CF4C7D"/>
    <w:rsid w:val="00CF63EB"/>
    <w:rsid w:val="00D14595"/>
    <w:rsid w:val="00D172E1"/>
    <w:rsid w:val="00D27F06"/>
    <w:rsid w:val="00D311B2"/>
    <w:rsid w:val="00D3229A"/>
    <w:rsid w:val="00D32E64"/>
    <w:rsid w:val="00D43F9C"/>
    <w:rsid w:val="00D50B8D"/>
    <w:rsid w:val="00D6791A"/>
    <w:rsid w:val="00D72CAA"/>
    <w:rsid w:val="00D75E9F"/>
    <w:rsid w:val="00D771E9"/>
    <w:rsid w:val="00D77AFD"/>
    <w:rsid w:val="00D928CD"/>
    <w:rsid w:val="00D92C0F"/>
    <w:rsid w:val="00DA0E62"/>
    <w:rsid w:val="00DA383A"/>
    <w:rsid w:val="00DA5E2C"/>
    <w:rsid w:val="00DB040E"/>
    <w:rsid w:val="00DB074E"/>
    <w:rsid w:val="00DB084E"/>
    <w:rsid w:val="00DB428B"/>
    <w:rsid w:val="00DB5FF2"/>
    <w:rsid w:val="00DD1630"/>
    <w:rsid w:val="00DD1F43"/>
    <w:rsid w:val="00DE6F7C"/>
    <w:rsid w:val="00E05289"/>
    <w:rsid w:val="00E10665"/>
    <w:rsid w:val="00E179A1"/>
    <w:rsid w:val="00E2202B"/>
    <w:rsid w:val="00E2643E"/>
    <w:rsid w:val="00E4044B"/>
    <w:rsid w:val="00E43510"/>
    <w:rsid w:val="00E546F8"/>
    <w:rsid w:val="00E72992"/>
    <w:rsid w:val="00E81C76"/>
    <w:rsid w:val="00E91883"/>
    <w:rsid w:val="00E93B4D"/>
    <w:rsid w:val="00EA3614"/>
    <w:rsid w:val="00EA61E6"/>
    <w:rsid w:val="00EB2B62"/>
    <w:rsid w:val="00EB6C56"/>
    <w:rsid w:val="00EC47C6"/>
    <w:rsid w:val="00ED186D"/>
    <w:rsid w:val="00EE083F"/>
    <w:rsid w:val="00EE7DC4"/>
    <w:rsid w:val="00EF607D"/>
    <w:rsid w:val="00F0327A"/>
    <w:rsid w:val="00F05215"/>
    <w:rsid w:val="00F06A94"/>
    <w:rsid w:val="00F07389"/>
    <w:rsid w:val="00F1333D"/>
    <w:rsid w:val="00F15F87"/>
    <w:rsid w:val="00F2271A"/>
    <w:rsid w:val="00F23609"/>
    <w:rsid w:val="00F25044"/>
    <w:rsid w:val="00F2554D"/>
    <w:rsid w:val="00F50CE7"/>
    <w:rsid w:val="00F5681A"/>
    <w:rsid w:val="00F56A62"/>
    <w:rsid w:val="00F62B22"/>
    <w:rsid w:val="00F63DF3"/>
    <w:rsid w:val="00F67E17"/>
    <w:rsid w:val="00F70634"/>
    <w:rsid w:val="00F734E4"/>
    <w:rsid w:val="00F8311D"/>
    <w:rsid w:val="00F83BFA"/>
    <w:rsid w:val="00FB33A6"/>
    <w:rsid w:val="00FD5C6C"/>
    <w:rsid w:val="00FD76FE"/>
    <w:rsid w:val="00FE64F1"/>
    <w:rsid w:val="00FE7D0B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4F59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character" w:customStyle="1" w:styleId="headlinetitle">
    <w:name w:val="headline__title"/>
    <w:basedOn w:val="Absatz-Standardschriftart"/>
    <w:rsid w:val="008D4CAD"/>
  </w:style>
  <w:style w:type="paragraph" w:customStyle="1" w:styleId="muitypography-root">
    <w:name w:val="muitypography-root"/>
    <w:basedOn w:val="Standard"/>
    <w:rsid w:val="00822D9A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3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30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F4170"/>
    <w:rsid w:val="000F45A2"/>
    <w:rsid w:val="00100A7F"/>
    <w:rsid w:val="002872A3"/>
    <w:rsid w:val="00354842"/>
    <w:rsid w:val="003D3C46"/>
    <w:rsid w:val="004705F9"/>
    <w:rsid w:val="0053533B"/>
    <w:rsid w:val="00555D14"/>
    <w:rsid w:val="00850C8C"/>
    <w:rsid w:val="008550CE"/>
    <w:rsid w:val="008F4F42"/>
    <w:rsid w:val="00946ECC"/>
    <w:rsid w:val="00A44BD7"/>
    <w:rsid w:val="00BB0209"/>
    <w:rsid w:val="00F05215"/>
    <w:rsid w:val="00F62B22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2A9B-F81D-41AC-921D-5EF5EF3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2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 Restaurant L`étang</vt:lpstr>
    </vt:vector>
  </TitlesOfParts>
  <Company>Bürgerspital Basel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Fischer, Thierry</cp:lastModifiedBy>
  <cp:revision>49</cp:revision>
  <cp:lastPrinted>2024-03-27T08:06:00Z</cp:lastPrinted>
  <dcterms:created xsi:type="dcterms:W3CDTF">2021-12-16T13:39:00Z</dcterms:created>
  <dcterms:modified xsi:type="dcterms:W3CDTF">2026-05-13T06:39:00Z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2024-12-16T09:07:18Z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9f2ccb03-bc66-4e32-8120-5a9185aed1b1</vt:lpwstr>
  </property>
  <property fmtid="{D5CDD505-2E9C-101B-9397-08002B2CF9AE}" pid="11" name="MSIP_Label_e816abe7-d200-4948-8c3d-d0aa7d6bedc8_ContentBits">
    <vt:lpwstr>0</vt:lpwstr>
  </property>
</Properties>
</file>