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51A1" w14:textId="77777777" w:rsidR="00296E2C" w:rsidRPr="00296E2C" w:rsidRDefault="00296E2C" w:rsidP="00296E2C"/>
    <w:p w14:paraId="7EFF81C6" w14:textId="77777777" w:rsidR="00296E2C" w:rsidRDefault="00296E2C" w:rsidP="00296E2C"/>
    <w:p w14:paraId="2B228589" w14:textId="77777777" w:rsidR="00A36151" w:rsidRPr="00A36151" w:rsidRDefault="00A36151" w:rsidP="00375C3A">
      <w:pPr>
        <w:rPr>
          <w:b/>
          <w:color w:val="008CC8"/>
          <w:sz w:val="18"/>
          <w:szCs w:val="18"/>
        </w:rPr>
      </w:pPr>
    </w:p>
    <w:p w14:paraId="6669B54E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005D57B1" w14:textId="77777777" w:rsidR="00296E2C" w:rsidRPr="00A36151" w:rsidRDefault="00941494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A36151">
        <w:rPr>
          <w:b/>
          <w:color w:val="008CC8"/>
          <w:sz w:val="18"/>
          <w:szCs w:val="18"/>
        </w:rPr>
        <w:t xml:space="preserve">Hinweis für </w:t>
      </w:r>
      <w:r w:rsidRPr="00A36151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A36151">
        <w:rPr>
          <w:rFonts w:cs="Arial"/>
          <w:b/>
          <w:color w:val="008CC8"/>
          <w:sz w:val="18"/>
          <w:szCs w:val="18"/>
        </w:rPr>
        <w:t>hkeit bei der Bestellung, danke!</w:t>
      </w:r>
    </w:p>
    <w:tbl>
      <w:tblPr>
        <w:tblpPr w:leftFromText="141" w:rightFromText="141" w:vertAnchor="page" w:horzAnchor="margin" w:tblpY="2281"/>
        <w:tblW w:w="9890" w:type="dxa"/>
        <w:tblLayout w:type="fixed"/>
        <w:tblLook w:val="01E0" w:firstRow="1" w:lastRow="1" w:firstColumn="1" w:lastColumn="1" w:noHBand="0" w:noVBand="0"/>
      </w:tblPr>
      <w:tblGrid>
        <w:gridCol w:w="1668"/>
        <w:gridCol w:w="284"/>
        <w:gridCol w:w="3827"/>
        <w:gridCol w:w="3827"/>
        <w:gridCol w:w="284"/>
      </w:tblGrid>
      <w:tr w:rsidR="00941494" w:rsidRPr="0075690C" w14:paraId="739A3BB5" w14:textId="77777777" w:rsidTr="00321916">
        <w:trPr>
          <w:trHeight w:val="227"/>
        </w:trPr>
        <w:tc>
          <w:tcPr>
            <w:tcW w:w="9606" w:type="dxa"/>
            <w:gridSpan w:val="4"/>
          </w:tcPr>
          <w:p w14:paraId="17F9D96D" w14:textId="617ED1A6" w:rsidR="00941494" w:rsidRPr="001E1ABD" w:rsidRDefault="00941494" w:rsidP="0037521A">
            <w:pPr>
              <w:jc w:val="right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C31B26">
              <w:rPr>
                <w:b/>
                <w:color w:val="008CC8"/>
                <w:sz w:val="36"/>
                <w:szCs w:val="36"/>
              </w:rPr>
              <w:t>Mittagessen</w:t>
            </w:r>
            <w:r>
              <w:rPr>
                <w:b/>
                <w:color w:val="008CC8"/>
                <w:sz w:val="36"/>
                <w:szCs w:val="36"/>
              </w:rPr>
              <w:t xml:space="preserve">             </w:t>
            </w:r>
            <w:r w:rsidR="008673F3">
              <w:rPr>
                <w:b/>
                <w:color w:val="008CC8"/>
                <w:sz w:val="36"/>
                <w:szCs w:val="36"/>
              </w:rPr>
              <w:t xml:space="preserve">                     </w:t>
            </w:r>
            <w:r w:rsidR="00626121">
              <w:rPr>
                <w:b/>
                <w:color w:val="008CC8"/>
                <w:sz w:val="36"/>
                <w:szCs w:val="36"/>
              </w:rPr>
              <w:t xml:space="preserve">       </w:t>
            </w:r>
            <w:r w:rsidR="00A3142D">
              <w:rPr>
                <w:b/>
                <w:color w:val="008CC8"/>
                <w:sz w:val="36"/>
                <w:szCs w:val="36"/>
              </w:rPr>
              <w:t xml:space="preserve">    </w:t>
            </w:r>
            <w:r w:rsidR="00F0327A">
              <w:rPr>
                <w:color w:val="008CC8"/>
              </w:rPr>
              <w:t xml:space="preserve"> </w:t>
            </w:r>
            <w:r w:rsidR="00626121">
              <w:rPr>
                <w:color w:val="008CC8"/>
              </w:rPr>
              <w:t xml:space="preserve">    </w:t>
            </w:r>
            <w:r w:rsidR="004A201B">
              <w:rPr>
                <w:color w:val="008CC8"/>
              </w:rPr>
              <w:t>1</w:t>
            </w:r>
            <w:r w:rsidR="00F0327A">
              <w:rPr>
                <w:color w:val="008CC8"/>
              </w:rPr>
              <w:t xml:space="preserve">. </w:t>
            </w:r>
            <w:r w:rsidR="004A201B">
              <w:rPr>
                <w:color w:val="008CC8"/>
              </w:rPr>
              <w:t xml:space="preserve">Juni </w:t>
            </w:r>
            <w:r w:rsidR="00626121">
              <w:rPr>
                <w:color w:val="008CC8"/>
              </w:rPr>
              <w:t>–</w:t>
            </w:r>
            <w:r w:rsidR="00F0327A">
              <w:rPr>
                <w:color w:val="008CC8"/>
              </w:rPr>
              <w:t xml:space="preserve"> </w:t>
            </w:r>
            <w:r w:rsidR="004A201B">
              <w:rPr>
                <w:color w:val="008CC8"/>
              </w:rPr>
              <w:t>7</w:t>
            </w:r>
            <w:r w:rsidR="00626121">
              <w:rPr>
                <w:color w:val="008CC8"/>
              </w:rPr>
              <w:t xml:space="preserve">. </w:t>
            </w:r>
            <w:r w:rsidR="004A201B">
              <w:rPr>
                <w:color w:val="008CC8"/>
              </w:rPr>
              <w:t>Juni</w:t>
            </w:r>
            <w:r w:rsidR="00314FC8">
              <w:rPr>
                <w:color w:val="008CC8"/>
              </w:rPr>
              <w:t xml:space="preserve"> </w:t>
            </w:r>
            <w:r w:rsidR="0037521A">
              <w:rPr>
                <w:color w:val="008CC8"/>
              </w:rPr>
              <w:t>202</w:t>
            </w:r>
            <w:r w:rsidR="000928D7">
              <w:rPr>
                <w:color w:val="008CC8"/>
              </w:rPr>
              <w:t>6</w:t>
            </w:r>
          </w:p>
        </w:tc>
        <w:tc>
          <w:tcPr>
            <w:tcW w:w="284" w:type="dxa"/>
          </w:tcPr>
          <w:p w14:paraId="6716DFF2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AEBD6BC" w14:textId="77777777" w:rsidTr="00321916">
        <w:trPr>
          <w:trHeight w:val="146"/>
        </w:trPr>
        <w:tc>
          <w:tcPr>
            <w:tcW w:w="9606" w:type="dxa"/>
            <w:gridSpan w:val="4"/>
          </w:tcPr>
          <w:p w14:paraId="7EF17746" w14:textId="77777777" w:rsidR="00941494" w:rsidRPr="007C1E80" w:rsidRDefault="00941494" w:rsidP="00321916">
            <w:pPr>
              <w:rPr>
                <w:b/>
                <w:color w:val="008CC8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79C79F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63A2979" w14:textId="77777777" w:rsidTr="00321916">
        <w:trPr>
          <w:trHeight w:val="227"/>
        </w:trPr>
        <w:tc>
          <w:tcPr>
            <w:tcW w:w="1668" w:type="dxa"/>
          </w:tcPr>
          <w:p w14:paraId="3499B813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8377936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331CAF5" w14:textId="77777777" w:rsidR="00941494" w:rsidRPr="001E1ABD" w:rsidRDefault="00941494" w:rsidP="0097080B">
            <w:pPr>
              <w:ind w:left="-74" w:firstLine="74"/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Tagesmenü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43F7A4" w14:textId="77777777" w:rsidR="00941494" w:rsidRPr="001E1ABD" w:rsidRDefault="00941494" w:rsidP="0097080B">
            <w:pPr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Vegetarisch</w:t>
            </w:r>
          </w:p>
        </w:tc>
        <w:tc>
          <w:tcPr>
            <w:tcW w:w="284" w:type="dxa"/>
          </w:tcPr>
          <w:p w14:paraId="228011DE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1F2A07" w:rsidRPr="001F2A07" w14:paraId="51FE3154" w14:textId="77777777" w:rsidTr="00321916">
        <w:trPr>
          <w:trHeight w:val="167"/>
        </w:trPr>
        <w:tc>
          <w:tcPr>
            <w:tcW w:w="1668" w:type="dxa"/>
          </w:tcPr>
          <w:p w14:paraId="2055C6CC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15B850A9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5AFB20FC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6F2D4939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375EFC34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2DD14922" w14:textId="77777777" w:rsidTr="00891273">
        <w:trPr>
          <w:trHeight w:val="167"/>
        </w:trPr>
        <w:tc>
          <w:tcPr>
            <w:tcW w:w="1668" w:type="dxa"/>
            <w:vMerge w:val="restart"/>
          </w:tcPr>
          <w:p w14:paraId="1FB74693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Montag</w:t>
            </w:r>
          </w:p>
          <w:p w14:paraId="3516FF1E" w14:textId="15FEB9B0" w:rsidR="002D1D5C" w:rsidRPr="001602FB" w:rsidRDefault="004A201B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1. Juni</w:t>
            </w:r>
          </w:p>
          <w:p w14:paraId="0EB9C8E1" w14:textId="265A8B30" w:rsidR="00BF07F9" w:rsidRPr="00621A24" w:rsidRDefault="00093026" w:rsidP="00BF07F9">
            <w:pPr>
              <w:rPr>
                <w:rFonts w:ascii="Frutiger LT 55 Roman" w:hAnsi="Frutiger LT 55 Roman"/>
                <w:i/>
                <w:sz w:val="20"/>
                <w:szCs w:val="20"/>
                <w:lang w:eastAsia="de-CH"/>
              </w:rPr>
            </w:pPr>
            <w:r>
              <w:rPr>
                <w:rFonts w:ascii="Frutiger LT 55 Roman" w:hAnsi="Frutiger LT 55 Roman"/>
                <w:i/>
                <w:sz w:val="20"/>
                <w:szCs w:val="20"/>
                <w:lang w:eastAsia="de-CH"/>
              </w:rPr>
              <w:t xml:space="preserve">*Schwein und Kalb </w:t>
            </w:r>
          </w:p>
        </w:tc>
        <w:tc>
          <w:tcPr>
            <w:tcW w:w="284" w:type="dxa"/>
          </w:tcPr>
          <w:p w14:paraId="085C0F52" w14:textId="77777777" w:rsidR="00BF07F9" w:rsidRPr="00EE7DC4" w:rsidRDefault="00BF07F9" w:rsidP="00BF07F9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EC47D60" w14:textId="758C94BA" w:rsidR="00BF07F9" w:rsidRPr="00E81C76" w:rsidRDefault="00EF234F" w:rsidP="00AF06C8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Geröstete Griesssuppe 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4" w:type="dxa"/>
          </w:tcPr>
          <w:p w14:paraId="630ABBBE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5B77ABAF" w14:textId="77777777" w:rsidTr="00891273">
        <w:trPr>
          <w:trHeight w:val="1011"/>
        </w:trPr>
        <w:tc>
          <w:tcPr>
            <w:tcW w:w="1668" w:type="dxa"/>
            <w:vMerge/>
          </w:tcPr>
          <w:p w14:paraId="50EF6069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0A528BC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BC99096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EBC99E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2C67338A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122127F" w14:textId="2186AC27" w:rsidR="00EF234F" w:rsidRPr="006E4DE5" w:rsidRDefault="00093026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Adrio*</w:t>
            </w:r>
            <w:r w:rsidR="00EF234F" w:rsidRPr="006E4DE5">
              <w:rPr>
                <w:rFonts w:asciiTheme="minorHAnsi" w:hAnsiTheme="minorHAnsi" w:cstheme="minorHAnsi"/>
                <w:sz w:val="19"/>
                <w:szCs w:val="19"/>
              </w:rPr>
              <w:t xml:space="preserve"> an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Zitronen Rahm Sauce </w:t>
            </w:r>
            <w:r w:rsidR="00EF234F" w:rsidRPr="006E4DE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432C84B4" w14:textId="77777777" w:rsidR="00EF234F" w:rsidRPr="006E4DE5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E4DE5">
              <w:rPr>
                <w:rFonts w:asciiTheme="minorHAnsi" w:hAnsiTheme="minorHAnsi" w:cstheme="minorHAnsi"/>
                <w:sz w:val="19"/>
                <w:szCs w:val="19"/>
              </w:rPr>
              <w:t>serviert mit feinen Nudeln</w:t>
            </w:r>
          </w:p>
          <w:p w14:paraId="323FBACE" w14:textId="1DEBBCE4" w:rsidR="00891273" w:rsidRPr="00AF06C8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E4DE5"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Frühlings</w:t>
            </w:r>
            <w:r w:rsidRPr="006E4DE5">
              <w:rPr>
                <w:rFonts w:asciiTheme="minorHAnsi" w:hAnsiTheme="minorHAnsi" w:cstheme="minorHAnsi"/>
                <w:sz w:val="19"/>
                <w:szCs w:val="19"/>
              </w:rPr>
              <w:t>gemüse</w:t>
            </w:r>
          </w:p>
        </w:tc>
        <w:tc>
          <w:tcPr>
            <w:tcW w:w="3827" w:type="dxa"/>
          </w:tcPr>
          <w:p w14:paraId="064CCF5B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7BA4FF4" w14:textId="0E30EEFB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Tomaten-Mozzarella-Taler </w:t>
            </w:r>
          </w:p>
          <w:p w14:paraId="519A1264" w14:textId="3E323B77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mit 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Rosmarin-Kartoffeln</w:t>
            </w:r>
            <w:r w:rsidR="00E40AA5">
              <w:rPr>
                <w:rFonts w:asciiTheme="minorHAnsi" w:hAnsiTheme="minorHAnsi" w:cstheme="minorHAnsi"/>
                <w:sz w:val="19"/>
                <w:szCs w:val="19"/>
              </w:rPr>
              <w:t xml:space="preserve"> und Bohnen </w:t>
            </w:r>
          </w:p>
          <w:p w14:paraId="75DC0418" w14:textId="57C70AB9" w:rsidR="00891273" w:rsidRPr="009F1D76" w:rsidRDefault="00891273" w:rsidP="00E40AA5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4" w:type="dxa"/>
          </w:tcPr>
          <w:p w14:paraId="14960CD9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891273" w:rsidRPr="001F2A07" w14:paraId="39CB46B3" w14:textId="77777777" w:rsidTr="00891273">
        <w:trPr>
          <w:trHeight w:val="82"/>
        </w:trPr>
        <w:tc>
          <w:tcPr>
            <w:tcW w:w="1668" w:type="dxa"/>
          </w:tcPr>
          <w:p w14:paraId="42B841BE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1BEFCFA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04DA6D43" w14:textId="10B7D504" w:rsidR="00891273" w:rsidRPr="003E75F9" w:rsidRDefault="00891273" w:rsidP="0089127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4" w:type="dxa"/>
          </w:tcPr>
          <w:p w14:paraId="4A9E6666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1F2A07" w:rsidRPr="001F2A07" w14:paraId="4555EFA7" w14:textId="77777777" w:rsidTr="00891273">
        <w:trPr>
          <w:trHeight w:val="270"/>
        </w:trPr>
        <w:tc>
          <w:tcPr>
            <w:tcW w:w="1668" w:type="dxa"/>
          </w:tcPr>
          <w:p w14:paraId="19024406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6F85FCB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7F9869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706A753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754DD0F3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1D129336" w14:textId="77777777" w:rsidTr="0097080B">
        <w:trPr>
          <w:trHeight w:val="270"/>
        </w:trPr>
        <w:tc>
          <w:tcPr>
            <w:tcW w:w="1668" w:type="dxa"/>
            <w:vMerge w:val="restart"/>
          </w:tcPr>
          <w:p w14:paraId="0CD7B529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Dienstag</w:t>
            </w:r>
          </w:p>
          <w:p w14:paraId="1CC2918B" w14:textId="5006BC2C" w:rsidR="00BF07F9" w:rsidRPr="00EE7DC4" w:rsidRDefault="00D72CAA" w:rsidP="004A201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. Juni</w:t>
            </w:r>
          </w:p>
        </w:tc>
        <w:tc>
          <w:tcPr>
            <w:tcW w:w="284" w:type="dxa"/>
          </w:tcPr>
          <w:p w14:paraId="6F563199" w14:textId="77777777" w:rsidR="00BF07F9" w:rsidRPr="00EE7DC4" w:rsidRDefault="00BF07F9" w:rsidP="00BF07F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58B9ABF3" w14:textId="0618429A" w:rsidR="00BF07F9" w:rsidRPr="00E1066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Gemüse</w:t>
            </w:r>
            <w:r w:rsidR="003D0C62">
              <w:rPr>
                <w:rFonts w:asciiTheme="minorHAnsi" w:hAnsiTheme="minorHAnsi" w:cstheme="minorHAnsi"/>
                <w:sz w:val="19"/>
                <w:szCs w:val="19"/>
              </w:rPr>
              <w:t>creme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suppe</w:t>
            </w:r>
            <w:r w:rsidR="00EF234F"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66065C5F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03E19288" w14:textId="77777777" w:rsidTr="0097080B">
        <w:trPr>
          <w:trHeight w:val="1192"/>
        </w:trPr>
        <w:tc>
          <w:tcPr>
            <w:tcW w:w="1668" w:type="dxa"/>
            <w:vMerge/>
          </w:tcPr>
          <w:p w14:paraId="6CA64B44" w14:textId="77777777" w:rsidR="00891273" w:rsidRPr="00EE7DC4" w:rsidRDefault="00891273" w:rsidP="008912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2A268F0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6BA0952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0A85F9F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B72147A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0644199" w14:textId="18C07C6D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Polenta-Gnocchi</w:t>
            </w:r>
          </w:p>
          <w:p w14:paraId="113544E1" w14:textId="0CB4BE77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auf Blattspinat</w:t>
            </w:r>
          </w:p>
          <w:p w14:paraId="4C8550A3" w14:textId="43A02B5A" w:rsidR="00891273" w:rsidRPr="00E81C76" w:rsidRDefault="00EF234F" w:rsidP="00EF234F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an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 Gorgonzolasau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c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3C647E1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DCB6D42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DB7434D" w14:textId="7824FB59" w:rsidR="00EF234F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Falafel mit Minze-Jogurt</w:t>
            </w:r>
          </w:p>
          <w:p w14:paraId="0A9DB26C" w14:textId="77777777" w:rsidR="00EF234F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und Gemüse-Couscous</w:t>
            </w:r>
          </w:p>
          <w:p w14:paraId="0A376AFD" w14:textId="2AAB033B" w:rsidR="00891273" w:rsidRPr="00E81C76" w:rsidRDefault="00891273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0B101AD2" w14:textId="77777777" w:rsidR="00891273" w:rsidRPr="001F2A07" w:rsidRDefault="00891273" w:rsidP="008912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69082929" w14:textId="77777777" w:rsidTr="0097080B">
        <w:trPr>
          <w:trHeight w:val="77"/>
        </w:trPr>
        <w:tc>
          <w:tcPr>
            <w:tcW w:w="1668" w:type="dxa"/>
          </w:tcPr>
          <w:p w14:paraId="7FBF0D45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6D142A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6AB7216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A44A63D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26AA2989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1457A56D" w14:textId="77777777" w:rsidTr="0097080B">
        <w:trPr>
          <w:trHeight w:val="77"/>
        </w:trPr>
        <w:tc>
          <w:tcPr>
            <w:tcW w:w="1668" w:type="dxa"/>
            <w:vMerge w:val="restart"/>
          </w:tcPr>
          <w:p w14:paraId="791FF32A" w14:textId="77777777" w:rsidR="004326B7" w:rsidRPr="00EE7DC4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Mittwoch</w:t>
            </w:r>
          </w:p>
          <w:p w14:paraId="6DBA949F" w14:textId="3E262677" w:rsidR="002D1D5C" w:rsidRPr="001602FB" w:rsidRDefault="004A201B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3. Juni</w:t>
            </w:r>
          </w:p>
          <w:p w14:paraId="4CED5CF6" w14:textId="2C3239BF" w:rsidR="00891273" w:rsidRPr="008C0301" w:rsidRDefault="00891273" w:rsidP="004326B7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914180B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22EB2D33" w14:textId="6C46AFB3" w:rsidR="004326B7" w:rsidRPr="00E10665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Karotten-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Ingwer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suppe / Salat</w:t>
            </w:r>
          </w:p>
        </w:tc>
        <w:tc>
          <w:tcPr>
            <w:tcW w:w="284" w:type="dxa"/>
          </w:tcPr>
          <w:p w14:paraId="3331B0C8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91273" w:rsidRPr="001F2A07" w14:paraId="48D58E45" w14:textId="77777777" w:rsidTr="00453E30">
        <w:trPr>
          <w:trHeight w:val="1032"/>
        </w:trPr>
        <w:tc>
          <w:tcPr>
            <w:tcW w:w="1668" w:type="dxa"/>
            <w:vMerge/>
          </w:tcPr>
          <w:p w14:paraId="017205FE" w14:textId="77777777" w:rsidR="00891273" w:rsidRPr="00EE7DC4" w:rsidRDefault="00891273" w:rsidP="008912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E5C8804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EDAB169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6D4D1B6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1EFD0AA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1B89713" w14:textId="52884C9C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Schweinsbratwurst an Zwiebelsauce</w:t>
            </w:r>
          </w:p>
          <w:p w14:paraId="31888B0C" w14:textId="77777777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Lyoner Kartoffeln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5E4B0859" w14:textId="77777777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Mischgemüse</w:t>
            </w:r>
          </w:p>
          <w:p w14:paraId="518A68CF" w14:textId="77777777" w:rsidR="00510D74" w:rsidRDefault="00510D74" w:rsidP="00E40AA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FE1279" w14:textId="71C6F6D7" w:rsidR="00891273" w:rsidRPr="00510D74" w:rsidRDefault="00891273" w:rsidP="00453E30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8FF6FCD" w14:textId="77777777" w:rsidR="00891273" w:rsidRDefault="00891273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706306E6" w14:textId="6BBFC2D8" w:rsidR="00EF234F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Spargel-Ravioli</w:t>
            </w:r>
          </w:p>
          <w:p w14:paraId="220C9114" w14:textId="77777777" w:rsidR="00EF234F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an Schnittlauchrahmsauce </w:t>
            </w:r>
          </w:p>
          <w:p w14:paraId="572678EB" w14:textId="77777777" w:rsidR="00EF234F" w:rsidRPr="008B51D7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 w:rsidRPr="008B51D7">
              <w:rPr>
                <w:rFonts w:asciiTheme="minorHAnsi" w:hAnsiTheme="minorHAnsi" w:cstheme="minorHAnsi"/>
                <w:sz w:val="19"/>
                <w:szCs w:val="19"/>
              </w:rPr>
              <w:t>Tomatensalat</w:t>
            </w:r>
          </w:p>
          <w:p w14:paraId="380BA062" w14:textId="77777777" w:rsidR="00510D74" w:rsidRDefault="00510D74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10CB04AE" w14:textId="78F894CE" w:rsidR="00510D74" w:rsidRPr="00E81C76" w:rsidRDefault="00510D74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577F470C" w14:textId="77777777" w:rsidR="00891273" w:rsidRPr="001F2A07" w:rsidRDefault="00891273" w:rsidP="008912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3396C228" w14:textId="77777777" w:rsidTr="0097080B">
        <w:trPr>
          <w:trHeight w:val="178"/>
        </w:trPr>
        <w:tc>
          <w:tcPr>
            <w:tcW w:w="1668" w:type="dxa"/>
          </w:tcPr>
          <w:p w14:paraId="43BFD105" w14:textId="77777777" w:rsidR="004326B7" w:rsidRPr="00EE7DC4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C2927F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37AD845" w14:textId="77777777" w:rsidR="004326B7" w:rsidRPr="00E81C76" w:rsidRDefault="004326B7" w:rsidP="004326B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AC7A982" w14:textId="77777777" w:rsidR="004326B7" w:rsidRPr="00E81C76" w:rsidRDefault="004326B7" w:rsidP="004326B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28BE9CEC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23053B86" w14:textId="77777777" w:rsidTr="0097080B">
        <w:trPr>
          <w:trHeight w:val="178"/>
        </w:trPr>
        <w:tc>
          <w:tcPr>
            <w:tcW w:w="1668" w:type="dxa"/>
            <w:vMerge w:val="restart"/>
          </w:tcPr>
          <w:p w14:paraId="39A349C1" w14:textId="77777777" w:rsidR="004326B7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Donnerstag</w:t>
            </w:r>
          </w:p>
          <w:p w14:paraId="29E49A5D" w14:textId="12AFFE1D" w:rsidR="002D1D5C" w:rsidRPr="001602FB" w:rsidRDefault="004A201B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4. Juni</w:t>
            </w:r>
          </w:p>
          <w:p w14:paraId="711FCB09" w14:textId="0A9662F3" w:rsidR="004326B7" w:rsidRPr="00097A22" w:rsidRDefault="004326B7" w:rsidP="004326B7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BBD0823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DEE07E5" w14:textId="243F6100" w:rsidR="004326B7" w:rsidRPr="00E10665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Kartoffel-Lauchsuppe / Salat</w:t>
            </w:r>
          </w:p>
        </w:tc>
        <w:tc>
          <w:tcPr>
            <w:tcW w:w="284" w:type="dxa"/>
          </w:tcPr>
          <w:p w14:paraId="3FB1CCA9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B1FCA" w:rsidRPr="001F2A07" w14:paraId="6547D7C1" w14:textId="77777777" w:rsidTr="00321916">
        <w:trPr>
          <w:trHeight w:val="1115"/>
        </w:trPr>
        <w:tc>
          <w:tcPr>
            <w:tcW w:w="1668" w:type="dxa"/>
            <w:vMerge/>
          </w:tcPr>
          <w:p w14:paraId="1AC94C23" w14:textId="77777777" w:rsidR="001B1FCA" w:rsidRPr="00EE7DC4" w:rsidRDefault="001B1FCA" w:rsidP="001B1F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77AA6FE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76534AA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0A24829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3922F31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C999CA1" w14:textId="58D53327" w:rsidR="00EF234F" w:rsidRPr="00D74DF1" w:rsidRDefault="00EF234F" w:rsidP="003D0C6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Poulet Schenkelsteak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 an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Oregano-Jus</w:t>
            </w:r>
          </w:p>
          <w:p w14:paraId="5C1AC9B1" w14:textId="77777777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Trockenreis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0DFF3F4A" w14:textId="0AB87939" w:rsidR="001B1FCA" w:rsidRPr="00E81C76" w:rsidRDefault="00EF234F" w:rsidP="00EF234F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Ratatouille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95265BC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6825C6B" w14:textId="402B546B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Überbackene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 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Gemüse-Omelette</w:t>
            </w:r>
          </w:p>
          <w:p w14:paraId="02261DFA" w14:textId="62205FA4" w:rsidR="001B1FCA" w:rsidRPr="00E81C76" w:rsidRDefault="00EF234F" w:rsidP="00EF234F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Kartoffel Wedges</w:t>
            </w:r>
          </w:p>
        </w:tc>
        <w:tc>
          <w:tcPr>
            <w:tcW w:w="284" w:type="dxa"/>
          </w:tcPr>
          <w:p w14:paraId="0B58B5EC" w14:textId="77777777" w:rsidR="001B1FCA" w:rsidRPr="001F2A07" w:rsidRDefault="001B1FCA" w:rsidP="001B1FC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43C91E19" w14:textId="77777777" w:rsidTr="00321916">
        <w:trPr>
          <w:trHeight w:val="218"/>
        </w:trPr>
        <w:tc>
          <w:tcPr>
            <w:tcW w:w="1668" w:type="dxa"/>
          </w:tcPr>
          <w:p w14:paraId="102D00B7" w14:textId="77777777" w:rsidR="004326B7" w:rsidRPr="00EE7DC4" w:rsidRDefault="004326B7" w:rsidP="004326B7">
            <w:pPr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29812F78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C06D0E7" w14:textId="77777777" w:rsidR="004326B7" w:rsidRPr="00E81C76" w:rsidRDefault="004326B7" w:rsidP="004326B7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</w:tcPr>
          <w:p w14:paraId="0C89249C" w14:textId="77777777" w:rsidR="004326B7" w:rsidRPr="00E81C76" w:rsidRDefault="004326B7" w:rsidP="004326B7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044E1D5D" w14:textId="77777777" w:rsidR="004326B7" w:rsidRPr="001F2A07" w:rsidRDefault="004326B7" w:rsidP="004326B7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1F2A07" w:rsidRPr="001F2A07" w14:paraId="15A28E19" w14:textId="77777777" w:rsidTr="000B6E80">
        <w:trPr>
          <w:trHeight w:val="218"/>
        </w:trPr>
        <w:tc>
          <w:tcPr>
            <w:tcW w:w="1668" w:type="dxa"/>
            <w:vMerge w:val="restart"/>
          </w:tcPr>
          <w:p w14:paraId="15949075" w14:textId="77777777" w:rsidR="004326B7" w:rsidRPr="00E81C76" w:rsidRDefault="004326B7" w:rsidP="004326B7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81C76">
              <w:rPr>
                <w:rFonts w:cs="Arial"/>
                <w:b/>
                <w:color w:val="000000" w:themeColor="text1"/>
                <w:sz w:val="18"/>
                <w:szCs w:val="18"/>
              </w:rPr>
              <w:t>Freitag</w:t>
            </w:r>
          </w:p>
          <w:p w14:paraId="31593594" w14:textId="0F8A632B" w:rsidR="00683A2A" w:rsidRPr="001602FB" w:rsidRDefault="004A201B" w:rsidP="00626121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5. Juni</w:t>
            </w:r>
          </w:p>
          <w:p w14:paraId="70265D52" w14:textId="7F9FCE89" w:rsidR="00EF234F" w:rsidRDefault="00484D15" w:rsidP="00EF234F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274D0C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*</w:t>
            </w:r>
            <w:r w:rsidR="00274D0C" w:rsidRPr="00274D0C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</w:t>
            </w:r>
            <w:r w:rsidR="003D0C62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 Faröer</w:t>
            </w:r>
          </w:p>
          <w:p w14:paraId="00289D97" w14:textId="0AD7043C" w:rsidR="004326B7" w:rsidRPr="00274D0C" w:rsidRDefault="00EF234F" w:rsidP="00EF234F">
            <w:pPr>
              <w:pStyle w:val="05KleinTitel"/>
              <w:rPr>
                <w:b w:val="0"/>
                <w:i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  aus Aquakulturen</w:t>
            </w:r>
          </w:p>
        </w:tc>
        <w:tc>
          <w:tcPr>
            <w:tcW w:w="284" w:type="dxa"/>
          </w:tcPr>
          <w:p w14:paraId="313257A3" w14:textId="77777777" w:rsidR="004326B7" w:rsidRPr="00E81C76" w:rsidRDefault="004326B7" w:rsidP="004326B7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358E161" w14:textId="467330B9" w:rsidR="004326B7" w:rsidRPr="00E10665" w:rsidRDefault="00E40AA5" w:rsidP="00E40AA5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Italienische Gemüse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suppe / Salat</w:t>
            </w:r>
          </w:p>
        </w:tc>
        <w:tc>
          <w:tcPr>
            <w:tcW w:w="284" w:type="dxa"/>
          </w:tcPr>
          <w:p w14:paraId="33CB344F" w14:textId="77777777" w:rsidR="004326B7" w:rsidRPr="001F2A07" w:rsidRDefault="004326B7" w:rsidP="004326B7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453E30" w:rsidRPr="001F2A07" w14:paraId="322974DD" w14:textId="77777777" w:rsidTr="00A36151">
        <w:trPr>
          <w:trHeight w:val="1006"/>
        </w:trPr>
        <w:tc>
          <w:tcPr>
            <w:tcW w:w="1668" w:type="dxa"/>
            <w:vMerge/>
          </w:tcPr>
          <w:p w14:paraId="18320EEE" w14:textId="77777777" w:rsidR="00453E30" w:rsidRPr="00E81C76" w:rsidRDefault="00453E30" w:rsidP="00453E30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3737CA1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108100DC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400ABFA1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776656CE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5AF0959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AEF099C" w14:textId="50817D77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Gebratenes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Lachs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filet*</w:t>
            </w:r>
          </w:p>
          <w:p w14:paraId="7F506E0D" w14:textId="77777777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an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Weisswein-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Schaumsauce</w:t>
            </w:r>
          </w:p>
          <w:p w14:paraId="2C908537" w14:textId="14CF79C4" w:rsidR="00453E30" w:rsidRPr="00453E30" w:rsidRDefault="00EF234F" w:rsidP="00E40AA5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mit Salzkartoffeln</w:t>
            </w:r>
            <w:r w:rsidR="00E40AA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und Lauchgemüse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F82737D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83C0C5" w14:textId="7A295A84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Gebratene Thai-Nudeln </w:t>
            </w:r>
          </w:p>
          <w:p w14:paraId="7C873F3F" w14:textId="77777777" w:rsidR="00EF234F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an Teriyaki-Gemüse</w:t>
            </w:r>
          </w:p>
          <w:p w14:paraId="4322ACBC" w14:textId="6B92537D" w:rsidR="00453E30" w:rsidRPr="00E81C76" w:rsidRDefault="00EF234F" w:rsidP="00EF234F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mit Cashewkernen</w:t>
            </w:r>
          </w:p>
        </w:tc>
        <w:tc>
          <w:tcPr>
            <w:tcW w:w="284" w:type="dxa"/>
          </w:tcPr>
          <w:p w14:paraId="24497C12" w14:textId="77777777" w:rsidR="00453E30" w:rsidRPr="001F2A07" w:rsidRDefault="00453E30" w:rsidP="00453E3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72F740B5" w14:textId="77777777" w:rsidTr="00321916">
        <w:trPr>
          <w:trHeight w:val="70"/>
        </w:trPr>
        <w:tc>
          <w:tcPr>
            <w:tcW w:w="1668" w:type="dxa"/>
          </w:tcPr>
          <w:p w14:paraId="7B751035" w14:textId="77777777" w:rsidR="007F144A" w:rsidRPr="00EE7DC4" w:rsidRDefault="007F144A" w:rsidP="007F144A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54FBBDDC" w14:textId="77777777" w:rsidR="007F144A" w:rsidRPr="00EE7DC4" w:rsidRDefault="007F144A" w:rsidP="007F144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8AF7D75" w14:textId="77777777" w:rsidR="007F144A" w:rsidRPr="00E81C76" w:rsidRDefault="007F144A" w:rsidP="007F144A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F6CD7DB" w14:textId="77777777" w:rsidR="007F144A" w:rsidRPr="00E81C76" w:rsidRDefault="007F144A" w:rsidP="007F144A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6DA1CB0A" w14:textId="77777777" w:rsidR="007F144A" w:rsidRPr="001F2A07" w:rsidRDefault="007F144A" w:rsidP="007F14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6923256C" w14:textId="77777777" w:rsidTr="00F2271A">
        <w:trPr>
          <w:trHeight w:val="70"/>
        </w:trPr>
        <w:tc>
          <w:tcPr>
            <w:tcW w:w="1668" w:type="dxa"/>
            <w:vMerge w:val="restart"/>
          </w:tcPr>
          <w:p w14:paraId="127A462F" w14:textId="77777777" w:rsidR="007F144A" w:rsidRPr="00EE7DC4" w:rsidRDefault="007F144A" w:rsidP="007F144A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Samstag</w:t>
            </w:r>
          </w:p>
          <w:p w14:paraId="77E3383C" w14:textId="13E551DA" w:rsidR="00164B96" w:rsidRPr="00EE7DC4" w:rsidRDefault="004A201B" w:rsidP="00164B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6. Juni</w:t>
            </w:r>
          </w:p>
          <w:p w14:paraId="62F15AB8" w14:textId="38742ACB" w:rsidR="007F144A" w:rsidRPr="008C0301" w:rsidRDefault="007F144A" w:rsidP="007F144A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03227AC" w14:textId="77777777" w:rsidR="007F144A" w:rsidRPr="00EE7DC4" w:rsidRDefault="007F144A" w:rsidP="007F144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F28E1B9" w14:textId="7AB9366E" w:rsidR="007F144A" w:rsidRPr="00E81C76" w:rsidRDefault="00EF234F" w:rsidP="001915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Wermuth-Kräutersuppe / Salat </w:t>
            </w:r>
          </w:p>
        </w:tc>
        <w:tc>
          <w:tcPr>
            <w:tcW w:w="284" w:type="dxa"/>
          </w:tcPr>
          <w:p w14:paraId="5E687A27" w14:textId="77777777" w:rsidR="007F144A" w:rsidRPr="001F2A07" w:rsidRDefault="007F144A" w:rsidP="007F14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087" w:rsidRPr="001F2A07" w14:paraId="68B752AA" w14:textId="77777777" w:rsidTr="00F2271A">
        <w:trPr>
          <w:trHeight w:val="1054"/>
        </w:trPr>
        <w:tc>
          <w:tcPr>
            <w:tcW w:w="1668" w:type="dxa"/>
            <w:vMerge/>
          </w:tcPr>
          <w:p w14:paraId="045F98B9" w14:textId="77777777" w:rsidR="002F5087" w:rsidRPr="00EE7DC4" w:rsidRDefault="002F5087" w:rsidP="002F508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272A7AE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63979A12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9FE98E7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73CB321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EB0D153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2AADE1FF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CDBF272" w14:textId="408214D9" w:rsidR="00EF234F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Spargel-Risotto</w:t>
            </w:r>
          </w:p>
          <w:p w14:paraId="7CF0E17E" w14:textId="01A2E4EE" w:rsidR="00EF234F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mit grüne</w:t>
            </w:r>
            <w:r w:rsidR="003D0C62">
              <w:rPr>
                <w:rFonts w:asciiTheme="minorHAnsi" w:hAnsiTheme="minorHAnsi" w:cstheme="minorHAnsi"/>
                <w:sz w:val="19"/>
                <w:szCs w:val="19"/>
              </w:rPr>
              <w:t>m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und weisse</w:t>
            </w:r>
            <w:r w:rsidR="003D0C62">
              <w:rPr>
                <w:rFonts w:asciiTheme="minorHAnsi" w:hAnsiTheme="minorHAnsi" w:cstheme="minorHAnsi"/>
                <w:sz w:val="19"/>
                <w:szCs w:val="19"/>
              </w:rPr>
              <w:t>m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 Spargel</w:t>
            </w:r>
          </w:p>
          <w:p w14:paraId="2FFFBA2E" w14:textId="4007960F" w:rsidR="002F5087" w:rsidRPr="00E81C76" w:rsidRDefault="00EF234F" w:rsidP="00EF234F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Tomaten-Pesto</w:t>
            </w:r>
          </w:p>
        </w:tc>
        <w:tc>
          <w:tcPr>
            <w:tcW w:w="3827" w:type="dxa"/>
          </w:tcPr>
          <w:p w14:paraId="7CD8EDC0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D9AE9B6" w14:textId="6A954DDC" w:rsidR="00EF234F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Vegetarisches Geschnetzeltes</w:t>
            </w:r>
          </w:p>
          <w:p w14:paraId="21DF3E72" w14:textId="0C6B56D6" w:rsidR="00D02269" w:rsidRPr="00D74DF1" w:rsidRDefault="00D02269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an Rahmsauce</w:t>
            </w:r>
          </w:p>
          <w:p w14:paraId="2B04C8DB" w14:textId="77777777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Spinat-Spätzle 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Blumenkohl</w:t>
            </w:r>
          </w:p>
          <w:p w14:paraId="346BC2B7" w14:textId="69F8D314" w:rsidR="002F5087" w:rsidRPr="00E81C76" w:rsidRDefault="002F5087" w:rsidP="00EF234F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2519C56B" w14:textId="77777777" w:rsidR="002F5087" w:rsidRPr="001F2A07" w:rsidRDefault="002F5087" w:rsidP="002F508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C54E4" w:rsidRPr="001F2A07" w14:paraId="1295F0A6" w14:textId="77777777" w:rsidTr="006416B2">
        <w:trPr>
          <w:trHeight w:val="163"/>
        </w:trPr>
        <w:tc>
          <w:tcPr>
            <w:tcW w:w="1668" w:type="dxa"/>
          </w:tcPr>
          <w:p w14:paraId="5BEB37D2" w14:textId="77777777" w:rsidR="000C54E4" w:rsidRPr="00EE7DC4" w:rsidRDefault="000C54E4" w:rsidP="000C54E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9C95AFD" w14:textId="77777777" w:rsidR="000C54E4" w:rsidRPr="00EE7DC4" w:rsidRDefault="000C54E4" w:rsidP="000C54E4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6454FE8E" w14:textId="549446A7" w:rsidR="000C54E4" w:rsidRPr="000C54E4" w:rsidRDefault="000C54E4" w:rsidP="000C54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</w:tcPr>
          <w:p w14:paraId="2BB67AE8" w14:textId="77777777" w:rsidR="000C54E4" w:rsidRPr="001F2A07" w:rsidRDefault="000C54E4" w:rsidP="000C54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FFD" w:rsidRPr="001F2A07" w14:paraId="39442B69" w14:textId="77777777" w:rsidTr="00A760A5">
        <w:trPr>
          <w:trHeight w:val="200"/>
        </w:trPr>
        <w:tc>
          <w:tcPr>
            <w:tcW w:w="1668" w:type="dxa"/>
            <w:vMerge w:val="restart"/>
          </w:tcPr>
          <w:p w14:paraId="1D3DC608" w14:textId="77777777" w:rsidR="00C83FFD" w:rsidRPr="00EE7DC4" w:rsidRDefault="00C83FFD" w:rsidP="00C83FFD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Sonntag</w:t>
            </w:r>
          </w:p>
          <w:p w14:paraId="65E2DD72" w14:textId="4EC90549" w:rsidR="00C83FFD" w:rsidRPr="00EE7DC4" w:rsidRDefault="004A201B" w:rsidP="00C83FF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7. Juni</w:t>
            </w:r>
          </w:p>
          <w:p w14:paraId="4B5655A0" w14:textId="0B98243A" w:rsidR="00C83FFD" w:rsidRPr="001B55C9" w:rsidRDefault="00C83FFD" w:rsidP="00C83FFD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4A1FB497" w14:textId="77777777" w:rsidR="00C83FFD" w:rsidRPr="00EE7DC4" w:rsidRDefault="00C83FFD" w:rsidP="00C83FFD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</w:tcPr>
          <w:p w14:paraId="3D5FDA0D" w14:textId="4953EDFD" w:rsidR="00C83FFD" w:rsidRPr="00E10665" w:rsidRDefault="00EF234F" w:rsidP="002F508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Geflügelcremesuppe / Salat </w:t>
            </w:r>
          </w:p>
        </w:tc>
        <w:tc>
          <w:tcPr>
            <w:tcW w:w="284" w:type="dxa"/>
          </w:tcPr>
          <w:p w14:paraId="213CEC5B" w14:textId="77777777" w:rsidR="00C83FFD" w:rsidRPr="001F2A07" w:rsidRDefault="00C83FFD" w:rsidP="00C83F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087" w:rsidRPr="001F2A07" w14:paraId="0B7BBE1E" w14:textId="77777777" w:rsidTr="00D50B8D">
        <w:trPr>
          <w:trHeight w:val="1062"/>
        </w:trPr>
        <w:tc>
          <w:tcPr>
            <w:tcW w:w="1668" w:type="dxa"/>
            <w:vMerge/>
          </w:tcPr>
          <w:p w14:paraId="07423882" w14:textId="77777777" w:rsidR="002F5087" w:rsidRPr="00EE7DC4" w:rsidRDefault="002F5087" w:rsidP="002F508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27E9325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CDFA399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A93DE0D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4E75981C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96F72B4" w14:textId="506C3D0D" w:rsidR="00EF234F" w:rsidRPr="00E50120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Weisses Kalbsvoressen </w:t>
            </w:r>
          </w:p>
          <w:p w14:paraId="43905535" w14:textId="623DAF68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 w:rsidR="003D0C62">
              <w:rPr>
                <w:rFonts w:asciiTheme="minorHAnsi" w:hAnsiTheme="minorHAnsi" w:cstheme="minorHAnsi"/>
                <w:sz w:val="19"/>
                <w:szCs w:val="19"/>
              </w:rPr>
              <w:t xml:space="preserve">Teigwaren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Spiralen</w:t>
            </w:r>
          </w:p>
          <w:p w14:paraId="02990978" w14:textId="1321A8CD" w:rsidR="002F5087" w:rsidRPr="002F5087" w:rsidRDefault="00EF234F" w:rsidP="00EF234F">
            <w:pPr>
              <w:jc w:val="center"/>
              <w:rPr>
                <w:sz w:val="19"/>
                <w:szCs w:val="19"/>
              </w:rPr>
            </w:pP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und Karottengemüse</w:t>
            </w:r>
          </w:p>
        </w:tc>
        <w:tc>
          <w:tcPr>
            <w:tcW w:w="3827" w:type="dxa"/>
          </w:tcPr>
          <w:p w14:paraId="4A8A84A9" w14:textId="77777777" w:rsidR="00E40AA5" w:rsidRDefault="00E40AA5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A31880C" w14:textId="6699BEC3" w:rsidR="00EF234F" w:rsidRPr="00D74DF1" w:rsidRDefault="00EF234F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Gemüsewähe</w:t>
            </w:r>
          </w:p>
          <w:p w14:paraId="493D07E7" w14:textId="1071933A" w:rsidR="00EF234F" w:rsidRDefault="003D0C62" w:rsidP="00EF234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mit </w:t>
            </w:r>
            <w:r w:rsidR="00EF234F">
              <w:rPr>
                <w:rFonts w:asciiTheme="minorHAnsi" w:hAnsiTheme="minorHAnsi" w:cstheme="minorHAnsi"/>
                <w:sz w:val="19"/>
                <w:szCs w:val="19"/>
              </w:rPr>
              <w:t xml:space="preserve">Orangen-Dip </w:t>
            </w:r>
          </w:p>
          <w:p w14:paraId="7E9D9E9D" w14:textId="0A156CE5" w:rsidR="002F5087" w:rsidRPr="00E81C76" w:rsidRDefault="003D0C62" w:rsidP="00EF234F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it-IT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 w:rsidR="00EF234F">
              <w:rPr>
                <w:rFonts w:asciiTheme="minorHAnsi" w:hAnsiTheme="minorHAnsi" w:cstheme="minorHAnsi"/>
                <w:sz w:val="19"/>
                <w:szCs w:val="19"/>
              </w:rPr>
              <w:t>Selleriesalat</w:t>
            </w:r>
          </w:p>
        </w:tc>
        <w:tc>
          <w:tcPr>
            <w:tcW w:w="284" w:type="dxa"/>
          </w:tcPr>
          <w:p w14:paraId="7FDAE478" w14:textId="77777777" w:rsidR="002F5087" w:rsidRPr="001F2A07" w:rsidRDefault="002F5087" w:rsidP="002F508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3FFD" w:rsidRPr="001F2A07" w14:paraId="3C984E51" w14:textId="77777777" w:rsidTr="00575664">
        <w:trPr>
          <w:trHeight w:val="80"/>
        </w:trPr>
        <w:tc>
          <w:tcPr>
            <w:tcW w:w="1668" w:type="dxa"/>
          </w:tcPr>
          <w:p w14:paraId="25393561" w14:textId="77777777" w:rsidR="00C83FFD" w:rsidRPr="00EE7DC4" w:rsidRDefault="00C83FFD" w:rsidP="00C83FF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EC191B9" w14:textId="77777777" w:rsidR="00C83FFD" w:rsidRPr="00EE7DC4" w:rsidRDefault="00C83FFD" w:rsidP="00C83FFD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030024A0" w14:textId="7048CB93" w:rsidR="00C83FFD" w:rsidRPr="00E81C76" w:rsidRDefault="00E40AA5" w:rsidP="00C83FFD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sz w:val="19"/>
                <w:szCs w:val="19"/>
              </w:rPr>
              <w:t xml:space="preserve">Marinierte Erdbeeren mit Schlagrahm </w:t>
            </w:r>
            <w:r>
              <w:rPr>
                <w:sz w:val="19"/>
                <w:szCs w:val="19"/>
              </w:rPr>
              <w:t xml:space="preserve">  </w:t>
            </w:r>
          </w:p>
        </w:tc>
        <w:tc>
          <w:tcPr>
            <w:tcW w:w="284" w:type="dxa"/>
          </w:tcPr>
          <w:p w14:paraId="3789CD5E" w14:textId="77777777" w:rsidR="00C83FFD" w:rsidRPr="001F2A07" w:rsidRDefault="00C83FFD" w:rsidP="00C83FF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A0148A0" w14:textId="77777777" w:rsidR="007C1E80" w:rsidRPr="00EE7DC4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RPr="00EE7DC4" w:rsidSect="0094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650A" w14:textId="77777777" w:rsidR="00D87723" w:rsidRDefault="00D87723" w:rsidP="00C054B1">
      <w:r>
        <w:separator/>
      </w:r>
    </w:p>
  </w:endnote>
  <w:endnote w:type="continuationSeparator" w:id="0">
    <w:p w14:paraId="41D643AC" w14:textId="77777777" w:rsidR="00D87723" w:rsidRDefault="00D87723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29FF" w14:textId="77777777" w:rsidR="00863613" w:rsidRDefault="008636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9013" w14:textId="77777777" w:rsidR="00863613" w:rsidRDefault="008636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311E9D67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7705B5DC" w14:textId="172DE1D6" w:rsidR="00C33042" w:rsidRPr="00A36151" w:rsidRDefault="00863613" w:rsidP="00683443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863613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Fleisch so wie die Brot- und Backwaren nicht aus Schweizer Produktion stammen,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werden diese Produkte mit dem Herkunftsland versehen.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«Im Ausland produziertes Fleisch» kann mit Hormonen und/oder nicht hormonellen Leistungsförderern,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>wie Antibiotika, erzeugt worden sein. Diese Produkte versehen wir mit einem Punkt (°)</w:t>
              </w:r>
            </w:p>
          </w:tc>
        </w:sdtContent>
      </w:sdt>
    </w:tr>
  </w:tbl>
  <w:p w14:paraId="7E894238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3209" w14:textId="77777777" w:rsidR="00D87723" w:rsidRDefault="00D87723" w:rsidP="00C054B1">
      <w:r>
        <w:separator/>
      </w:r>
    </w:p>
  </w:footnote>
  <w:footnote w:type="continuationSeparator" w:id="0">
    <w:p w14:paraId="4B63D204" w14:textId="77777777" w:rsidR="00D87723" w:rsidRDefault="00D87723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6BF5" w14:textId="77777777" w:rsidR="00863613" w:rsidRDefault="008636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17D5C8BE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39BA5B93" wp14:editId="3D57DB7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6E8C1004" wp14:editId="0E4F5FD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161C94A6" wp14:editId="617F5A1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6DB08151" wp14:editId="275DF384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5A53E8CA" wp14:editId="6016856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5B093342" wp14:editId="0B005F92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285F096E" wp14:editId="60F98CF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60A0B411" wp14:editId="1028EB1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0CCE7419" wp14:editId="674887C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648E7719" wp14:editId="487BD9B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525B2C73" wp14:editId="0EC506C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37A0DED3" wp14:editId="31910DC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24CA9649" wp14:editId="0AF4463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583566D8" wp14:editId="13B74A4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79A96F83" wp14:editId="7428001A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3D98EE0A" wp14:editId="2EF0D491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68179DD5" wp14:editId="6D0EE87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6FF81EC0" wp14:editId="1CC09494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2310A9BD" wp14:editId="514C856F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7FA7E1FD" wp14:editId="6695B1FA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17D9A275" wp14:editId="133A25CB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38C89492" wp14:editId="01F864E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3142DC4A" wp14:editId="6D09C079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2A29DEA4" wp14:editId="234EF6A6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2758F335" wp14:editId="1A76F4E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5B1BCD48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609CE6D3" wp14:editId="7E50285B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642926FD" wp14:editId="19C9A28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676D2773" wp14:editId="618F642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550141C5" wp14:editId="2C44FF1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6DFB6ECB" wp14:editId="61D6669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792AB101" wp14:editId="75D560C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15EDD3D0" wp14:editId="5FE3843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36550269" wp14:editId="764A3F5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196D24EF" wp14:editId="0B2E920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14A41E83" wp14:editId="77333B83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037F0C13" wp14:editId="3BFEF59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3F1F8C26" wp14:editId="38506AC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001DB130" wp14:editId="0E231DD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743C5256" wp14:editId="492FB34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45FD3E0D" wp14:editId="1F42465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4C91A510" wp14:editId="0A7643C3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7612475C" wp14:editId="3648851D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17278A92" wp14:editId="62FBBF2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6EE048C0" wp14:editId="2D53DFF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05C2F380" wp14:editId="23042BE6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7214EB72" wp14:editId="27996CE7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43F39064" wp14:editId="71F72830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31CDADCD" wp14:editId="3A916EC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7852E7C8" wp14:editId="1F92E5A9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61813D90" wp14:editId="3623ADDB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11D17DA8" wp14:editId="2CCE5A5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82813178">
    <w:abstractNumId w:val="1"/>
  </w:num>
  <w:num w:numId="2" w16cid:durableId="634486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266072">
    <w:abstractNumId w:val="4"/>
  </w:num>
  <w:num w:numId="4" w16cid:durableId="250043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2809412">
    <w:abstractNumId w:val="2"/>
  </w:num>
  <w:num w:numId="6" w16cid:durableId="1032223535">
    <w:abstractNumId w:val="3"/>
  </w:num>
  <w:num w:numId="7" w16cid:durableId="1917474867">
    <w:abstractNumId w:val="0"/>
  </w:num>
  <w:num w:numId="8" w16cid:durableId="1563061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008DE"/>
    <w:rsid w:val="000027DF"/>
    <w:rsid w:val="000139EA"/>
    <w:rsid w:val="000243E1"/>
    <w:rsid w:val="00025B51"/>
    <w:rsid w:val="00026AA8"/>
    <w:rsid w:val="0003293A"/>
    <w:rsid w:val="00043706"/>
    <w:rsid w:val="00046BD4"/>
    <w:rsid w:val="000558BD"/>
    <w:rsid w:val="00092433"/>
    <w:rsid w:val="000928D7"/>
    <w:rsid w:val="00093026"/>
    <w:rsid w:val="00097A22"/>
    <w:rsid w:val="000A3F50"/>
    <w:rsid w:val="000A6A91"/>
    <w:rsid w:val="000B77F0"/>
    <w:rsid w:val="000C54E4"/>
    <w:rsid w:val="000C7E76"/>
    <w:rsid w:val="000D206E"/>
    <w:rsid w:val="000D47E4"/>
    <w:rsid w:val="000D68BE"/>
    <w:rsid w:val="000E7A1B"/>
    <w:rsid w:val="00112AF6"/>
    <w:rsid w:val="00116AAF"/>
    <w:rsid w:val="00120052"/>
    <w:rsid w:val="00122B95"/>
    <w:rsid w:val="00127C01"/>
    <w:rsid w:val="00130309"/>
    <w:rsid w:val="00133D0C"/>
    <w:rsid w:val="00135CB7"/>
    <w:rsid w:val="00154399"/>
    <w:rsid w:val="00157B00"/>
    <w:rsid w:val="00164B96"/>
    <w:rsid w:val="0016723D"/>
    <w:rsid w:val="00185D8C"/>
    <w:rsid w:val="00191557"/>
    <w:rsid w:val="001965F5"/>
    <w:rsid w:val="001A5D5C"/>
    <w:rsid w:val="001B1FCA"/>
    <w:rsid w:val="001B55C9"/>
    <w:rsid w:val="001C3F64"/>
    <w:rsid w:val="001C6281"/>
    <w:rsid w:val="001C70EB"/>
    <w:rsid w:val="001E00CF"/>
    <w:rsid w:val="001E05C3"/>
    <w:rsid w:val="001E1ABD"/>
    <w:rsid w:val="001E2496"/>
    <w:rsid w:val="001E261D"/>
    <w:rsid w:val="001E57B0"/>
    <w:rsid w:val="001E6F0E"/>
    <w:rsid w:val="001F2A07"/>
    <w:rsid w:val="001F6BC3"/>
    <w:rsid w:val="0021193A"/>
    <w:rsid w:val="002127DD"/>
    <w:rsid w:val="0022153E"/>
    <w:rsid w:val="002308C6"/>
    <w:rsid w:val="00232F16"/>
    <w:rsid w:val="00242412"/>
    <w:rsid w:val="0024567C"/>
    <w:rsid w:val="00261A20"/>
    <w:rsid w:val="00262444"/>
    <w:rsid w:val="0026433D"/>
    <w:rsid w:val="002710B5"/>
    <w:rsid w:val="00274D0C"/>
    <w:rsid w:val="00274F37"/>
    <w:rsid w:val="002872A3"/>
    <w:rsid w:val="00292324"/>
    <w:rsid w:val="00296E2C"/>
    <w:rsid w:val="002B5627"/>
    <w:rsid w:val="002B6205"/>
    <w:rsid w:val="002B67CF"/>
    <w:rsid w:val="002C3552"/>
    <w:rsid w:val="002C4CB3"/>
    <w:rsid w:val="002C5B25"/>
    <w:rsid w:val="002D1D5C"/>
    <w:rsid w:val="002D37B1"/>
    <w:rsid w:val="002D5F5D"/>
    <w:rsid w:val="002D75FC"/>
    <w:rsid w:val="002F0A12"/>
    <w:rsid w:val="002F2850"/>
    <w:rsid w:val="002F5087"/>
    <w:rsid w:val="002F5848"/>
    <w:rsid w:val="00300B9F"/>
    <w:rsid w:val="00300C9C"/>
    <w:rsid w:val="00305563"/>
    <w:rsid w:val="00307235"/>
    <w:rsid w:val="00314C16"/>
    <w:rsid w:val="00314FC8"/>
    <w:rsid w:val="00325101"/>
    <w:rsid w:val="003365A1"/>
    <w:rsid w:val="00340BA6"/>
    <w:rsid w:val="00340C99"/>
    <w:rsid w:val="00341186"/>
    <w:rsid w:val="00352B7C"/>
    <w:rsid w:val="00354842"/>
    <w:rsid w:val="0036284E"/>
    <w:rsid w:val="0037521A"/>
    <w:rsid w:val="00375C3A"/>
    <w:rsid w:val="003802C2"/>
    <w:rsid w:val="00381F8C"/>
    <w:rsid w:val="00383B35"/>
    <w:rsid w:val="003A5CD3"/>
    <w:rsid w:val="003A610C"/>
    <w:rsid w:val="003B10C9"/>
    <w:rsid w:val="003C244A"/>
    <w:rsid w:val="003C64F2"/>
    <w:rsid w:val="003C7598"/>
    <w:rsid w:val="003D0C62"/>
    <w:rsid w:val="003D228F"/>
    <w:rsid w:val="003D3C46"/>
    <w:rsid w:val="003D3DFB"/>
    <w:rsid w:val="003D4088"/>
    <w:rsid w:val="003D4FF0"/>
    <w:rsid w:val="003D5F09"/>
    <w:rsid w:val="003F3FC4"/>
    <w:rsid w:val="004034EE"/>
    <w:rsid w:val="00411014"/>
    <w:rsid w:val="00413C26"/>
    <w:rsid w:val="004326B7"/>
    <w:rsid w:val="00447F19"/>
    <w:rsid w:val="00450BE8"/>
    <w:rsid w:val="00452211"/>
    <w:rsid w:val="00453E30"/>
    <w:rsid w:val="00456C3B"/>
    <w:rsid w:val="00467F23"/>
    <w:rsid w:val="00484D15"/>
    <w:rsid w:val="00494C26"/>
    <w:rsid w:val="004A0617"/>
    <w:rsid w:val="004A201B"/>
    <w:rsid w:val="004C6FB1"/>
    <w:rsid w:val="004E1769"/>
    <w:rsid w:val="004E4B92"/>
    <w:rsid w:val="005019AC"/>
    <w:rsid w:val="00506329"/>
    <w:rsid w:val="00510D74"/>
    <w:rsid w:val="00512C5D"/>
    <w:rsid w:val="00514C2F"/>
    <w:rsid w:val="0051517F"/>
    <w:rsid w:val="00523C9B"/>
    <w:rsid w:val="005335EC"/>
    <w:rsid w:val="00540DE7"/>
    <w:rsid w:val="00550E9E"/>
    <w:rsid w:val="00555D14"/>
    <w:rsid w:val="005611F1"/>
    <w:rsid w:val="00565D17"/>
    <w:rsid w:val="00575092"/>
    <w:rsid w:val="005816C8"/>
    <w:rsid w:val="005829AD"/>
    <w:rsid w:val="005838B7"/>
    <w:rsid w:val="00583932"/>
    <w:rsid w:val="0058661A"/>
    <w:rsid w:val="005B128A"/>
    <w:rsid w:val="005B4A16"/>
    <w:rsid w:val="005B5BC2"/>
    <w:rsid w:val="005C065D"/>
    <w:rsid w:val="005D13CB"/>
    <w:rsid w:val="005E5848"/>
    <w:rsid w:val="005F4C5D"/>
    <w:rsid w:val="005F4FFA"/>
    <w:rsid w:val="005F5317"/>
    <w:rsid w:val="005F5D4C"/>
    <w:rsid w:val="00601B28"/>
    <w:rsid w:val="0060459D"/>
    <w:rsid w:val="00605DC8"/>
    <w:rsid w:val="00611BE6"/>
    <w:rsid w:val="00621A24"/>
    <w:rsid w:val="00622B18"/>
    <w:rsid w:val="00626121"/>
    <w:rsid w:val="006364A1"/>
    <w:rsid w:val="006404EB"/>
    <w:rsid w:val="006416B2"/>
    <w:rsid w:val="00641A9D"/>
    <w:rsid w:val="006542BF"/>
    <w:rsid w:val="006559D2"/>
    <w:rsid w:val="00667AC8"/>
    <w:rsid w:val="00683443"/>
    <w:rsid w:val="00683A2A"/>
    <w:rsid w:val="00691750"/>
    <w:rsid w:val="006A5DAC"/>
    <w:rsid w:val="006A7A60"/>
    <w:rsid w:val="006C0A5A"/>
    <w:rsid w:val="006D7290"/>
    <w:rsid w:val="006D7457"/>
    <w:rsid w:val="006E3AD4"/>
    <w:rsid w:val="006F320F"/>
    <w:rsid w:val="007013CE"/>
    <w:rsid w:val="00704FC7"/>
    <w:rsid w:val="00714A3B"/>
    <w:rsid w:val="00716A8D"/>
    <w:rsid w:val="00721227"/>
    <w:rsid w:val="0072720D"/>
    <w:rsid w:val="00731623"/>
    <w:rsid w:val="00737EAF"/>
    <w:rsid w:val="00742811"/>
    <w:rsid w:val="007553FA"/>
    <w:rsid w:val="00755C27"/>
    <w:rsid w:val="00764DA8"/>
    <w:rsid w:val="00767714"/>
    <w:rsid w:val="0077212C"/>
    <w:rsid w:val="00780374"/>
    <w:rsid w:val="00783C47"/>
    <w:rsid w:val="007868D2"/>
    <w:rsid w:val="007A5837"/>
    <w:rsid w:val="007B5F82"/>
    <w:rsid w:val="007C1E80"/>
    <w:rsid w:val="007C59F6"/>
    <w:rsid w:val="007C6C07"/>
    <w:rsid w:val="007C6CC9"/>
    <w:rsid w:val="007C6D65"/>
    <w:rsid w:val="007D23A0"/>
    <w:rsid w:val="007D266C"/>
    <w:rsid w:val="007D323C"/>
    <w:rsid w:val="007E1F2E"/>
    <w:rsid w:val="007E3C4D"/>
    <w:rsid w:val="007F0FA4"/>
    <w:rsid w:val="007F144A"/>
    <w:rsid w:val="00822D9A"/>
    <w:rsid w:val="00831B0F"/>
    <w:rsid w:val="00844CFC"/>
    <w:rsid w:val="00847A44"/>
    <w:rsid w:val="008516D7"/>
    <w:rsid w:val="008550CE"/>
    <w:rsid w:val="00863613"/>
    <w:rsid w:val="008673F3"/>
    <w:rsid w:val="00873A04"/>
    <w:rsid w:val="00876CAD"/>
    <w:rsid w:val="00877614"/>
    <w:rsid w:val="00881E6F"/>
    <w:rsid w:val="00891273"/>
    <w:rsid w:val="00892170"/>
    <w:rsid w:val="008968C9"/>
    <w:rsid w:val="008B4A75"/>
    <w:rsid w:val="008B58A5"/>
    <w:rsid w:val="008B69C9"/>
    <w:rsid w:val="008C0301"/>
    <w:rsid w:val="008C1BC1"/>
    <w:rsid w:val="008D0477"/>
    <w:rsid w:val="008D1A0E"/>
    <w:rsid w:val="008D4CAD"/>
    <w:rsid w:val="008D6C74"/>
    <w:rsid w:val="008E692F"/>
    <w:rsid w:val="008F3F83"/>
    <w:rsid w:val="008F4F42"/>
    <w:rsid w:val="008F5307"/>
    <w:rsid w:val="008F53F2"/>
    <w:rsid w:val="00902A5B"/>
    <w:rsid w:val="009033AB"/>
    <w:rsid w:val="0090663C"/>
    <w:rsid w:val="0090783D"/>
    <w:rsid w:val="009135EC"/>
    <w:rsid w:val="00933DB3"/>
    <w:rsid w:val="00941494"/>
    <w:rsid w:val="0094179C"/>
    <w:rsid w:val="00942371"/>
    <w:rsid w:val="00944EA3"/>
    <w:rsid w:val="009470F7"/>
    <w:rsid w:val="00951F49"/>
    <w:rsid w:val="009619BD"/>
    <w:rsid w:val="0097080B"/>
    <w:rsid w:val="00982413"/>
    <w:rsid w:val="00985B4F"/>
    <w:rsid w:val="00991572"/>
    <w:rsid w:val="009A3B5B"/>
    <w:rsid w:val="009B2E5A"/>
    <w:rsid w:val="009B43CD"/>
    <w:rsid w:val="009B5C1B"/>
    <w:rsid w:val="009C655D"/>
    <w:rsid w:val="009D3F42"/>
    <w:rsid w:val="009F1D76"/>
    <w:rsid w:val="00A11916"/>
    <w:rsid w:val="00A21AD4"/>
    <w:rsid w:val="00A228D5"/>
    <w:rsid w:val="00A3142D"/>
    <w:rsid w:val="00A349EC"/>
    <w:rsid w:val="00A36151"/>
    <w:rsid w:val="00A43920"/>
    <w:rsid w:val="00A44BD7"/>
    <w:rsid w:val="00A46F2B"/>
    <w:rsid w:val="00A50A54"/>
    <w:rsid w:val="00A66DE4"/>
    <w:rsid w:val="00A705B1"/>
    <w:rsid w:val="00A760A5"/>
    <w:rsid w:val="00A8077D"/>
    <w:rsid w:val="00AA7EB3"/>
    <w:rsid w:val="00AC37DC"/>
    <w:rsid w:val="00AC42C8"/>
    <w:rsid w:val="00AD37DE"/>
    <w:rsid w:val="00AE56AA"/>
    <w:rsid w:val="00AF06C8"/>
    <w:rsid w:val="00B02760"/>
    <w:rsid w:val="00B16E0D"/>
    <w:rsid w:val="00B239F4"/>
    <w:rsid w:val="00B300EA"/>
    <w:rsid w:val="00B31530"/>
    <w:rsid w:val="00B462E7"/>
    <w:rsid w:val="00B609F3"/>
    <w:rsid w:val="00B60E28"/>
    <w:rsid w:val="00B772CD"/>
    <w:rsid w:val="00B82AE4"/>
    <w:rsid w:val="00B861F2"/>
    <w:rsid w:val="00B86697"/>
    <w:rsid w:val="00BA5283"/>
    <w:rsid w:val="00BB4701"/>
    <w:rsid w:val="00BB5F47"/>
    <w:rsid w:val="00BC2AC1"/>
    <w:rsid w:val="00BC6CF3"/>
    <w:rsid w:val="00BD053E"/>
    <w:rsid w:val="00BF07F9"/>
    <w:rsid w:val="00BF32D7"/>
    <w:rsid w:val="00C0189D"/>
    <w:rsid w:val="00C04E06"/>
    <w:rsid w:val="00C054B1"/>
    <w:rsid w:val="00C07903"/>
    <w:rsid w:val="00C15E06"/>
    <w:rsid w:val="00C22B71"/>
    <w:rsid w:val="00C31B26"/>
    <w:rsid w:val="00C33042"/>
    <w:rsid w:val="00C40670"/>
    <w:rsid w:val="00C4540D"/>
    <w:rsid w:val="00C65CCF"/>
    <w:rsid w:val="00C663FE"/>
    <w:rsid w:val="00C70710"/>
    <w:rsid w:val="00C75587"/>
    <w:rsid w:val="00C83FFD"/>
    <w:rsid w:val="00C848D6"/>
    <w:rsid w:val="00C85121"/>
    <w:rsid w:val="00CA4461"/>
    <w:rsid w:val="00CA4B60"/>
    <w:rsid w:val="00CB7904"/>
    <w:rsid w:val="00CC52F1"/>
    <w:rsid w:val="00CD39F7"/>
    <w:rsid w:val="00CE471B"/>
    <w:rsid w:val="00CE549F"/>
    <w:rsid w:val="00CF00E8"/>
    <w:rsid w:val="00CF0452"/>
    <w:rsid w:val="00CF4C7D"/>
    <w:rsid w:val="00CF63EB"/>
    <w:rsid w:val="00D02269"/>
    <w:rsid w:val="00D14595"/>
    <w:rsid w:val="00D172E1"/>
    <w:rsid w:val="00D27F06"/>
    <w:rsid w:val="00D311B2"/>
    <w:rsid w:val="00D3229A"/>
    <w:rsid w:val="00D32E64"/>
    <w:rsid w:val="00D43F9C"/>
    <w:rsid w:val="00D50B8D"/>
    <w:rsid w:val="00D558FA"/>
    <w:rsid w:val="00D6791A"/>
    <w:rsid w:val="00D72CAA"/>
    <w:rsid w:val="00D75E9F"/>
    <w:rsid w:val="00D771E9"/>
    <w:rsid w:val="00D77AFD"/>
    <w:rsid w:val="00D87723"/>
    <w:rsid w:val="00D928CD"/>
    <w:rsid w:val="00D92C0F"/>
    <w:rsid w:val="00DA0E62"/>
    <w:rsid w:val="00DA383A"/>
    <w:rsid w:val="00DA5E2C"/>
    <w:rsid w:val="00DB040E"/>
    <w:rsid w:val="00DB074E"/>
    <w:rsid w:val="00DB084E"/>
    <w:rsid w:val="00DB428B"/>
    <w:rsid w:val="00DB5FF2"/>
    <w:rsid w:val="00DD1630"/>
    <w:rsid w:val="00DD1F43"/>
    <w:rsid w:val="00DE6F7C"/>
    <w:rsid w:val="00E05289"/>
    <w:rsid w:val="00E10665"/>
    <w:rsid w:val="00E2202B"/>
    <w:rsid w:val="00E2643E"/>
    <w:rsid w:val="00E4044B"/>
    <w:rsid w:val="00E40AA5"/>
    <w:rsid w:val="00E43510"/>
    <w:rsid w:val="00E546F8"/>
    <w:rsid w:val="00E72992"/>
    <w:rsid w:val="00E81C76"/>
    <w:rsid w:val="00E91883"/>
    <w:rsid w:val="00E93B4D"/>
    <w:rsid w:val="00EA3614"/>
    <w:rsid w:val="00EA61E6"/>
    <w:rsid w:val="00EB2B62"/>
    <w:rsid w:val="00EB6C56"/>
    <w:rsid w:val="00EC47C6"/>
    <w:rsid w:val="00ED186D"/>
    <w:rsid w:val="00EE083F"/>
    <w:rsid w:val="00EE7DC4"/>
    <w:rsid w:val="00EF234F"/>
    <w:rsid w:val="00EF607D"/>
    <w:rsid w:val="00F0327A"/>
    <w:rsid w:val="00F05215"/>
    <w:rsid w:val="00F06A94"/>
    <w:rsid w:val="00F07389"/>
    <w:rsid w:val="00F1333D"/>
    <w:rsid w:val="00F15F87"/>
    <w:rsid w:val="00F2271A"/>
    <w:rsid w:val="00F23609"/>
    <w:rsid w:val="00F25044"/>
    <w:rsid w:val="00F2554D"/>
    <w:rsid w:val="00F50CE7"/>
    <w:rsid w:val="00F5681A"/>
    <w:rsid w:val="00F56A62"/>
    <w:rsid w:val="00F62B22"/>
    <w:rsid w:val="00F63DF3"/>
    <w:rsid w:val="00F67E17"/>
    <w:rsid w:val="00F70634"/>
    <w:rsid w:val="00F734E4"/>
    <w:rsid w:val="00F8311D"/>
    <w:rsid w:val="00F83BFA"/>
    <w:rsid w:val="00FB33A6"/>
    <w:rsid w:val="00FD5C6C"/>
    <w:rsid w:val="00FD76FE"/>
    <w:rsid w:val="00FE64F1"/>
    <w:rsid w:val="00FE7D0B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F24F59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character" w:customStyle="1" w:styleId="headlinetitle">
    <w:name w:val="headline__title"/>
    <w:basedOn w:val="Absatz-Standardschriftart"/>
    <w:rsid w:val="008D4CAD"/>
  </w:style>
  <w:style w:type="paragraph" w:customStyle="1" w:styleId="muitypography-root">
    <w:name w:val="muitypography-root"/>
    <w:basedOn w:val="Standard"/>
    <w:rsid w:val="00822D9A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3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309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unhideWhenUsed/>
    <w:qFormat/>
    <w:rsid w:val="004A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0A6A91"/>
    <w:rsid w:val="000F4170"/>
    <w:rsid w:val="000F45A2"/>
    <w:rsid w:val="002872A3"/>
    <w:rsid w:val="00354842"/>
    <w:rsid w:val="003D3C46"/>
    <w:rsid w:val="00512C5D"/>
    <w:rsid w:val="0053533B"/>
    <w:rsid w:val="00555D14"/>
    <w:rsid w:val="00850C8C"/>
    <w:rsid w:val="008550CE"/>
    <w:rsid w:val="008F4F42"/>
    <w:rsid w:val="00946ECC"/>
    <w:rsid w:val="00A44BD7"/>
    <w:rsid w:val="00B609F3"/>
    <w:rsid w:val="00D558FA"/>
    <w:rsid w:val="00EE7103"/>
    <w:rsid w:val="00F05215"/>
    <w:rsid w:val="00F62B22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2A9B-F81D-41AC-921D-5EF5EF35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BSB_leer_hoch.dotm</Template>
  <TotalTime>0</TotalTime>
  <Pages>1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Menüplan Restaurant L`étang</vt:lpstr>
    </vt:vector>
  </TitlesOfParts>
  <Company>Bürgerspital Basel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Menüplan Restaurant L`étang</dc:title>
  <dc:subject/>
  <dc:creator>Schumacher, Nadja</dc:creator>
  <cp:keywords/>
  <dc:description>Sofern das Geflügel und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Fischer, Thierry</cp:lastModifiedBy>
  <cp:revision>52</cp:revision>
  <cp:lastPrinted>2024-03-27T08:06:00Z</cp:lastPrinted>
  <dcterms:created xsi:type="dcterms:W3CDTF">2021-12-16T13:39:00Z</dcterms:created>
  <dcterms:modified xsi:type="dcterms:W3CDTF">2026-05-25T14:55:00Z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2024-12-16T09:07:18Z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9f2ccb03-bc66-4e32-8120-5a9185aed1b1</vt:lpwstr>
  </property>
  <property fmtid="{D5CDD505-2E9C-101B-9397-08002B2CF9AE}" pid="11" name="MSIP_Label_e816abe7-d200-4948-8c3d-d0aa7d6bedc8_ContentBits">
    <vt:lpwstr>0</vt:lpwstr>
  </property>
</Properties>
</file>