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51A1" w14:textId="77777777" w:rsidR="00296E2C" w:rsidRPr="00296E2C" w:rsidRDefault="00296E2C" w:rsidP="00296E2C"/>
    <w:p w14:paraId="7EFF81C6" w14:textId="77777777" w:rsidR="00296E2C" w:rsidRDefault="00296E2C" w:rsidP="00296E2C"/>
    <w:p w14:paraId="2B228589" w14:textId="77777777" w:rsidR="00A36151" w:rsidRPr="00A36151" w:rsidRDefault="00A36151" w:rsidP="00375C3A">
      <w:pPr>
        <w:rPr>
          <w:b/>
          <w:color w:val="008CC8"/>
          <w:sz w:val="18"/>
          <w:szCs w:val="18"/>
        </w:rPr>
      </w:pPr>
    </w:p>
    <w:p w14:paraId="6669B54E" w14:textId="77777777" w:rsidR="00262444" w:rsidRDefault="00262444" w:rsidP="00A36151">
      <w:pPr>
        <w:jc w:val="center"/>
        <w:rPr>
          <w:b/>
          <w:color w:val="008CC8"/>
          <w:sz w:val="18"/>
          <w:szCs w:val="18"/>
        </w:rPr>
      </w:pPr>
    </w:p>
    <w:p w14:paraId="005D57B1" w14:textId="77777777" w:rsidR="00296E2C" w:rsidRPr="00A36151" w:rsidRDefault="00941494" w:rsidP="00A36151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A36151">
        <w:rPr>
          <w:b/>
          <w:color w:val="008CC8"/>
          <w:sz w:val="18"/>
          <w:szCs w:val="18"/>
        </w:rPr>
        <w:t xml:space="preserve">Hinweis für </w:t>
      </w:r>
      <w:r w:rsidRPr="00A36151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A36151">
        <w:rPr>
          <w:rFonts w:cs="Arial"/>
          <w:b/>
          <w:color w:val="008CC8"/>
          <w:sz w:val="18"/>
          <w:szCs w:val="18"/>
        </w:rPr>
        <w:t>hkeit bei der Bestellung, danke!</w:t>
      </w:r>
    </w:p>
    <w:tbl>
      <w:tblPr>
        <w:tblpPr w:leftFromText="141" w:rightFromText="141" w:vertAnchor="page" w:horzAnchor="margin" w:tblpY="2281"/>
        <w:tblW w:w="9890" w:type="dxa"/>
        <w:tblLayout w:type="fixed"/>
        <w:tblLook w:val="01E0" w:firstRow="1" w:lastRow="1" w:firstColumn="1" w:lastColumn="1" w:noHBand="0" w:noVBand="0"/>
      </w:tblPr>
      <w:tblGrid>
        <w:gridCol w:w="1668"/>
        <w:gridCol w:w="284"/>
        <w:gridCol w:w="3827"/>
        <w:gridCol w:w="3827"/>
        <w:gridCol w:w="284"/>
      </w:tblGrid>
      <w:tr w:rsidR="00941494" w:rsidRPr="0075690C" w14:paraId="739A3BB5" w14:textId="77777777" w:rsidTr="00321916">
        <w:trPr>
          <w:trHeight w:val="227"/>
        </w:trPr>
        <w:tc>
          <w:tcPr>
            <w:tcW w:w="9606" w:type="dxa"/>
            <w:gridSpan w:val="4"/>
          </w:tcPr>
          <w:p w14:paraId="17F9D96D" w14:textId="3EB48B69" w:rsidR="00941494" w:rsidRPr="001E1ABD" w:rsidRDefault="00941494" w:rsidP="0037521A">
            <w:pPr>
              <w:jc w:val="right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C31B26">
              <w:rPr>
                <w:b/>
                <w:color w:val="008CC8"/>
                <w:sz w:val="36"/>
                <w:szCs w:val="36"/>
              </w:rPr>
              <w:t>Mittagessen</w:t>
            </w:r>
            <w:r>
              <w:rPr>
                <w:b/>
                <w:color w:val="008CC8"/>
                <w:sz w:val="36"/>
                <w:szCs w:val="36"/>
              </w:rPr>
              <w:t xml:space="preserve">             </w:t>
            </w:r>
            <w:r w:rsidR="008673F3">
              <w:rPr>
                <w:b/>
                <w:color w:val="008CC8"/>
                <w:sz w:val="36"/>
                <w:szCs w:val="36"/>
              </w:rPr>
              <w:t xml:space="preserve">                     </w:t>
            </w:r>
            <w:r w:rsidR="00626121">
              <w:rPr>
                <w:b/>
                <w:color w:val="008CC8"/>
                <w:sz w:val="36"/>
                <w:szCs w:val="36"/>
              </w:rPr>
              <w:t xml:space="preserve">       </w:t>
            </w:r>
            <w:r w:rsidR="00A3142D">
              <w:rPr>
                <w:b/>
                <w:color w:val="008CC8"/>
                <w:sz w:val="36"/>
                <w:szCs w:val="36"/>
              </w:rPr>
              <w:t xml:space="preserve">    </w:t>
            </w:r>
            <w:r w:rsidR="00F0327A">
              <w:rPr>
                <w:color w:val="008CC8"/>
              </w:rPr>
              <w:t xml:space="preserve"> </w:t>
            </w:r>
            <w:r w:rsidR="00626121">
              <w:rPr>
                <w:color w:val="008CC8"/>
              </w:rPr>
              <w:t xml:space="preserve">    </w:t>
            </w:r>
            <w:r w:rsidR="00B26053">
              <w:rPr>
                <w:color w:val="008CC8"/>
              </w:rPr>
              <w:t>8</w:t>
            </w:r>
            <w:r w:rsidR="00F0327A">
              <w:rPr>
                <w:color w:val="008CC8"/>
              </w:rPr>
              <w:t xml:space="preserve">. </w:t>
            </w:r>
            <w:r w:rsidR="004A201B">
              <w:rPr>
                <w:color w:val="008CC8"/>
              </w:rPr>
              <w:t xml:space="preserve">Juni </w:t>
            </w:r>
            <w:r w:rsidR="00626121">
              <w:rPr>
                <w:color w:val="008CC8"/>
              </w:rPr>
              <w:t>–</w:t>
            </w:r>
            <w:r w:rsidR="00F0327A">
              <w:rPr>
                <w:color w:val="008CC8"/>
              </w:rPr>
              <w:t xml:space="preserve"> </w:t>
            </w:r>
            <w:r w:rsidR="00B26053">
              <w:rPr>
                <w:color w:val="008CC8"/>
              </w:rPr>
              <w:t>14</w:t>
            </w:r>
            <w:r w:rsidR="00626121">
              <w:rPr>
                <w:color w:val="008CC8"/>
              </w:rPr>
              <w:t xml:space="preserve">. </w:t>
            </w:r>
            <w:r w:rsidR="004A201B">
              <w:rPr>
                <w:color w:val="008CC8"/>
              </w:rPr>
              <w:t>Juni</w:t>
            </w:r>
            <w:r w:rsidR="00314FC8">
              <w:rPr>
                <w:color w:val="008CC8"/>
              </w:rPr>
              <w:t xml:space="preserve"> </w:t>
            </w:r>
            <w:r w:rsidR="0037521A">
              <w:rPr>
                <w:color w:val="008CC8"/>
              </w:rPr>
              <w:t>202</w:t>
            </w:r>
            <w:r w:rsidR="000928D7">
              <w:rPr>
                <w:color w:val="008CC8"/>
              </w:rPr>
              <w:t>6</w:t>
            </w:r>
          </w:p>
        </w:tc>
        <w:tc>
          <w:tcPr>
            <w:tcW w:w="284" w:type="dxa"/>
          </w:tcPr>
          <w:p w14:paraId="6716DFF2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AEBD6BC" w14:textId="77777777" w:rsidTr="00321916">
        <w:trPr>
          <w:trHeight w:val="146"/>
        </w:trPr>
        <w:tc>
          <w:tcPr>
            <w:tcW w:w="9606" w:type="dxa"/>
            <w:gridSpan w:val="4"/>
          </w:tcPr>
          <w:p w14:paraId="7EF17746" w14:textId="77777777" w:rsidR="00941494" w:rsidRPr="007C1E80" w:rsidRDefault="00941494" w:rsidP="00321916">
            <w:pPr>
              <w:rPr>
                <w:b/>
                <w:color w:val="008CC8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79C79F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63A2979" w14:textId="77777777" w:rsidTr="00321916">
        <w:trPr>
          <w:trHeight w:val="227"/>
        </w:trPr>
        <w:tc>
          <w:tcPr>
            <w:tcW w:w="1668" w:type="dxa"/>
          </w:tcPr>
          <w:p w14:paraId="3499B813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8377936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331CAF5" w14:textId="77777777" w:rsidR="00941494" w:rsidRPr="001E1ABD" w:rsidRDefault="00941494" w:rsidP="0097080B">
            <w:pPr>
              <w:ind w:left="-74" w:firstLine="74"/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Tagesmenü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43F7A4" w14:textId="77777777" w:rsidR="00941494" w:rsidRPr="001E1ABD" w:rsidRDefault="00941494" w:rsidP="0097080B">
            <w:pPr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Vegetarisch</w:t>
            </w:r>
          </w:p>
        </w:tc>
        <w:tc>
          <w:tcPr>
            <w:tcW w:w="284" w:type="dxa"/>
          </w:tcPr>
          <w:p w14:paraId="228011DE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1F2A07" w:rsidRPr="001F2A07" w14:paraId="51FE3154" w14:textId="77777777" w:rsidTr="00321916">
        <w:trPr>
          <w:trHeight w:val="167"/>
        </w:trPr>
        <w:tc>
          <w:tcPr>
            <w:tcW w:w="1668" w:type="dxa"/>
          </w:tcPr>
          <w:p w14:paraId="2055C6CC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15B850A9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</w:tcPr>
          <w:p w14:paraId="5AFB20FC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</w:tcPr>
          <w:p w14:paraId="6F2D4939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375EFC34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2DD14922" w14:textId="77777777" w:rsidTr="00891273">
        <w:trPr>
          <w:trHeight w:val="167"/>
        </w:trPr>
        <w:tc>
          <w:tcPr>
            <w:tcW w:w="1668" w:type="dxa"/>
            <w:vMerge w:val="restart"/>
          </w:tcPr>
          <w:p w14:paraId="1FB74693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Montag</w:t>
            </w:r>
          </w:p>
          <w:p w14:paraId="3516FF1E" w14:textId="6E3277CB" w:rsidR="002D1D5C" w:rsidRPr="001602FB" w:rsidRDefault="00B26053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8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. Juni</w:t>
            </w:r>
          </w:p>
          <w:p w14:paraId="0EB9C8E1" w14:textId="76DE2327" w:rsidR="00BF07F9" w:rsidRPr="00621A24" w:rsidRDefault="00BF07F9" w:rsidP="00BF07F9">
            <w:pPr>
              <w:rPr>
                <w:rFonts w:ascii="Frutiger LT 55 Roman" w:hAnsi="Frutiger LT 55 Roman"/>
                <w:i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085C0F52" w14:textId="77777777" w:rsidR="00BF07F9" w:rsidRPr="00EE7DC4" w:rsidRDefault="00BF07F9" w:rsidP="00BF07F9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4EC47D60" w14:textId="4B23362E" w:rsidR="00BF07F9" w:rsidRPr="00E81C76" w:rsidRDefault="00BA6B51" w:rsidP="00AF06C8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Gemüsesuppe </w:t>
            </w:r>
            <w:r w:rsidRPr="008814D8">
              <w:rPr>
                <w:rFonts w:asciiTheme="minorHAnsi" w:hAnsiTheme="minorHAnsi" w:cstheme="minorHAnsi"/>
                <w:sz w:val="19"/>
                <w:szCs w:val="19"/>
              </w:rPr>
              <w:t>mit Croutons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4" w:type="dxa"/>
          </w:tcPr>
          <w:p w14:paraId="630ABBBE" w14:textId="77777777" w:rsidR="00BF07F9" w:rsidRPr="001F2A07" w:rsidRDefault="00BF07F9" w:rsidP="00BF07F9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91273" w:rsidRPr="001F2A07" w14:paraId="5B77ABAF" w14:textId="77777777" w:rsidTr="00891273">
        <w:trPr>
          <w:trHeight w:val="1011"/>
        </w:trPr>
        <w:tc>
          <w:tcPr>
            <w:tcW w:w="1668" w:type="dxa"/>
            <w:vMerge/>
          </w:tcPr>
          <w:p w14:paraId="50EF6069" w14:textId="77777777" w:rsidR="00891273" w:rsidRPr="00EE7DC4" w:rsidRDefault="00891273" w:rsidP="00891273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0A528BCB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BC99096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EBC99EB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82AB67C" w14:textId="77777777" w:rsidR="008703DA" w:rsidRDefault="008703DA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C14E81A" w14:textId="0C19E31E" w:rsidR="00BA6B51" w:rsidRPr="008814D8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Schweinsvoressen an Thymiansauce</w:t>
            </w:r>
          </w:p>
          <w:p w14:paraId="6918FF1D" w14:textId="77777777" w:rsidR="00BA6B51" w:rsidRPr="008814D8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mit Herzoginkartoffeln </w:t>
            </w:r>
          </w:p>
          <w:p w14:paraId="323FBACE" w14:textId="7EFFFB49" w:rsidR="00891273" w:rsidRPr="00AF06C8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und Mischgemüse</w:t>
            </w:r>
          </w:p>
        </w:tc>
        <w:tc>
          <w:tcPr>
            <w:tcW w:w="3827" w:type="dxa"/>
          </w:tcPr>
          <w:p w14:paraId="2F21CC1E" w14:textId="77777777" w:rsidR="008703DA" w:rsidRDefault="008703DA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330FEA5" w14:textId="79A7A2E9" w:rsidR="00BA6B51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"Arancini"</w:t>
            </w:r>
          </w:p>
          <w:p w14:paraId="69A5F534" w14:textId="77777777" w:rsidR="00BA6B51" w:rsidRPr="00B57FDB" w:rsidRDefault="00BA6B51" w:rsidP="00BA6B51">
            <w:pPr>
              <w:jc w:val="center"/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(</w:t>
            </w:r>
            <w:r w:rsidRPr="00B57FDB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Panierte Reisbällchen</w:t>
            </w:r>
            <w:r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)</w:t>
            </w:r>
          </w:p>
          <w:p w14:paraId="75DC0418" w14:textId="42537245" w:rsidR="00891273" w:rsidRPr="009F1D76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9550D">
              <w:rPr>
                <w:rFonts w:asciiTheme="minorHAnsi" w:hAnsiTheme="minorHAnsi" w:cstheme="minorHAnsi"/>
                <w:sz w:val="19"/>
                <w:szCs w:val="19"/>
              </w:rPr>
              <w:t>auf Lauchkompott</w:t>
            </w:r>
          </w:p>
        </w:tc>
        <w:tc>
          <w:tcPr>
            <w:tcW w:w="284" w:type="dxa"/>
          </w:tcPr>
          <w:p w14:paraId="14960CD9" w14:textId="77777777" w:rsidR="00891273" w:rsidRPr="001F2A07" w:rsidRDefault="00891273" w:rsidP="00891273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891273" w:rsidRPr="001F2A07" w14:paraId="39CB46B3" w14:textId="77777777" w:rsidTr="00891273">
        <w:trPr>
          <w:trHeight w:val="82"/>
        </w:trPr>
        <w:tc>
          <w:tcPr>
            <w:tcW w:w="1668" w:type="dxa"/>
          </w:tcPr>
          <w:p w14:paraId="42B841BE" w14:textId="77777777" w:rsidR="00891273" w:rsidRPr="00EE7DC4" w:rsidRDefault="00891273" w:rsidP="00891273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1BEFCFA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04DA6D43" w14:textId="10B7D504" w:rsidR="00891273" w:rsidRPr="003E75F9" w:rsidRDefault="00891273" w:rsidP="0089127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4" w:type="dxa"/>
          </w:tcPr>
          <w:p w14:paraId="4A9E6666" w14:textId="77777777" w:rsidR="00891273" w:rsidRPr="001F2A07" w:rsidRDefault="00891273" w:rsidP="00891273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1F2A07" w:rsidRPr="001F2A07" w14:paraId="4555EFA7" w14:textId="77777777" w:rsidTr="00891273">
        <w:trPr>
          <w:trHeight w:val="270"/>
        </w:trPr>
        <w:tc>
          <w:tcPr>
            <w:tcW w:w="1668" w:type="dxa"/>
          </w:tcPr>
          <w:p w14:paraId="19024406" w14:textId="77777777" w:rsidR="00941494" w:rsidRPr="00EE7DC4" w:rsidRDefault="00941494" w:rsidP="003219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6F85FCB" w14:textId="77777777" w:rsidR="00941494" w:rsidRPr="00EE7DC4" w:rsidRDefault="00941494" w:rsidP="00321916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17F9869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706A753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754DD0F3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1D129336" w14:textId="77777777" w:rsidTr="0097080B">
        <w:trPr>
          <w:trHeight w:val="270"/>
        </w:trPr>
        <w:tc>
          <w:tcPr>
            <w:tcW w:w="1668" w:type="dxa"/>
            <w:vMerge w:val="restart"/>
          </w:tcPr>
          <w:p w14:paraId="0CD7B529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Dienstag</w:t>
            </w:r>
          </w:p>
          <w:p w14:paraId="348F8342" w14:textId="77777777" w:rsidR="00BF07F9" w:rsidRDefault="00B26053" w:rsidP="004A201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9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. Juni</w:t>
            </w:r>
          </w:p>
          <w:p w14:paraId="1CC2918B" w14:textId="7F8D5E7F" w:rsidR="00BA6B51" w:rsidRPr="00EE7DC4" w:rsidRDefault="00BA6B51" w:rsidP="004A201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*</w:t>
            </w:r>
            <w:r w:rsidRPr="00C526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R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ind und Lamm</w:t>
            </w:r>
          </w:p>
        </w:tc>
        <w:tc>
          <w:tcPr>
            <w:tcW w:w="284" w:type="dxa"/>
          </w:tcPr>
          <w:p w14:paraId="6F563199" w14:textId="77777777" w:rsidR="00BF07F9" w:rsidRPr="00EE7DC4" w:rsidRDefault="00BF07F9" w:rsidP="00BF07F9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58B9ABF3" w14:textId="316EE864" w:rsidR="00BF07F9" w:rsidRPr="00E10665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9550D">
              <w:rPr>
                <w:rFonts w:asciiTheme="minorHAnsi" w:hAnsiTheme="minorHAnsi" w:cstheme="minorHAnsi"/>
                <w:sz w:val="19"/>
                <w:szCs w:val="19"/>
              </w:rPr>
              <w:t>Fleischbouillon mit Flädli / Salat</w:t>
            </w:r>
          </w:p>
        </w:tc>
        <w:tc>
          <w:tcPr>
            <w:tcW w:w="284" w:type="dxa"/>
          </w:tcPr>
          <w:p w14:paraId="66065C5F" w14:textId="77777777" w:rsidR="00BF07F9" w:rsidRPr="001F2A07" w:rsidRDefault="00BF07F9" w:rsidP="00BF07F9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91273" w:rsidRPr="001F2A07" w14:paraId="03E19288" w14:textId="77777777" w:rsidTr="0097080B">
        <w:trPr>
          <w:trHeight w:val="1192"/>
        </w:trPr>
        <w:tc>
          <w:tcPr>
            <w:tcW w:w="1668" w:type="dxa"/>
            <w:vMerge/>
          </w:tcPr>
          <w:p w14:paraId="6CA64B44" w14:textId="77777777" w:rsidR="00891273" w:rsidRPr="00EE7DC4" w:rsidRDefault="00891273" w:rsidP="008912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2A268F0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6BA09521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0A85F9F1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3AAEDA7" w14:textId="77777777" w:rsidR="008703DA" w:rsidRDefault="008703DA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10A8D9C" w14:textId="4E64FF82" w:rsidR="00BA6B51" w:rsidRPr="005F424F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Cevapcici* an Paprikasauce</w:t>
            </w:r>
          </w:p>
          <w:p w14:paraId="2CE75EC2" w14:textId="77777777" w:rsidR="00BA6B51" w:rsidRPr="005F424F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F424F"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Pilawreis</w:t>
            </w:r>
          </w:p>
          <w:p w14:paraId="4C8550A3" w14:textId="432AFE16" w:rsidR="00891273" w:rsidRPr="00E81C76" w:rsidRDefault="00BA6B51" w:rsidP="00BA6B51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5F424F">
              <w:rPr>
                <w:rFonts w:asciiTheme="minorHAnsi" w:hAnsiTheme="minorHAnsi" w:cstheme="minorHAnsi"/>
                <w:sz w:val="19"/>
                <w:szCs w:val="19"/>
              </w:rPr>
              <w:t>und grünen Bohnen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9416FA6" w14:textId="77777777" w:rsidR="008703DA" w:rsidRDefault="008703DA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869D050" w14:textId="3EA05DF6" w:rsidR="00BA6B51" w:rsidRPr="0039550D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9550D">
              <w:rPr>
                <w:rFonts w:asciiTheme="minorHAnsi" w:hAnsiTheme="minorHAnsi" w:cstheme="minorHAnsi"/>
                <w:sz w:val="19"/>
                <w:szCs w:val="19"/>
              </w:rPr>
              <w:t>Hausgemachte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r</w:t>
            </w:r>
            <w:r w:rsidRPr="0039550D">
              <w:rPr>
                <w:rFonts w:asciiTheme="minorHAnsi" w:hAnsiTheme="minorHAnsi" w:cstheme="minorHAnsi"/>
                <w:sz w:val="19"/>
                <w:szCs w:val="19"/>
              </w:rPr>
              <w:t xml:space="preserve"> Spargel-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Strudel </w:t>
            </w:r>
          </w:p>
          <w:p w14:paraId="3E697510" w14:textId="77777777" w:rsidR="00BA6B51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9550D">
              <w:rPr>
                <w:rFonts w:asciiTheme="minorHAnsi" w:hAnsiTheme="minorHAnsi" w:cstheme="minorHAnsi"/>
                <w:sz w:val="19"/>
                <w:szCs w:val="19"/>
              </w:rPr>
              <w:t xml:space="preserve">an Sauce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"</w:t>
            </w:r>
            <w:proofErr w:type="spellStart"/>
            <w:r>
              <w:rPr>
                <w:rFonts w:asciiTheme="minorHAnsi" w:hAnsiTheme="minorHAnsi" w:cstheme="minorHAnsi"/>
                <w:sz w:val="19"/>
                <w:szCs w:val="19"/>
              </w:rPr>
              <w:t>Maltaise</w:t>
            </w:r>
            <w:proofErr w:type="spellEnd"/>
            <w:r>
              <w:rPr>
                <w:rFonts w:asciiTheme="minorHAnsi" w:hAnsiTheme="minorHAnsi" w:cstheme="minorHAnsi"/>
                <w:sz w:val="19"/>
                <w:szCs w:val="19"/>
              </w:rPr>
              <w:t>"</w:t>
            </w:r>
          </w:p>
          <w:p w14:paraId="0A376AFD" w14:textId="6EBCC525" w:rsidR="00891273" w:rsidRPr="00E81C76" w:rsidRDefault="00BA6B51" w:rsidP="00BA6B51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B57FDB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(Hollandaise mit Orangensaft)</w:t>
            </w:r>
          </w:p>
        </w:tc>
        <w:tc>
          <w:tcPr>
            <w:tcW w:w="284" w:type="dxa"/>
          </w:tcPr>
          <w:p w14:paraId="0B101AD2" w14:textId="77777777" w:rsidR="00891273" w:rsidRPr="001F2A07" w:rsidRDefault="00891273" w:rsidP="008912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69082929" w14:textId="77777777" w:rsidTr="0097080B">
        <w:trPr>
          <w:trHeight w:val="77"/>
        </w:trPr>
        <w:tc>
          <w:tcPr>
            <w:tcW w:w="1668" w:type="dxa"/>
          </w:tcPr>
          <w:p w14:paraId="7FBF0D45" w14:textId="77777777" w:rsidR="00941494" w:rsidRPr="00EE7DC4" w:rsidRDefault="00941494" w:rsidP="003219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6D142A" w14:textId="77777777" w:rsidR="00941494" w:rsidRPr="00EE7DC4" w:rsidRDefault="00941494" w:rsidP="00321916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6AB7216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A44A63D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26AA2989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1457A56D" w14:textId="77777777" w:rsidTr="0097080B">
        <w:trPr>
          <w:trHeight w:val="77"/>
        </w:trPr>
        <w:tc>
          <w:tcPr>
            <w:tcW w:w="1668" w:type="dxa"/>
            <w:vMerge w:val="restart"/>
          </w:tcPr>
          <w:p w14:paraId="791FF32A" w14:textId="77777777" w:rsidR="004326B7" w:rsidRPr="00EE7DC4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Mittwoch</w:t>
            </w:r>
          </w:p>
          <w:p w14:paraId="6DBA949F" w14:textId="6D04D64B" w:rsidR="002D1D5C" w:rsidRPr="001602FB" w:rsidRDefault="00B26053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10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. Juni</w:t>
            </w:r>
          </w:p>
          <w:p w14:paraId="3A4C5C03" w14:textId="19A2835E" w:rsidR="00340BA6" w:rsidRPr="008C0301" w:rsidRDefault="00891273" w:rsidP="00340BA6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*</w:t>
            </w:r>
          </w:p>
          <w:p w14:paraId="4CED5CF6" w14:textId="579B84FC" w:rsidR="00891273" w:rsidRPr="008C0301" w:rsidRDefault="00891273" w:rsidP="004326B7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914180B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22EB2D33" w14:textId="70EAC71A" w:rsidR="004326B7" w:rsidRPr="00E10665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9550D">
              <w:rPr>
                <w:rFonts w:asciiTheme="minorHAnsi" w:hAnsiTheme="minorHAnsi" w:cstheme="minorHAnsi"/>
                <w:sz w:val="19"/>
                <w:szCs w:val="19"/>
              </w:rPr>
              <w:t>Spargelsuppe / Salat</w:t>
            </w:r>
          </w:p>
        </w:tc>
        <w:tc>
          <w:tcPr>
            <w:tcW w:w="284" w:type="dxa"/>
          </w:tcPr>
          <w:p w14:paraId="3331B0C8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91273" w:rsidRPr="001F2A07" w14:paraId="48D58E45" w14:textId="77777777" w:rsidTr="00453E30">
        <w:trPr>
          <w:trHeight w:val="1032"/>
        </w:trPr>
        <w:tc>
          <w:tcPr>
            <w:tcW w:w="1668" w:type="dxa"/>
            <w:vMerge/>
          </w:tcPr>
          <w:p w14:paraId="017205FE" w14:textId="77777777" w:rsidR="00891273" w:rsidRPr="00EE7DC4" w:rsidRDefault="00891273" w:rsidP="008912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E5C8804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EDAB169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6D4D1B6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9684D8B" w14:textId="77777777" w:rsidR="008703DA" w:rsidRDefault="008703DA" w:rsidP="008703D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369C73C" w14:textId="013856D8" w:rsidR="00BA6B51" w:rsidRDefault="00BA6B51" w:rsidP="008703D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Gemüse Ravioli an</w:t>
            </w:r>
            <w:r w:rsidR="008703DA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Kräuterrahmsauce </w:t>
            </w:r>
          </w:p>
          <w:p w14:paraId="0C0CF921" w14:textId="77777777" w:rsidR="00BA6B51" w:rsidRPr="008814D8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mit Lauch-Tomaten-Kompott </w:t>
            </w:r>
          </w:p>
          <w:p w14:paraId="518A68CF" w14:textId="77777777" w:rsidR="00510D74" w:rsidRDefault="00510D74" w:rsidP="00BA6B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FE1279" w14:textId="71C6F6D7" w:rsidR="00891273" w:rsidRPr="00510D74" w:rsidRDefault="00891273" w:rsidP="00453E30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281CAD8" w14:textId="77777777" w:rsidR="008703DA" w:rsidRDefault="008703DA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2C3D94B" w14:textId="7F867809" w:rsidR="00BA6B51" w:rsidRPr="0039550D" w:rsidRDefault="00BA6B51" w:rsidP="008703D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9550D">
              <w:rPr>
                <w:rFonts w:asciiTheme="minorHAnsi" w:hAnsiTheme="minorHAnsi" w:cstheme="minorHAnsi"/>
                <w:sz w:val="19"/>
                <w:szCs w:val="19"/>
              </w:rPr>
              <w:t xml:space="preserve">Tofu </w:t>
            </w:r>
            <w:proofErr w:type="spellStart"/>
            <w:r w:rsidRPr="0039550D">
              <w:rPr>
                <w:rFonts w:asciiTheme="minorHAnsi" w:hAnsiTheme="minorHAnsi" w:cstheme="minorHAnsi"/>
                <w:sz w:val="19"/>
                <w:szCs w:val="19"/>
              </w:rPr>
              <w:t>Piccata</w:t>
            </w:r>
            <w:proofErr w:type="spellEnd"/>
            <w:r w:rsidR="008703DA">
              <w:rPr>
                <w:rFonts w:asciiTheme="minorHAnsi" w:hAnsiTheme="minorHAnsi" w:cstheme="minorHAnsi"/>
                <w:sz w:val="19"/>
                <w:szCs w:val="19"/>
              </w:rPr>
              <w:t xml:space="preserve"> auf </w:t>
            </w:r>
            <w:r w:rsidRPr="0039550D">
              <w:rPr>
                <w:rFonts w:asciiTheme="minorHAnsi" w:hAnsiTheme="minorHAnsi" w:cstheme="minorHAnsi"/>
                <w:sz w:val="19"/>
                <w:szCs w:val="19"/>
              </w:rPr>
              <w:t>Frühlingsgemüse</w:t>
            </w:r>
          </w:p>
          <w:p w14:paraId="58FF6FCD" w14:textId="5E73FB25" w:rsidR="00891273" w:rsidRDefault="00BA6B51" w:rsidP="00BA6B51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39550D">
              <w:rPr>
                <w:rFonts w:asciiTheme="minorHAnsi" w:hAnsiTheme="minorHAnsi" w:cstheme="minorHAnsi"/>
                <w:sz w:val="19"/>
                <w:szCs w:val="19"/>
              </w:rPr>
              <w:t>und Zitronen Dip</w:t>
            </w:r>
          </w:p>
          <w:p w14:paraId="380BA062" w14:textId="77777777" w:rsidR="00510D74" w:rsidRDefault="00510D74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10CB04AE" w14:textId="78F894CE" w:rsidR="00510D74" w:rsidRPr="00E81C76" w:rsidRDefault="00510D74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577F470C" w14:textId="77777777" w:rsidR="00891273" w:rsidRPr="001F2A07" w:rsidRDefault="00891273" w:rsidP="008912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3396C228" w14:textId="77777777" w:rsidTr="0097080B">
        <w:trPr>
          <w:trHeight w:val="178"/>
        </w:trPr>
        <w:tc>
          <w:tcPr>
            <w:tcW w:w="1668" w:type="dxa"/>
          </w:tcPr>
          <w:p w14:paraId="43BFD105" w14:textId="77777777" w:rsidR="004326B7" w:rsidRPr="00EE7DC4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C2927F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37AD845" w14:textId="77777777" w:rsidR="004326B7" w:rsidRPr="00E81C76" w:rsidRDefault="004326B7" w:rsidP="004326B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AC7A982" w14:textId="77777777" w:rsidR="004326B7" w:rsidRPr="00E81C76" w:rsidRDefault="004326B7" w:rsidP="004326B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28BE9CEC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23053B86" w14:textId="77777777" w:rsidTr="0097080B">
        <w:trPr>
          <w:trHeight w:val="178"/>
        </w:trPr>
        <w:tc>
          <w:tcPr>
            <w:tcW w:w="1668" w:type="dxa"/>
            <w:vMerge w:val="restart"/>
          </w:tcPr>
          <w:p w14:paraId="39A349C1" w14:textId="77777777" w:rsidR="004326B7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Donnerstag</w:t>
            </w:r>
          </w:p>
          <w:p w14:paraId="29E49A5D" w14:textId="26A98BA3" w:rsidR="002D1D5C" w:rsidRPr="001602FB" w:rsidRDefault="00B26053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11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. Juni</w:t>
            </w:r>
          </w:p>
          <w:p w14:paraId="711FCB09" w14:textId="12658407" w:rsidR="004326B7" w:rsidRPr="00BA6B51" w:rsidRDefault="00BA6B51" w:rsidP="004326B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BA6B51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*</w:t>
            </w:r>
            <w:r w:rsidRPr="00BA6B51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HU (Relax Rabbit)</w:t>
            </w:r>
          </w:p>
        </w:tc>
        <w:tc>
          <w:tcPr>
            <w:tcW w:w="284" w:type="dxa"/>
          </w:tcPr>
          <w:p w14:paraId="6BBD0823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4DEE07E5" w14:textId="66193D8E" w:rsidR="004326B7" w:rsidRPr="00E10665" w:rsidRDefault="008703DA" w:rsidP="008703D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sz w:val="19"/>
                <w:szCs w:val="19"/>
                <w:lang w:val="fr-CH"/>
              </w:rPr>
              <w:t>Haferflockensuppe</w:t>
            </w:r>
            <w:proofErr w:type="spellEnd"/>
            <w:r>
              <w:rPr>
                <w:rFonts w:asciiTheme="minorHAnsi" w:hAnsiTheme="minorHAnsi" w:cstheme="minorHAnsi"/>
                <w:sz w:val="19"/>
                <w:szCs w:val="19"/>
                <w:lang w:val="fr-CH"/>
              </w:rPr>
              <w:t xml:space="preserve"> 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4" w:type="dxa"/>
          </w:tcPr>
          <w:p w14:paraId="3FB1CCA9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B1FCA" w:rsidRPr="001F2A07" w14:paraId="6547D7C1" w14:textId="77777777" w:rsidTr="00321916">
        <w:trPr>
          <w:trHeight w:val="1115"/>
        </w:trPr>
        <w:tc>
          <w:tcPr>
            <w:tcW w:w="1668" w:type="dxa"/>
            <w:vMerge/>
          </w:tcPr>
          <w:p w14:paraId="1AC94C23" w14:textId="77777777" w:rsidR="001B1FCA" w:rsidRPr="00EE7DC4" w:rsidRDefault="001B1FCA" w:rsidP="001B1F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77AA6FE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76534AA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0A24829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5266D0B" w14:textId="77777777" w:rsidR="008703DA" w:rsidRDefault="008703DA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A873675" w14:textId="59E72FED" w:rsidR="00BA6B51" w:rsidRPr="008814D8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Kaninchenragout* an Rotwein</w:t>
            </w:r>
            <w:r w:rsidRPr="008814D8">
              <w:rPr>
                <w:rFonts w:asciiTheme="minorHAnsi" w:hAnsiTheme="minorHAnsi" w:cstheme="minorHAnsi"/>
                <w:sz w:val="19"/>
                <w:szCs w:val="19"/>
              </w:rPr>
              <w:t>sauce</w:t>
            </w:r>
          </w:p>
          <w:p w14:paraId="4040FC5F" w14:textId="77777777" w:rsidR="00BA6B51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</w:t>
            </w:r>
            <w:r w:rsidRPr="008814D8">
              <w:rPr>
                <w:rFonts w:asciiTheme="minorHAnsi" w:hAnsiTheme="minorHAnsi" w:cstheme="minorHAnsi"/>
                <w:sz w:val="19"/>
                <w:szCs w:val="19"/>
              </w:rPr>
              <w:t xml:space="preserve">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Bandnudeln</w:t>
            </w:r>
          </w:p>
          <w:p w14:paraId="0DFF3F4A" w14:textId="181EA87F" w:rsidR="001B1FCA" w:rsidRPr="00E81C76" w:rsidRDefault="00BA6B51" w:rsidP="00BA6B51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8814D8">
              <w:rPr>
                <w:rFonts w:asciiTheme="minorHAnsi" w:hAnsiTheme="minorHAnsi" w:cstheme="minorHAnsi"/>
                <w:sz w:val="19"/>
                <w:szCs w:val="19"/>
              </w:rPr>
              <w:t>und Karottengemüse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C9E2465" w14:textId="77777777" w:rsidR="008703DA" w:rsidRDefault="008703DA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4EA4BFC" w14:textId="64B7DCCA" w:rsidR="00BA6B51" w:rsidRPr="008814D8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Käse-Wähe</w:t>
            </w:r>
          </w:p>
          <w:p w14:paraId="3B71E84D" w14:textId="77777777" w:rsidR="00BA6B51" w:rsidRPr="008814D8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814D8"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</w:p>
          <w:p w14:paraId="02261DFA" w14:textId="1BE99F14" w:rsidR="001B1FCA" w:rsidRPr="00E81C76" w:rsidRDefault="00BA6B51" w:rsidP="00BA6B51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Tomatensalat</w:t>
            </w:r>
          </w:p>
        </w:tc>
        <w:tc>
          <w:tcPr>
            <w:tcW w:w="284" w:type="dxa"/>
          </w:tcPr>
          <w:p w14:paraId="0B58B5EC" w14:textId="77777777" w:rsidR="001B1FCA" w:rsidRPr="001F2A07" w:rsidRDefault="001B1FCA" w:rsidP="001B1FC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43C91E19" w14:textId="77777777" w:rsidTr="00321916">
        <w:trPr>
          <w:trHeight w:val="218"/>
        </w:trPr>
        <w:tc>
          <w:tcPr>
            <w:tcW w:w="1668" w:type="dxa"/>
          </w:tcPr>
          <w:p w14:paraId="102D00B7" w14:textId="77777777" w:rsidR="004326B7" w:rsidRPr="00EE7DC4" w:rsidRDefault="004326B7" w:rsidP="004326B7">
            <w:pPr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84" w:type="dxa"/>
          </w:tcPr>
          <w:p w14:paraId="29812F78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C06D0E7" w14:textId="77777777" w:rsidR="004326B7" w:rsidRPr="00E81C76" w:rsidRDefault="004326B7" w:rsidP="004326B7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</w:tcPr>
          <w:p w14:paraId="0C89249C" w14:textId="77777777" w:rsidR="004326B7" w:rsidRPr="00E81C76" w:rsidRDefault="004326B7" w:rsidP="004326B7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84" w:type="dxa"/>
          </w:tcPr>
          <w:p w14:paraId="044E1D5D" w14:textId="77777777" w:rsidR="004326B7" w:rsidRPr="001F2A07" w:rsidRDefault="004326B7" w:rsidP="004326B7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1F2A07" w:rsidRPr="001F2A07" w14:paraId="15A28E19" w14:textId="77777777" w:rsidTr="000B6E80">
        <w:trPr>
          <w:trHeight w:val="218"/>
        </w:trPr>
        <w:tc>
          <w:tcPr>
            <w:tcW w:w="1668" w:type="dxa"/>
            <w:vMerge w:val="restart"/>
          </w:tcPr>
          <w:p w14:paraId="15949075" w14:textId="77777777" w:rsidR="004326B7" w:rsidRPr="00E81C76" w:rsidRDefault="004326B7" w:rsidP="004326B7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81C76">
              <w:rPr>
                <w:rFonts w:cs="Arial"/>
                <w:b/>
                <w:color w:val="000000" w:themeColor="text1"/>
                <w:sz w:val="18"/>
                <w:szCs w:val="18"/>
              </w:rPr>
              <w:t>Freitag</w:t>
            </w:r>
          </w:p>
          <w:p w14:paraId="31593594" w14:textId="40138351" w:rsidR="00683A2A" w:rsidRPr="001602FB" w:rsidRDefault="00B26053" w:rsidP="00626121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12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. Juni</w:t>
            </w:r>
          </w:p>
          <w:p w14:paraId="71E3B5FB" w14:textId="11F6F0E4" w:rsidR="00BA6B51" w:rsidRDefault="00484D15" w:rsidP="00BA6B51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274D0C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*</w:t>
            </w:r>
            <w:r w:rsidR="00274D0C" w:rsidRPr="00274D0C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</w:t>
            </w:r>
            <w:r w:rsidR="00BA6B51" w:rsidRPr="00B507F6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</w:t>
            </w:r>
            <w:r w:rsidR="00BA6B51" w:rsidRPr="00B507F6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Nordostatlantik / </w:t>
            </w:r>
          </w:p>
          <w:p w14:paraId="47C9450F" w14:textId="77777777" w:rsidR="00BA6B51" w:rsidRDefault="00BA6B51" w:rsidP="00BA6B51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  FAO-Gebiet Nr. 27   </w:t>
            </w:r>
          </w:p>
          <w:p w14:paraId="0F6B396D" w14:textId="77777777" w:rsidR="00BA6B51" w:rsidRPr="00B507F6" w:rsidRDefault="00BA6B51" w:rsidP="00BA6B51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  </w:t>
            </w:r>
            <w:r w:rsidRPr="00B507F6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Schleppnetze</w:t>
            </w:r>
          </w:p>
          <w:p w14:paraId="00289D97" w14:textId="1F86D06F" w:rsidR="004326B7" w:rsidRPr="00274D0C" w:rsidRDefault="004326B7" w:rsidP="00340BA6">
            <w:pPr>
              <w:pStyle w:val="05KleinTitel"/>
              <w:rPr>
                <w:b w:val="0"/>
                <w:i/>
                <w:color w:val="000000" w:themeColor="text1"/>
                <w:szCs w:val="18"/>
              </w:rPr>
            </w:pPr>
          </w:p>
        </w:tc>
        <w:tc>
          <w:tcPr>
            <w:tcW w:w="284" w:type="dxa"/>
          </w:tcPr>
          <w:p w14:paraId="313257A3" w14:textId="77777777" w:rsidR="004326B7" w:rsidRPr="00E81C76" w:rsidRDefault="004326B7" w:rsidP="004326B7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7358E161" w14:textId="7529778D" w:rsidR="004326B7" w:rsidRPr="008703DA" w:rsidRDefault="008703DA" w:rsidP="008703DA">
            <w:pPr>
              <w:jc w:val="center"/>
              <w:rPr>
                <w:rFonts w:asciiTheme="minorHAnsi" w:hAnsiTheme="minorHAnsi" w:cstheme="minorHAnsi"/>
                <w:sz w:val="19"/>
                <w:szCs w:val="19"/>
                <w:lang w:val="fr-CH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Spinat suppe </w:t>
            </w:r>
            <w:r w:rsidRPr="004F0FC6">
              <w:rPr>
                <w:rFonts w:asciiTheme="minorHAnsi" w:hAnsiTheme="minorHAnsi" w:cstheme="minorHAnsi"/>
                <w:sz w:val="19"/>
                <w:szCs w:val="19"/>
                <w:lang w:val="fr-CH"/>
              </w:rPr>
              <w:t>/ Salat</w:t>
            </w:r>
          </w:p>
        </w:tc>
        <w:tc>
          <w:tcPr>
            <w:tcW w:w="284" w:type="dxa"/>
          </w:tcPr>
          <w:p w14:paraId="33CB344F" w14:textId="77777777" w:rsidR="004326B7" w:rsidRPr="001F2A07" w:rsidRDefault="004326B7" w:rsidP="004326B7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453E30" w:rsidRPr="001F2A07" w14:paraId="322974DD" w14:textId="77777777" w:rsidTr="00A36151">
        <w:trPr>
          <w:trHeight w:val="1006"/>
        </w:trPr>
        <w:tc>
          <w:tcPr>
            <w:tcW w:w="1668" w:type="dxa"/>
            <w:vMerge/>
          </w:tcPr>
          <w:p w14:paraId="18320EEE" w14:textId="77777777" w:rsidR="00453E30" w:rsidRPr="00E81C76" w:rsidRDefault="00453E30" w:rsidP="00453E30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3737CA1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108100DC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400ABFA1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776656CE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F26E6FF" w14:textId="77777777" w:rsidR="008703DA" w:rsidRDefault="008703DA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50A95F9" w14:textId="7E31FF95" w:rsidR="00BA6B51" w:rsidRPr="008814D8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814D8">
              <w:rPr>
                <w:rFonts w:asciiTheme="minorHAnsi" w:hAnsiTheme="minorHAnsi" w:cstheme="minorHAnsi"/>
                <w:sz w:val="19"/>
                <w:szCs w:val="19"/>
              </w:rPr>
              <w:t xml:space="preserve">Gebratenes Rotbarschfilet* </w:t>
            </w:r>
          </w:p>
          <w:p w14:paraId="2228471A" w14:textId="77777777" w:rsidR="00BA6B51" w:rsidRPr="008814D8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814D8">
              <w:rPr>
                <w:rFonts w:asciiTheme="minorHAnsi" w:hAnsiTheme="minorHAnsi" w:cstheme="minorHAnsi"/>
                <w:sz w:val="19"/>
                <w:szCs w:val="19"/>
              </w:rPr>
              <w:t>in Zitronen-Kräuter-Olivenöl</w:t>
            </w:r>
          </w:p>
          <w:p w14:paraId="7E3C7B85" w14:textId="77777777" w:rsidR="00BA6B51" w:rsidRPr="008814D8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814D8">
              <w:rPr>
                <w:rFonts w:asciiTheme="minorHAnsi" w:hAnsiTheme="minorHAnsi" w:cstheme="minorHAnsi"/>
                <w:sz w:val="19"/>
                <w:szCs w:val="19"/>
              </w:rPr>
              <w:t xml:space="preserve">auf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Rosmarin</w:t>
            </w:r>
            <w:r w:rsidRPr="008814D8">
              <w:rPr>
                <w:rFonts w:asciiTheme="minorHAnsi" w:hAnsiTheme="minorHAnsi" w:cstheme="minorHAnsi"/>
                <w:sz w:val="19"/>
                <w:szCs w:val="19"/>
              </w:rPr>
              <w:t>kartoffe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l</w:t>
            </w:r>
            <w:r w:rsidRPr="008814D8">
              <w:rPr>
                <w:rFonts w:asciiTheme="minorHAnsi" w:hAnsiTheme="minorHAnsi" w:cstheme="minorHAnsi"/>
                <w:sz w:val="19"/>
                <w:szCs w:val="19"/>
              </w:rPr>
              <w:t xml:space="preserve">n </w:t>
            </w:r>
          </w:p>
          <w:p w14:paraId="2C908537" w14:textId="715B9DAA" w:rsidR="00453E30" w:rsidRPr="00453E30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814D8">
              <w:rPr>
                <w:rFonts w:asciiTheme="minorHAnsi" w:hAnsiTheme="minorHAnsi" w:cstheme="minorHAnsi"/>
                <w:sz w:val="19"/>
                <w:szCs w:val="19"/>
              </w:rPr>
              <w:t>mit mediterranem Gemüse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97E3352" w14:textId="77777777" w:rsidR="008703DA" w:rsidRDefault="008703DA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6E7542D" w14:textId="7278A5D1" w:rsidR="00BA6B51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Vollkorn Spaghetti</w:t>
            </w:r>
          </w:p>
          <w:p w14:paraId="03951D04" w14:textId="77777777" w:rsidR="00BA6B51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mit sautierten Auberginen Würfeln</w:t>
            </w:r>
          </w:p>
          <w:p w14:paraId="0A86CDB1" w14:textId="77777777" w:rsidR="00BA6B51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und Pesto-Rahmsauce</w:t>
            </w:r>
          </w:p>
          <w:p w14:paraId="4322ACBC" w14:textId="21132EFE" w:rsidR="00453E30" w:rsidRPr="00E81C76" w:rsidRDefault="00453E30" w:rsidP="00453E30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24497C12" w14:textId="77777777" w:rsidR="00453E30" w:rsidRPr="001F2A07" w:rsidRDefault="00453E30" w:rsidP="00453E3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72F740B5" w14:textId="77777777" w:rsidTr="00321916">
        <w:trPr>
          <w:trHeight w:val="70"/>
        </w:trPr>
        <w:tc>
          <w:tcPr>
            <w:tcW w:w="1668" w:type="dxa"/>
          </w:tcPr>
          <w:p w14:paraId="7B751035" w14:textId="77777777" w:rsidR="007F144A" w:rsidRPr="00EE7DC4" w:rsidRDefault="007F144A" w:rsidP="007F144A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54FBBDDC" w14:textId="77777777" w:rsidR="007F144A" w:rsidRPr="00EE7DC4" w:rsidRDefault="007F144A" w:rsidP="007F144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8AF7D75" w14:textId="77777777" w:rsidR="007F144A" w:rsidRPr="00E81C76" w:rsidRDefault="007F144A" w:rsidP="007F144A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F6CD7DB" w14:textId="77777777" w:rsidR="007F144A" w:rsidRPr="00E81C76" w:rsidRDefault="007F144A" w:rsidP="007F144A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6DA1CB0A" w14:textId="77777777" w:rsidR="007F144A" w:rsidRPr="001F2A07" w:rsidRDefault="007F144A" w:rsidP="007F14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6923256C" w14:textId="77777777" w:rsidTr="00F2271A">
        <w:trPr>
          <w:trHeight w:val="70"/>
        </w:trPr>
        <w:tc>
          <w:tcPr>
            <w:tcW w:w="1668" w:type="dxa"/>
            <w:vMerge w:val="restart"/>
          </w:tcPr>
          <w:p w14:paraId="127A462F" w14:textId="77777777" w:rsidR="007F144A" w:rsidRPr="00EE7DC4" w:rsidRDefault="007F144A" w:rsidP="007F144A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Samstag</w:t>
            </w:r>
          </w:p>
          <w:p w14:paraId="77E3383C" w14:textId="2DED727A" w:rsidR="00164B96" w:rsidRPr="00EE7DC4" w:rsidRDefault="00B26053" w:rsidP="00164B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13</w:t>
            </w:r>
            <w:r w:rsidR="004A201B">
              <w:rPr>
                <w:rFonts w:cs="Arial"/>
                <w:b/>
                <w:sz w:val="18"/>
                <w:szCs w:val="18"/>
              </w:rPr>
              <w:t>. Juni</w:t>
            </w:r>
          </w:p>
          <w:p w14:paraId="62F15AB8" w14:textId="38742ACB" w:rsidR="007F144A" w:rsidRPr="008C0301" w:rsidRDefault="007F144A" w:rsidP="007F144A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03227AC" w14:textId="77777777" w:rsidR="007F144A" w:rsidRPr="00EE7DC4" w:rsidRDefault="007F144A" w:rsidP="007F144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7F28E1B9" w14:textId="1F0D0A16" w:rsidR="007F144A" w:rsidRPr="00E81C76" w:rsidRDefault="008703DA" w:rsidP="001915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sz w:val="19"/>
                <w:szCs w:val="19"/>
                <w:lang w:val="fr-CH"/>
              </w:rPr>
              <w:t>Ratatouilles</w:t>
            </w:r>
            <w:r w:rsidRPr="008814D8">
              <w:rPr>
                <w:rFonts w:asciiTheme="minorHAnsi" w:hAnsiTheme="minorHAnsi" w:cstheme="minorHAnsi"/>
                <w:sz w:val="19"/>
                <w:szCs w:val="19"/>
                <w:lang w:val="fr-CH"/>
              </w:rPr>
              <w:t>uppe</w:t>
            </w:r>
            <w:proofErr w:type="spellEnd"/>
            <w:r w:rsidRPr="008814D8">
              <w:rPr>
                <w:rFonts w:asciiTheme="minorHAnsi" w:hAnsiTheme="minorHAnsi" w:cstheme="minorHAnsi"/>
                <w:sz w:val="19"/>
                <w:szCs w:val="19"/>
                <w:lang w:val="fr-CH"/>
              </w:rPr>
              <w:t xml:space="preserve"> </w:t>
            </w:r>
            <w:r w:rsidRPr="00FD3A51">
              <w:rPr>
                <w:rFonts w:asciiTheme="minorHAnsi" w:hAnsiTheme="minorHAnsi" w:cstheme="minorHAnsi"/>
                <w:sz w:val="19"/>
                <w:szCs w:val="19"/>
                <w:lang w:val="fr-CH"/>
              </w:rPr>
              <w:t>/ Salat</w:t>
            </w:r>
          </w:p>
        </w:tc>
        <w:tc>
          <w:tcPr>
            <w:tcW w:w="284" w:type="dxa"/>
          </w:tcPr>
          <w:p w14:paraId="5E687A27" w14:textId="77777777" w:rsidR="007F144A" w:rsidRPr="001F2A07" w:rsidRDefault="007F144A" w:rsidP="007F14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087" w:rsidRPr="001F2A07" w14:paraId="68B752AA" w14:textId="77777777" w:rsidTr="00F2271A">
        <w:trPr>
          <w:trHeight w:val="1054"/>
        </w:trPr>
        <w:tc>
          <w:tcPr>
            <w:tcW w:w="1668" w:type="dxa"/>
            <w:vMerge/>
          </w:tcPr>
          <w:p w14:paraId="045F98B9" w14:textId="77777777" w:rsidR="002F5087" w:rsidRPr="00EE7DC4" w:rsidRDefault="002F5087" w:rsidP="002F508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272A7AE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63979A12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9FE98E7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73CB321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EB0D153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379E0C8" w14:textId="77777777" w:rsidR="008703DA" w:rsidRDefault="008703DA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1763947" w14:textId="22633877" w:rsidR="00BA6B51" w:rsidRPr="002A63C6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Rösti</w:t>
            </w:r>
            <w:r w:rsidRPr="002A63C6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proofErr w:type="spellStart"/>
            <w:r w:rsidRPr="002A63C6">
              <w:rPr>
                <w:rFonts w:asciiTheme="minorHAnsi" w:hAnsiTheme="minorHAnsi" w:cstheme="minorHAnsi"/>
                <w:sz w:val="19"/>
                <w:szCs w:val="19"/>
              </w:rPr>
              <w:t>Pastet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li</w:t>
            </w:r>
            <w:proofErr w:type="spellEnd"/>
          </w:p>
          <w:p w14:paraId="4F800DB1" w14:textId="77777777" w:rsidR="00BA6B51" w:rsidRPr="002A63C6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A63C6">
              <w:rPr>
                <w:rFonts w:asciiTheme="minorHAnsi" w:hAnsiTheme="minorHAnsi" w:cstheme="minorHAnsi"/>
                <w:sz w:val="19"/>
                <w:szCs w:val="19"/>
              </w:rPr>
              <w:t xml:space="preserve">gefüllt mit einem feinen Pilzragout </w:t>
            </w:r>
          </w:p>
          <w:p w14:paraId="7E9A2247" w14:textId="77777777" w:rsidR="00BA6B51" w:rsidRPr="002A63C6" w:rsidRDefault="00BA6B51" w:rsidP="00BA6B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A63C6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Champignons,</w:t>
            </w:r>
            <w:r w:rsidRPr="002A63C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Steinpilze, usw.)</w:t>
            </w:r>
          </w:p>
          <w:p w14:paraId="2FFFBA2E" w14:textId="7A21FBF8" w:rsidR="002F5087" w:rsidRPr="00E81C76" w:rsidRDefault="00BA6B51" w:rsidP="00BA6B51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2A63C6">
              <w:rPr>
                <w:rFonts w:asciiTheme="minorHAnsi" w:hAnsiTheme="minorHAnsi" w:cstheme="minorHAnsi"/>
                <w:sz w:val="19"/>
                <w:szCs w:val="19"/>
              </w:rPr>
              <w:t>serviert mit Frühlingsgemüse</w:t>
            </w:r>
          </w:p>
        </w:tc>
        <w:tc>
          <w:tcPr>
            <w:tcW w:w="3827" w:type="dxa"/>
          </w:tcPr>
          <w:p w14:paraId="681C57DA" w14:textId="77777777" w:rsidR="008703DA" w:rsidRDefault="008703DA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E547300" w14:textId="198395F3" w:rsidR="00BA6B51" w:rsidRPr="008814D8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Sizilianischer </w:t>
            </w:r>
            <w:r w:rsidRPr="008814D8">
              <w:rPr>
                <w:rFonts w:asciiTheme="minorHAnsi" w:hAnsiTheme="minorHAnsi" w:cstheme="minorHAnsi"/>
                <w:sz w:val="19"/>
                <w:szCs w:val="19"/>
              </w:rPr>
              <w:t xml:space="preserve">Kartoffeleintopf </w:t>
            </w:r>
          </w:p>
          <w:p w14:paraId="346BC2B7" w14:textId="38CCB7D8" w:rsidR="002F5087" w:rsidRPr="00E81C76" w:rsidRDefault="00BA6B51" w:rsidP="00BA6B51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mit Tomaten, Zucchetti und Orangen</w:t>
            </w:r>
          </w:p>
        </w:tc>
        <w:tc>
          <w:tcPr>
            <w:tcW w:w="284" w:type="dxa"/>
          </w:tcPr>
          <w:p w14:paraId="2519C56B" w14:textId="77777777" w:rsidR="002F5087" w:rsidRPr="001F2A07" w:rsidRDefault="002F5087" w:rsidP="002F508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C54E4" w:rsidRPr="001F2A07" w14:paraId="1295F0A6" w14:textId="77777777" w:rsidTr="006416B2">
        <w:trPr>
          <w:trHeight w:val="163"/>
        </w:trPr>
        <w:tc>
          <w:tcPr>
            <w:tcW w:w="1668" w:type="dxa"/>
          </w:tcPr>
          <w:p w14:paraId="5BEB37D2" w14:textId="77777777" w:rsidR="000C54E4" w:rsidRPr="00EE7DC4" w:rsidRDefault="000C54E4" w:rsidP="000C54E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9C95AFD" w14:textId="77777777" w:rsidR="000C54E4" w:rsidRPr="00EE7DC4" w:rsidRDefault="000C54E4" w:rsidP="000C54E4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6454FE8E" w14:textId="549446A7" w:rsidR="000C54E4" w:rsidRPr="000C54E4" w:rsidRDefault="000C54E4" w:rsidP="000C54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</w:tcPr>
          <w:p w14:paraId="2BB67AE8" w14:textId="77777777" w:rsidR="000C54E4" w:rsidRPr="001F2A07" w:rsidRDefault="000C54E4" w:rsidP="000C54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FFD" w:rsidRPr="001F2A07" w14:paraId="39442B69" w14:textId="77777777" w:rsidTr="00A760A5">
        <w:trPr>
          <w:trHeight w:val="200"/>
        </w:trPr>
        <w:tc>
          <w:tcPr>
            <w:tcW w:w="1668" w:type="dxa"/>
            <w:vMerge w:val="restart"/>
          </w:tcPr>
          <w:p w14:paraId="1D3DC608" w14:textId="77777777" w:rsidR="00C83FFD" w:rsidRPr="00EE7DC4" w:rsidRDefault="00C83FFD" w:rsidP="00C83FFD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Sonntag</w:t>
            </w:r>
          </w:p>
          <w:p w14:paraId="65E2DD72" w14:textId="69FCBA18" w:rsidR="00C83FFD" w:rsidRPr="00EE7DC4" w:rsidRDefault="00B26053" w:rsidP="00C83FF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14</w:t>
            </w:r>
            <w:r w:rsidR="004A201B">
              <w:rPr>
                <w:rFonts w:cs="Arial"/>
                <w:b/>
                <w:sz w:val="18"/>
                <w:szCs w:val="18"/>
              </w:rPr>
              <w:t>. Juni</w:t>
            </w:r>
          </w:p>
          <w:p w14:paraId="4B5655A0" w14:textId="0B98243A" w:rsidR="00C83FFD" w:rsidRPr="001B55C9" w:rsidRDefault="00C83FFD" w:rsidP="00C83FFD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4A1FB497" w14:textId="77777777" w:rsidR="00C83FFD" w:rsidRPr="00EE7DC4" w:rsidRDefault="00C83FFD" w:rsidP="00C83FFD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</w:tcPr>
          <w:p w14:paraId="3D5FDA0D" w14:textId="5C8E0D79" w:rsidR="00C83FFD" w:rsidRPr="00E10665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Frühlingszwiebels</w:t>
            </w:r>
            <w:r w:rsidRPr="008814D8">
              <w:rPr>
                <w:rFonts w:asciiTheme="minorHAnsi" w:hAnsiTheme="minorHAnsi" w:cstheme="minorHAnsi"/>
                <w:sz w:val="19"/>
                <w:szCs w:val="19"/>
              </w:rPr>
              <w:t xml:space="preserve">uppe 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4" w:type="dxa"/>
          </w:tcPr>
          <w:p w14:paraId="213CEC5B" w14:textId="77777777" w:rsidR="00C83FFD" w:rsidRPr="001F2A07" w:rsidRDefault="00C83FFD" w:rsidP="00C83F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087" w:rsidRPr="001F2A07" w14:paraId="0B7BBE1E" w14:textId="77777777" w:rsidTr="00D50B8D">
        <w:trPr>
          <w:trHeight w:val="1062"/>
        </w:trPr>
        <w:tc>
          <w:tcPr>
            <w:tcW w:w="1668" w:type="dxa"/>
            <w:vMerge/>
          </w:tcPr>
          <w:p w14:paraId="07423882" w14:textId="77777777" w:rsidR="002F5087" w:rsidRPr="00EE7DC4" w:rsidRDefault="002F5087" w:rsidP="002F508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127E9325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CDFA399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A93DE0D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3FFE6CE9" w14:textId="77777777" w:rsidR="008703DA" w:rsidRDefault="008703DA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EEC3759" w14:textId="63975756" w:rsidR="00BA6B51" w:rsidRPr="005F424F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F424F">
              <w:rPr>
                <w:rFonts w:asciiTheme="minorHAnsi" w:hAnsiTheme="minorHAnsi" w:cstheme="minorHAnsi"/>
                <w:sz w:val="19"/>
                <w:szCs w:val="19"/>
              </w:rPr>
              <w:t>K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albsgeschnetzelte Zürcher Art </w:t>
            </w:r>
          </w:p>
          <w:p w14:paraId="07142315" w14:textId="77777777" w:rsidR="00BA6B51" w:rsidRPr="005F424F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F424F"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proofErr w:type="spellStart"/>
            <w:r w:rsidRPr="005F424F">
              <w:rPr>
                <w:rFonts w:asciiTheme="minorHAnsi" w:hAnsiTheme="minorHAnsi" w:cstheme="minorHAnsi"/>
                <w:sz w:val="19"/>
                <w:szCs w:val="19"/>
              </w:rPr>
              <w:t>Spätzli</w:t>
            </w:r>
            <w:proofErr w:type="spellEnd"/>
          </w:p>
          <w:p w14:paraId="02990978" w14:textId="2A9296A0" w:rsidR="002F5087" w:rsidRPr="002F5087" w:rsidRDefault="00BA6B51" w:rsidP="00BA6B51">
            <w:pPr>
              <w:jc w:val="center"/>
              <w:rPr>
                <w:sz w:val="19"/>
                <w:szCs w:val="19"/>
              </w:rPr>
            </w:pPr>
            <w:r w:rsidRPr="005F424F">
              <w:rPr>
                <w:rFonts w:asciiTheme="minorHAnsi" w:hAnsiTheme="minorHAnsi" w:cstheme="minorHAnsi"/>
                <w:sz w:val="19"/>
                <w:szCs w:val="19"/>
              </w:rPr>
              <w:t>und gedämpften Broccoli-Röschen</w:t>
            </w:r>
          </w:p>
        </w:tc>
        <w:tc>
          <w:tcPr>
            <w:tcW w:w="3827" w:type="dxa"/>
          </w:tcPr>
          <w:p w14:paraId="79BD05E0" w14:textId="77777777" w:rsidR="008703DA" w:rsidRDefault="008703DA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7E92BD5" w14:textId="05B1314D" w:rsidR="00BA6B51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Linsen-Kichererbsen Dal </w:t>
            </w:r>
          </w:p>
          <w:p w14:paraId="574377A0" w14:textId="77777777" w:rsidR="00BA6B51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mit Kokosnusssauce</w:t>
            </w:r>
          </w:p>
          <w:p w14:paraId="52510885" w14:textId="77777777" w:rsidR="00BA6B51" w:rsidRDefault="00BA6B51" w:rsidP="00BA6B5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und Naan Brot</w:t>
            </w:r>
          </w:p>
          <w:p w14:paraId="7E9D9E9D" w14:textId="3124A3EF" w:rsidR="002F5087" w:rsidRPr="00BA6B51" w:rsidRDefault="002F5087" w:rsidP="002F508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7FDAE478" w14:textId="77777777" w:rsidR="002F5087" w:rsidRPr="001F2A07" w:rsidRDefault="002F5087" w:rsidP="002F508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3FFD" w:rsidRPr="001F2A07" w14:paraId="3C984E51" w14:textId="77777777" w:rsidTr="00575664">
        <w:trPr>
          <w:trHeight w:val="80"/>
        </w:trPr>
        <w:tc>
          <w:tcPr>
            <w:tcW w:w="1668" w:type="dxa"/>
          </w:tcPr>
          <w:p w14:paraId="25393561" w14:textId="77777777" w:rsidR="00C83FFD" w:rsidRPr="00EE7DC4" w:rsidRDefault="00C83FFD" w:rsidP="00C83FF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1EC191B9" w14:textId="77777777" w:rsidR="00C83FFD" w:rsidRPr="00EE7DC4" w:rsidRDefault="00C83FFD" w:rsidP="00C83FFD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030024A0" w14:textId="617BD3BF" w:rsidR="00C83FFD" w:rsidRPr="00E81C76" w:rsidRDefault="00BA6B51" w:rsidP="00C83FFD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Sacher Schnitte </w:t>
            </w:r>
          </w:p>
        </w:tc>
        <w:tc>
          <w:tcPr>
            <w:tcW w:w="284" w:type="dxa"/>
          </w:tcPr>
          <w:p w14:paraId="3789CD5E" w14:textId="77777777" w:rsidR="00C83FFD" w:rsidRPr="001F2A07" w:rsidRDefault="00C83FFD" w:rsidP="00C83FF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A0148A0" w14:textId="77777777" w:rsidR="007C1E80" w:rsidRPr="00EE7DC4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RPr="00EE7DC4" w:rsidSect="0094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F8C3" w14:textId="77777777" w:rsidR="00F2554D" w:rsidRDefault="00F2554D" w:rsidP="00C054B1">
      <w:r>
        <w:separator/>
      </w:r>
    </w:p>
  </w:endnote>
  <w:endnote w:type="continuationSeparator" w:id="0">
    <w:p w14:paraId="2DAAED05" w14:textId="77777777" w:rsidR="00F2554D" w:rsidRDefault="00F2554D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29FF" w14:textId="77777777" w:rsidR="00863613" w:rsidRDefault="008636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9013" w14:textId="77777777" w:rsidR="00863613" w:rsidRDefault="008636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311E9D67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7705B5DC" w14:textId="172DE1D6" w:rsidR="00C33042" w:rsidRPr="00A36151" w:rsidRDefault="00863613" w:rsidP="00683443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863613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Fleisch so wie die Brot- und Backwaren nicht aus Schweizer Produktion stammen,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werden diese Produkte mit dem Herkunftsland versehen.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«Im Ausland produziertes Fleisch» kann mit Hormonen und/oder nicht hormonellen Leistungsförderern,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>wie Antibiotika, erzeugt worden sein. Diese Produkte versehen wir mit einem Punkt (°)</w:t>
              </w:r>
            </w:p>
          </w:tc>
        </w:sdtContent>
      </w:sdt>
    </w:tr>
  </w:tbl>
  <w:p w14:paraId="7E894238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36F1" w14:textId="77777777" w:rsidR="00F2554D" w:rsidRDefault="00F2554D" w:rsidP="00C054B1">
      <w:r>
        <w:separator/>
      </w:r>
    </w:p>
  </w:footnote>
  <w:footnote w:type="continuationSeparator" w:id="0">
    <w:p w14:paraId="4D1D77CB" w14:textId="77777777" w:rsidR="00F2554D" w:rsidRDefault="00F2554D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6BF5" w14:textId="77777777" w:rsidR="00863613" w:rsidRDefault="008636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17D5C8BE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39BA5B93" wp14:editId="3D57DB7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6E8C1004" wp14:editId="0E4F5FD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161C94A6" wp14:editId="617F5A1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6DB08151" wp14:editId="275DF384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5A53E8CA" wp14:editId="6016856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5B093342" wp14:editId="0B005F92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285F096E" wp14:editId="60F98CF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60A0B411" wp14:editId="1028EB1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0CCE7419" wp14:editId="674887C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648E7719" wp14:editId="487BD9B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525B2C73" wp14:editId="0EC506C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37A0DED3" wp14:editId="31910DC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24CA9649" wp14:editId="0AF4463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583566D8" wp14:editId="13B74A4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79A96F83" wp14:editId="7428001A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3D98EE0A" wp14:editId="2EF0D491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68179DD5" wp14:editId="6D0EE87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6FF81EC0" wp14:editId="1CC09494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2310A9BD" wp14:editId="514C856F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7FA7E1FD" wp14:editId="6695B1FA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17D9A275" wp14:editId="133A25CB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38C89492" wp14:editId="01F864E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3142DC4A" wp14:editId="6D09C079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2A29DEA4" wp14:editId="234EF6A6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2758F335" wp14:editId="1A76F4E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5B1BCD48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609CE6D3" wp14:editId="7E50285B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642926FD" wp14:editId="19C9A28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676D2773" wp14:editId="618F642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550141C5" wp14:editId="2C44FF1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6DFB6ECB" wp14:editId="61D6669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792AB101" wp14:editId="75D560C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15EDD3D0" wp14:editId="5FE3843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36550269" wp14:editId="764A3F5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196D24EF" wp14:editId="0B2E9202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14A41E83" wp14:editId="77333B83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037F0C13" wp14:editId="3BFEF59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3F1F8C26" wp14:editId="38506AC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001DB130" wp14:editId="0E231DD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743C5256" wp14:editId="492FB34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45FD3E0D" wp14:editId="1F42465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4C91A510" wp14:editId="0A7643C3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7612475C" wp14:editId="3648851D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17278A92" wp14:editId="62FBBF2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6EE048C0" wp14:editId="2D53DFF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05C2F380" wp14:editId="23042BE6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7214EB72" wp14:editId="27996CE7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43F39064" wp14:editId="71F72830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31CDADCD" wp14:editId="3A916EC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7852E7C8" wp14:editId="1F92E5A9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61813D90" wp14:editId="3623ADDB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11D17DA8" wp14:editId="2CCE5A5E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5D65AE"/>
    <w:multiLevelType w:val="multilevel"/>
    <w:tmpl w:val="96E41D16"/>
    <w:numStyleLink w:val="BSBNummerierung"/>
  </w:abstractNum>
  <w:abstractNum w:abstractNumId="3" w15:restartNumberingAfterBreak="0">
    <w:nsid w:val="5D8219BF"/>
    <w:multiLevelType w:val="multilevel"/>
    <w:tmpl w:val="96E41D16"/>
    <w:numStyleLink w:val="BSBNummerierung"/>
  </w:abstractNum>
  <w:abstractNum w:abstractNumId="4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82813178">
    <w:abstractNumId w:val="1"/>
  </w:num>
  <w:num w:numId="2" w16cid:durableId="634486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266072">
    <w:abstractNumId w:val="4"/>
  </w:num>
  <w:num w:numId="4" w16cid:durableId="250043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2809412">
    <w:abstractNumId w:val="2"/>
  </w:num>
  <w:num w:numId="6" w16cid:durableId="1032223535">
    <w:abstractNumId w:val="3"/>
  </w:num>
  <w:num w:numId="7" w16cid:durableId="1917474867">
    <w:abstractNumId w:val="0"/>
  </w:num>
  <w:num w:numId="8" w16cid:durableId="1563061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008DE"/>
    <w:rsid w:val="000027DF"/>
    <w:rsid w:val="000139EA"/>
    <w:rsid w:val="000243E1"/>
    <w:rsid w:val="00025B51"/>
    <w:rsid w:val="00026AA8"/>
    <w:rsid w:val="0003293A"/>
    <w:rsid w:val="00043706"/>
    <w:rsid w:val="00046BD4"/>
    <w:rsid w:val="000558BD"/>
    <w:rsid w:val="00092433"/>
    <w:rsid w:val="000928D7"/>
    <w:rsid w:val="00097A22"/>
    <w:rsid w:val="000B77F0"/>
    <w:rsid w:val="000C54E4"/>
    <w:rsid w:val="000C7E76"/>
    <w:rsid w:val="000D206E"/>
    <w:rsid w:val="000D47E4"/>
    <w:rsid w:val="000D68BE"/>
    <w:rsid w:val="000E7A1B"/>
    <w:rsid w:val="00112AF6"/>
    <w:rsid w:val="00116AAF"/>
    <w:rsid w:val="00120052"/>
    <w:rsid w:val="00122B95"/>
    <w:rsid w:val="00127C01"/>
    <w:rsid w:val="00130309"/>
    <w:rsid w:val="00133D0C"/>
    <w:rsid w:val="00135CB7"/>
    <w:rsid w:val="00154399"/>
    <w:rsid w:val="00157B00"/>
    <w:rsid w:val="00164B96"/>
    <w:rsid w:val="0016723D"/>
    <w:rsid w:val="00185D8C"/>
    <w:rsid w:val="00191557"/>
    <w:rsid w:val="001965F5"/>
    <w:rsid w:val="001A5D5C"/>
    <w:rsid w:val="001B1FCA"/>
    <w:rsid w:val="001B55C9"/>
    <w:rsid w:val="001C3F64"/>
    <w:rsid w:val="001C6281"/>
    <w:rsid w:val="001C70EB"/>
    <w:rsid w:val="001E00CF"/>
    <w:rsid w:val="001E05C3"/>
    <w:rsid w:val="001E1ABD"/>
    <w:rsid w:val="001E2496"/>
    <w:rsid w:val="001E261D"/>
    <w:rsid w:val="001E57B0"/>
    <w:rsid w:val="001E6F0E"/>
    <w:rsid w:val="001F2A07"/>
    <w:rsid w:val="001F6BC3"/>
    <w:rsid w:val="0021193A"/>
    <w:rsid w:val="002127DD"/>
    <w:rsid w:val="0022153E"/>
    <w:rsid w:val="002308C6"/>
    <w:rsid w:val="00232F16"/>
    <w:rsid w:val="00242412"/>
    <w:rsid w:val="0024567C"/>
    <w:rsid w:val="00261A20"/>
    <w:rsid w:val="00262444"/>
    <w:rsid w:val="0026433D"/>
    <w:rsid w:val="002710B5"/>
    <w:rsid w:val="00274D0C"/>
    <w:rsid w:val="00274F37"/>
    <w:rsid w:val="002872A3"/>
    <w:rsid w:val="00292324"/>
    <w:rsid w:val="00296E2C"/>
    <w:rsid w:val="002B5627"/>
    <w:rsid w:val="002B6205"/>
    <w:rsid w:val="002B67CF"/>
    <w:rsid w:val="002C3552"/>
    <w:rsid w:val="002C4CB3"/>
    <w:rsid w:val="002C5B25"/>
    <w:rsid w:val="002D1D5C"/>
    <w:rsid w:val="002D37B1"/>
    <w:rsid w:val="002D5F5D"/>
    <w:rsid w:val="002D75FC"/>
    <w:rsid w:val="002F0A12"/>
    <w:rsid w:val="002F2850"/>
    <w:rsid w:val="002F5087"/>
    <w:rsid w:val="002F5848"/>
    <w:rsid w:val="00300B9F"/>
    <w:rsid w:val="00300C9C"/>
    <w:rsid w:val="00305563"/>
    <w:rsid w:val="00307235"/>
    <w:rsid w:val="00314C16"/>
    <w:rsid w:val="00314FC8"/>
    <w:rsid w:val="00325101"/>
    <w:rsid w:val="003365A1"/>
    <w:rsid w:val="00340BA6"/>
    <w:rsid w:val="00340C99"/>
    <w:rsid w:val="00341186"/>
    <w:rsid w:val="00352B7C"/>
    <w:rsid w:val="00354842"/>
    <w:rsid w:val="0036284E"/>
    <w:rsid w:val="00372114"/>
    <w:rsid w:val="0037521A"/>
    <w:rsid w:val="00375C3A"/>
    <w:rsid w:val="003802C2"/>
    <w:rsid w:val="00381F8C"/>
    <w:rsid w:val="00383B35"/>
    <w:rsid w:val="003A5CD3"/>
    <w:rsid w:val="003A610C"/>
    <w:rsid w:val="003B10C9"/>
    <w:rsid w:val="003C244A"/>
    <w:rsid w:val="003C64F2"/>
    <w:rsid w:val="003C7598"/>
    <w:rsid w:val="003D228F"/>
    <w:rsid w:val="003D3C46"/>
    <w:rsid w:val="003D3DFB"/>
    <w:rsid w:val="003D4088"/>
    <w:rsid w:val="003D4FF0"/>
    <w:rsid w:val="003D5F09"/>
    <w:rsid w:val="003F3FC4"/>
    <w:rsid w:val="004034EE"/>
    <w:rsid w:val="00411014"/>
    <w:rsid w:val="00413C26"/>
    <w:rsid w:val="004326B7"/>
    <w:rsid w:val="00447F19"/>
    <w:rsid w:val="00450BE8"/>
    <w:rsid w:val="00452211"/>
    <w:rsid w:val="00453E30"/>
    <w:rsid w:val="00456C3B"/>
    <w:rsid w:val="00467F23"/>
    <w:rsid w:val="00484D15"/>
    <w:rsid w:val="00494C26"/>
    <w:rsid w:val="004A0617"/>
    <w:rsid w:val="004A201B"/>
    <w:rsid w:val="004C6FB1"/>
    <w:rsid w:val="004E1769"/>
    <w:rsid w:val="004E4B92"/>
    <w:rsid w:val="005019AC"/>
    <w:rsid w:val="00506329"/>
    <w:rsid w:val="00510D74"/>
    <w:rsid w:val="00514C2F"/>
    <w:rsid w:val="0051517F"/>
    <w:rsid w:val="00523C9B"/>
    <w:rsid w:val="005335EC"/>
    <w:rsid w:val="00540DE7"/>
    <w:rsid w:val="00550E9E"/>
    <w:rsid w:val="00555D14"/>
    <w:rsid w:val="005611F1"/>
    <w:rsid w:val="00565D17"/>
    <w:rsid w:val="00575092"/>
    <w:rsid w:val="005816C8"/>
    <w:rsid w:val="005829AD"/>
    <w:rsid w:val="005838B7"/>
    <w:rsid w:val="00583932"/>
    <w:rsid w:val="0058661A"/>
    <w:rsid w:val="005B128A"/>
    <w:rsid w:val="005B4A16"/>
    <w:rsid w:val="005B5BC2"/>
    <w:rsid w:val="005C065D"/>
    <w:rsid w:val="005D13CB"/>
    <w:rsid w:val="005E5848"/>
    <w:rsid w:val="005F4C5D"/>
    <w:rsid w:val="005F4FFA"/>
    <w:rsid w:val="005F5317"/>
    <w:rsid w:val="005F5D4C"/>
    <w:rsid w:val="00601B28"/>
    <w:rsid w:val="0060459D"/>
    <w:rsid w:val="00605DC8"/>
    <w:rsid w:val="00611BE6"/>
    <w:rsid w:val="00621A24"/>
    <w:rsid w:val="00622B18"/>
    <w:rsid w:val="00626121"/>
    <w:rsid w:val="006364A1"/>
    <w:rsid w:val="006404EB"/>
    <w:rsid w:val="006416B2"/>
    <w:rsid w:val="00641A9D"/>
    <w:rsid w:val="006542BF"/>
    <w:rsid w:val="006559D2"/>
    <w:rsid w:val="00667AC8"/>
    <w:rsid w:val="00683443"/>
    <w:rsid w:val="00683A2A"/>
    <w:rsid w:val="00691750"/>
    <w:rsid w:val="006A5DAC"/>
    <w:rsid w:val="006A7A60"/>
    <w:rsid w:val="006C0A5A"/>
    <w:rsid w:val="006D7290"/>
    <w:rsid w:val="006D7457"/>
    <w:rsid w:val="006E3AD4"/>
    <w:rsid w:val="006F320F"/>
    <w:rsid w:val="007013CE"/>
    <w:rsid w:val="00704FC7"/>
    <w:rsid w:val="00714A3B"/>
    <w:rsid w:val="00716A8D"/>
    <w:rsid w:val="00721227"/>
    <w:rsid w:val="0072720D"/>
    <w:rsid w:val="00731623"/>
    <w:rsid w:val="00737EAF"/>
    <w:rsid w:val="00742811"/>
    <w:rsid w:val="007553FA"/>
    <w:rsid w:val="00755C27"/>
    <w:rsid w:val="00764DA8"/>
    <w:rsid w:val="00767714"/>
    <w:rsid w:val="0077212C"/>
    <w:rsid w:val="00780374"/>
    <w:rsid w:val="00783C47"/>
    <w:rsid w:val="007868D2"/>
    <w:rsid w:val="007A5837"/>
    <w:rsid w:val="007B5F82"/>
    <w:rsid w:val="007C1E80"/>
    <w:rsid w:val="007C59F6"/>
    <w:rsid w:val="007C6C07"/>
    <w:rsid w:val="007C6CC9"/>
    <w:rsid w:val="007C6D65"/>
    <w:rsid w:val="007D23A0"/>
    <w:rsid w:val="007D266C"/>
    <w:rsid w:val="007D323C"/>
    <w:rsid w:val="007E1F2E"/>
    <w:rsid w:val="007E3C4D"/>
    <w:rsid w:val="007F0FA4"/>
    <w:rsid w:val="007F144A"/>
    <w:rsid w:val="00822D9A"/>
    <w:rsid w:val="00831B0F"/>
    <w:rsid w:val="00844CFC"/>
    <w:rsid w:val="00847A44"/>
    <w:rsid w:val="008516D7"/>
    <w:rsid w:val="008550CE"/>
    <w:rsid w:val="00863613"/>
    <w:rsid w:val="008673F3"/>
    <w:rsid w:val="008703DA"/>
    <w:rsid w:val="00873A04"/>
    <w:rsid w:val="00876CAD"/>
    <w:rsid w:val="00877614"/>
    <w:rsid w:val="00881E6F"/>
    <w:rsid w:val="00891273"/>
    <w:rsid w:val="00892170"/>
    <w:rsid w:val="008968C9"/>
    <w:rsid w:val="008B4A75"/>
    <w:rsid w:val="008B58A5"/>
    <w:rsid w:val="008B69C9"/>
    <w:rsid w:val="008C0301"/>
    <w:rsid w:val="008C1BC1"/>
    <w:rsid w:val="008D0477"/>
    <w:rsid w:val="008D1A0E"/>
    <w:rsid w:val="008D4CAD"/>
    <w:rsid w:val="008D6C74"/>
    <w:rsid w:val="008E692F"/>
    <w:rsid w:val="008F3F83"/>
    <w:rsid w:val="008F4F42"/>
    <w:rsid w:val="008F5307"/>
    <w:rsid w:val="008F53F2"/>
    <w:rsid w:val="00902A5B"/>
    <w:rsid w:val="009033AB"/>
    <w:rsid w:val="0090663C"/>
    <w:rsid w:val="0090783D"/>
    <w:rsid w:val="009135EC"/>
    <w:rsid w:val="00933DB3"/>
    <w:rsid w:val="00941494"/>
    <w:rsid w:val="0094179C"/>
    <w:rsid w:val="00942371"/>
    <w:rsid w:val="00944EA3"/>
    <w:rsid w:val="009470F7"/>
    <w:rsid w:val="00951F49"/>
    <w:rsid w:val="009619BD"/>
    <w:rsid w:val="0097080B"/>
    <w:rsid w:val="00982413"/>
    <w:rsid w:val="00985B4F"/>
    <w:rsid w:val="00991572"/>
    <w:rsid w:val="009A3B5B"/>
    <w:rsid w:val="009B2E5A"/>
    <w:rsid w:val="009B43CD"/>
    <w:rsid w:val="009C655D"/>
    <w:rsid w:val="009D3F42"/>
    <w:rsid w:val="009F1D76"/>
    <w:rsid w:val="00A11916"/>
    <w:rsid w:val="00A21AD4"/>
    <w:rsid w:val="00A228D5"/>
    <w:rsid w:val="00A3142D"/>
    <w:rsid w:val="00A349EC"/>
    <w:rsid w:val="00A36151"/>
    <w:rsid w:val="00A43920"/>
    <w:rsid w:val="00A44BD7"/>
    <w:rsid w:val="00A46F2B"/>
    <w:rsid w:val="00A50A54"/>
    <w:rsid w:val="00A66DE4"/>
    <w:rsid w:val="00A705B1"/>
    <w:rsid w:val="00A760A5"/>
    <w:rsid w:val="00A8077D"/>
    <w:rsid w:val="00AA3442"/>
    <w:rsid w:val="00AA7EB3"/>
    <w:rsid w:val="00AC37DC"/>
    <w:rsid w:val="00AC42C8"/>
    <w:rsid w:val="00AD37DE"/>
    <w:rsid w:val="00AE56AA"/>
    <w:rsid w:val="00AF06C8"/>
    <w:rsid w:val="00B02760"/>
    <w:rsid w:val="00B16E0D"/>
    <w:rsid w:val="00B239F4"/>
    <w:rsid w:val="00B26053"/>
    <w:rsid w:val="00B31530"/>
    <w:rsid w:val="00B462E7"/>
    <w:rsid w:val="00B772CD"/>
    <w:rsid w:val="00B82AE4"/>
    <w:rsid w:val="00B861F2"/>
    <w:rsid w:val="00B86697"/>
    <w:rsid w:val="00BA5283"/>
    <w:rsid w:val="00BA6B51"/>
    <w:rsid w:val="00BB4701"/>
    <w:rsid w:val="00BB5F47"/>
    <w:rsid w:val="00BC2AC1"/>
    <w:rsid w:val="00BC6CF3"/>
    <w:rsid w:val="00BD053E"/>
    <w:rsid w:val="00BF07F9"/>
    <w:rsid w:val="00BF32D7"/>
    <w:rsid w:val="00C0189D"/>
    <w:rsid w:val="00C04E06"/>
    <w:rsid w:val="00C054B1"/>
    <w:rsid w:val="00C07903"/>
    <w:rsid w:val="00C15E06"/>
    <w:rsid w:val="00C22B71"/>
    <w:rsid w:val="00C31B26"/>
    <w:rsid w:val="00C33042"/>
    <w:rsid w:val="00C40670"/>
    <w:rsid w:val="00C4540D"/>
    <w:rsid w:val="00C65CCF"/>
    <w:rsid w:val="00C663FE"/>
    <w:rsid w:val="00C70710"/>
    <w:rsid w:val="00C75587"/>
    <w:rsid w:val="00C83FFD"/>
    <w:rsid w:val="00C848D6"/>
    <w:rsid w:val="00C85121"/>
    <w:rsid w:val="00CA4461"/>
    <w:rsid w:val="00CA4B60"/>
    <w:rsid w:val="00CB7904"/>
    <w:rsid w:val="00CC52F1"/>
    <w:rsid w:val="00CD39F7"/>
    <w:rsid w:val="00CE471B"/>
    <w:rsid w:val="00CE549F"/>
    <w:rsid w:val="00CF00E8"/>
    <w:rsid w:val="00CF0452"/>
    <w:rsid w:val="00CF4C7D"/>
    <w:rsid w:val="00CF63EB"/>
    <w:rsid w:val="00D14595"/>
    <w:rsid w:val="00D172E1"/>
    <w:rsid w:val="00D27F06"/>
    <w:rsid w:val="00D311B2"/>
    <w:rsid w:val="00D3229A"/>
    <w:rsid w:val="00D32E64"/>
    <w:rsid w:val="00D43F9C"/>
    <w:rsid w:val="00D50B8D"/>
    <w:rsid w:val="00D558FA"/>
    <w:rsid w:val="00D6791A"/>
    <w:rsid w:val="00D72CAA"/>
    <w:rsid w:val="00D75E9F"/>
    <w:rsid w:val="00D771E9"/>
    <w:rsid w:val="00D77AFD"/>
    <w:rsid w:val="00D928CD"/>
    <w:rsid w:val="00D92C0F"/>
    <w:rsid w:val="00DA0E62"/>
    <w:rsid w:val="00DA383A"/>
    <w:rsid w:val="00DA5E2C"/>
    <w:rsid w:val="00DB040E"/>
    <w:rsid w:val="00DB074E"/>
    <w:rsid w:val="00DB084E"/>
    <w:rsid w:val="00DB428B"/>
    <w:rsid w:val="00DB5FF2"/>
    <w:rsid w:val="00DD1630"/>
    <w:rsid w:val="00DD1F43"/>
    <w:rsid w:val="00DE6F7C"/>
    <w:rsid w:val="00E05289"/>
    <w:rsid w:val="00E10665"/>
    <w:rsid w:val="00E2202B"/>
    <w:rsid w:val="00E2643E"/>
    <w:rsid w:val="00E4044B"/>
    <w:rsid w:val="00E43510"/>
    <w:rsid w:val="00E546F8"/>
    <w:rsid w:val="00E72992"/>
    <w:rsid w:val="00E81C76"/>
    <w:rsid w:val="00E91883"/>
    <w:rsid w:val="00E93B4D"/>
    <w:rsid w:val="00EA3614"/>
    <w:rsid w:val="00EA61E6"/>
    <w:rsid w:val="00EB2B62"/>
    <w:rsid w:val="00EB6C56"/>
    <w:rsid w:val="00EC47C6"/>
    <w:rsid w:val="00ED186D"/>
    <w:rsid w:val="00EE083F"/>
    <w:rsid w:val="00EE7DC4"/>
    <w:rsid w:val="00EF607D"/>
    <w:rsid w:val="00F0327A"/>
    <w:rsid w:val="00F05215"/>
    <w:rsid w:val="00F06A94"/>
    <w:rsid w:val="00F07389"/>
    <w:rsid w:val="00F1333D"/>
    <w:rsid w:val="00F15F87"/>
    <w:rsid w:val="00F2271A"/>
    <w:rsid w:val="00F23609"/>
    <w:rsid w:val="00F25044"/>
    <w:rsid w:val="00F2554D"/>
    <w:rsid w:val="00F50CE7"/>
    <w:rsid w:val="00F5681A"/>
    <w:rsid w:val="00F56A62"/>
    <w:rsid w:val="00F62B22"/>
    <w:rsid w:val="00F63DF3"/>
    <w:rsid w:val="00F67E17"/>
    <w:rsid w:val="00F70634"/>
    <w:rsid w:val="00F734E4"/>
    <w:rsid w:val="00F8311D"/>
    <w:rsid w:val="00F83BFA"/>
    <w:rsid w:val="00FB33A6"/>
    <w:rsid w:val="00FD5C6C"/>
    <w:rsid w:val="00FD76FE"/>
    <w:rsid w:val="00FE64F1"/>
    <w:rsid w:val="00FE7D0B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F24F59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character" w:customStyle="1" w:styleId="headlinetitle">
    <w:name w:val="headline__title"/>
    <w:basedOn w:val="Absatz-Standardschriftart"/>
    <w:rsid w:val="008D4CAD"/>
  </w:style>
  <w:style w:type="paragraph" w:customStyle="1" w:styleId="muitypography-root">
    <w:name w:val="muitypography-root"/>
    <w:basedOn w:val="Standard"/>
    <w:rsid w:val="00822D9A"/>
    <w:pPr>
      <w:spacing w:before="100" w:beforeAutospacing="1" w:after="100" w:afterAutospacing="1"/>
    </w:pPr>
    <w:rPr>
      <w:rFonts w:ascii="Times New Roman" w:hAnsi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3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309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unhideWhenUsed/>
    <w:qFormat/>
    <w:rsid w:val="004A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0F4170"/>
    <w:rsid w:val="000F45A2"/>
    <w:rsid w:val="002872A3"/>
    <w:rsid w:val="00354842"/>
    <w:rsid w:val="00372114"/>
    <w:rsid w:val="003D3C46"/>
    <w:rsid w:val="0053533B"/>
    <w:rsid w:val="00555D14"/>
    <w:rsid w:val="00850C8C"/>
    <w:rsid w:val="008550CE"/>
    <w:rsid w:val="008F4F42"/>
    <w:rsid w:val="00946ECC"/>
    <w:rsid w:val="00A44BD7"/>
    <w:rsid w:val="00AA3442"/>
    <w:rsid w:val="00D558FA"/>
    <w:rsid w:val="00F05215"/>
    <w:rsid w:val="00F62B22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2A9B-F81D-41AC-921D-5EF5EF35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BSB_leer_hoch.dotm</Template>
  <TotalTime>0</TotalTime>
  <Pages>1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Menüplan Restaurant L`étang</vt:lpstr>
    </vt:vector>
  </TitlesOfParts>
  <Company>Bürgerspital Basel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Menüplan Restaurant L`étang</dc:title>
  <dc:subject/>
  <dc:creator>Schumacher, Nadja</dc:creator>
  <cp:keywords/>
  <dc:description>Sofern das Geflügel und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Fischer, Thierry</cp:lastModifiedBy>
  <cp:revision>46</cp:revision>
  <cp:lastPrinted>2024-03-27T08:06:00Z</cp:lastPrinted>
  <dcterms:created xsi:type="dcterms:W3CDTF">2021-12-16T13:39:00Z</dcterms:created>
  <dcterms:modified xsi:type="dcterms:W3CDTF">2026-05-11T10:41:00Z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2024-12-16T09:07:18Z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9f2ccb03-bc66-4e32-8120-5a9185aed1b1</vt:lpwstr>
  </property>
  <property fmtid="{D5CDD505-2E9C-101B-9397-08002B2CF9AE}" pid="11" name="MSIP_Label_e816abe7-d200-4948-8c3d-d0aa7d6bedc8_ContentBits">
    <vt:lpwstr>0</vt:lpwstr>
  </property>
</Properties>
</file>