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1A1" w14:textId="77777777" w:rsidR="00296E2C" w:rsidRPr="00296E2C" w:rsidRDefault="00296E2C" w:rsidP="00296E2C"/>
    <w:p w14:paraId="7EFF81C6" w14:textId="77777777" w:rsidR="00296E2C" w:rsidRDefault="00296E2C" w:rsidP="00296E2C"/>
    <w:p w14:paraId="2B228589" w14:textId="77777777" w:rsidR="00A36151" w:rsidRPr="00A36151" w:rsidRDefault="00A36151" w:rsidP="00375C3A">
      <w:pPr>
        <w:rPr>
          <w:b/>
          <w:color w:val="008CC8"/>
          <w:sz w:val="18"/>
          <w:szCs w:val="18"/>
        </w:rPr>
      </w:pPr>
    </w:p>
    <w:p w14:paraId="6669B54E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005D57B1" w14:textId="77777777" w:rsidR="00296E2C" w:rsidRPr="00A36151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A36151">
        <w:rPr>
          <w:b/>
          <w:color w:val="008CC8"/>
          <w:sz w:val="18"/>
          <w:szCs w:val="18"/>
        </w:rPr>
        <w:t xml:space="preserve">Hinweis für </w:t>
      </w:r>
      <w:r w:rsidRPr="00A36151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A36151">
        <w:rPr>
          <w:rFonts w:cs="Arial"/>
          <w:b/>
          <w:color w:val="008CC8"/>
          <w:sz w:val="18"/>
          <w:szCs w:val="18"/>
        </w:rPr>
        <w:t>hkeit bei der Bestellung, danke!</w:t>
      </w:r>
    </w:p>
    <w:tbl>
      <w:tblPr>
        <w:tblpPr w:leftFromText="141" w:rightFromText="141" w:vertAnchor="page" w:horzAnchor="margin" w:tblpY="2281"/>
        <w:tblW w:w="9890" w:type="dxa"/>
        <w:tblLayout w:type="fixed"/>
        <w:tblLook w:val="01E0" w:firstRow="1" w:lastRow="1" w:firstColumn="1" w:lastColumn="1" w:noHBand="0" w:noVBand="0"/>
      </w:tblPr>
      <w:tblGrid>
        <w:gridCol w:w="1668"/>
        <w:gridCol w:w="284"/>
        <w:gridCol w:w="3827"/>
        <w:gridCol w:w="3827"/>
        <w:gridCol w:w="284"/>
      </w:tblGrid>
      <w:tr w:rsidR="00941494" w:rsidRPr="0075690C" w14:paraId="739A3BB5" w14:textId="77777777" w:rsidTr="00321916">
        <w:trPr>
          <w:trHeight w:val="227"/>
        </w:trPr>
        <w:tc>
          <w:tcPr>
            <w:tcW w:w="9606" w:type="dxa"/>
            <w:gridSpan w:val="4"/>
          </w:tcPr>
          <w:p w14:paraId="17F9D96D" w14:textId="397B5E11" w:rsidR="00941494" w:rsidRPr="001E1ABD" w:rsidRDefault="00941494" w:rsidP="0037521A">
            <w:pPr>
              <w:jc w:val="right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C31B26">
              <w:rPr>
                <w:b/>
                <w:color w:val="008CC8"/>
                <w:sz w:val="36"/>
                <w:szCs w:val="36"/>
              </w:rPr>
              <w:t>Mittagessen</w:t>
            </w:r>
            <w:r>
              <w:rPr>
                <w:b/>
                <w:color w:val="008CC8"/>
                <w:sz w:val="36"/>
                <w:szCs w:val="36"/>
              </w:rPr>
              <w:t xml:space="preserve">             </w:t>
            </w:r>
            <w:r w:rsidR="008673F3">
              <w:rPr>
                <w:b/>
                <w:color w:val="008CC8"/>
                <w:sz w:val="36"/>
                <w:szCs w:val="36"/>
              </w:rPr>
              <w:t xml:space="preserve">                     </w:t>
            </w:r>
            <w:r w:rsidR="00626121">
              <w:rPr>
                <w:b/>
                <w:color w:val="008CC8"/>
                <w:sz w:val="36"/>
                <w:szCs w:val="36"/>
              </w:rPr>
              <w:t xml:space="preserve">       </w:t>
            </w:r>
            <w:r w:rsidR="00A3142D">
              <w:rPr>
                <w:b/>
                <w:color w:val="008CC8"/>
                <w:sz w:val="36"/>
                <w:szCs w:val="36"/>
              </w:rPr>
              <w:t xml:space="preserve">    </w:t>
            </w:r>
            <w:r w:rsidR="00F0327A">
              <w:rPr>
                <w:color w:val="008CC8"/>
              </w:rPr>
              <w:t xml:space="preserve"> </w:t>
            </w:r>
            <w:r w:rsidR="00626121">
              <w:rPr>
                <w:color w:val="008CC8"/>
              </w:rPr>
              <w:t xml:space="preserve">  </w:t>
            </w:r>
            <w:r w:rsidR="003E10C7">
              <w:rPr>
                <w:color w:val="008CC8"/>
              </w:rPr>
              <w:t>22</w:t>
            </w:r>
            <w:r w:rsidR="00F0327A">
              <w:rPr>
                <w:color w:val="008CC8"/>
              </w:rPr>
              <w:t xml:space="preserve">. </w:t>
            </w:r>
            <w:r w:rsidR="004A201B">
              <w:rPr>
                <w:color w:val="008CC8"/>
              </w:rPr>
              <w:t xml:space="preserve">Juni </w:t>
            </w:r>
            <w:r w:rsidR="00626121">
              <w:rPr>
                <w:color w:val="008CC8"/>
              </w:rPr>
              <w:t>–</w:t>
            </w:r>
            <w:r w:rsidR="00F0327A">
              <w:rPr>
                <w:color w:val="008CC8"/>
              </w:rPr>
              <w:t xml:space="preserve"> </w:t>
            </w:r>
            <w:r w:rsidR="00C22EDC">
              <w:rPr>
                <w:color w:val="008CC8"/>
              </w:rPr>
              <w:t>2</w:t>
            </w:r>
            <w:r w:rsidR="003E10C7">
              <w:rPr>
                <w:color w:val="008CC8"/>
              </w:rPr>
              <w:t>8</w:t>
            </w:r>
            <w:r w:rsidR="00626121">
              <w:rPr>
                <w:color w:val="008CC8"/>
              </w:rPr>
              <w:t xml:space="preserve">. </w:t>
            </w:r>
            <w:r w:rsidR="004A201B">
              <w:rPr>
                <w:color w:val="008CC8"/>
              </w:rPr>
              <w:t>Juni</w:t>
            </w:r>
            <w:r w:rsidR="00314FC8">
              <w:rPr>
                <w:color w:val="008CC8"/>
              </w:rPr>
              <w:t xml:space="preserve"> </w:t>
            </w:r>
            <w:r w:rsidR="0037521A">
              <w:rPr>
                <w:color w:val="008CC8"/>
              </w:rPr>
              <w:t>202</w:t>
            </w:r>
            <w:r w:rsidR="000928D7">
              <w:rPr>
                <w:color w:val="008CC8"/>
              </w:rPr>
              <w:t>6</w:t>
            </w:r>
          </w:p>
        </w:tc>
        <w:tc>
          <w:tcPr>
            <w:tcW w:w="284" w:type="dxa"/>
          </w:tcPr>
          <w:p w14:paraId="6716DFF2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AEBD6BC" w14:textId="77777777" w:rsidTr="00321916">
        <w:trPr>
          <w:trHeight w:val="146"/>
        </w:trPr>
        <w:tc>
          <w:tcPr>
            <w:tcW w:w="9606" w:type="dxa"/>
            <w:gridSpan w:val="4"/>
          </w:tcPr>
          <w:p w14:paraId="7EF17746" w14:textId="77777777" w:rsidR="00941494" w:rsidRPr="007C1E80" w:rsidRDefault="00941494" w:rsidP="00321916">
            <w:pPr>
              <w:rPr>
                <w:b/>
                <w:color w:val="008CC8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79C79F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63A2979" w14:textId="77777777" w:rsidTr="00321916">
        <w:trPr>
          <w:trHeight w:val="227"/>
        </w:trPr>
        <w:tc>
          <w:tcPr>
            <w:tcW w:w="1668" w:type="dxa"/>
          </w:tcPr>
          <w:p w14:paraId="3499B813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8377936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331CAF5" w14:textId="77777777" w:rsidR="00941494" w:rsidRPr="001E1ABD" w:rsidRDefault="00941494" w:rsidP="0097080B">
            <w:pPr>
              <w:ind w:left="-74" w:firstLine="74"/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Tagesmenü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43F7A4" w14:textId="77777777" w:rsidR="00941494" w:rsidRPr="001E1ABD" w:rsidRDefault="00941494" w:rsidP="0097080B">
            <w:pPr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Vegetarisch</w:t>
            </w:r>
          </w:p>
        </w:tc>
        <w:tc>
          <w:tcPr>
            <w:tcW w:w="284" w:type="dxa"/>
          </w:tcPr>
          <w:p w14:paraId="228011DE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1F2A07" w:rsidRPr="001F2A07" w14:paraId="51FE3154" w14:textId="77777777" w:rsidTr="00321916">
        <w:trPr>
          <w:trHeight w:val="167"/>
        </w:trPr>
        <w:tc>
          <w:tcPr>
            <w:tcW w:w="1668" w:type="dxa"/>
          </w:tcPr>
          <w:p w14:paraId="2055C6CC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15B850A9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5AFB20FC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6F2D4939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375EFC34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DD14922" w14:textId="77777777" w:rsidTr="00891273">
        <w:trPr>
          <w:trHeight w:val="167"/>
        </w:trPr>
        <w:tc>
          <w:tcPr>
            <w:tcW w:w="1668" w:type="dxa"/>
            <w:vMerge w:val="restart"/>
          </w:tcPr>
          <w:p w14:paraId="1FB74693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Montag</w:t>
            </w:r>
          </w:p>
          <w:p w14:paraId="3516FF1E" w14:textId="1D2A8BF4" w:rsidR="002D1D5C" w:rsidRPr="001602FB" w:rsidRDefault="003E10C7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22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Juni</w:t>
            </w:r>
          </w:p>
          <w:p w14:paraId="0EB9C8E1" w14:textId="76DE2327" w:rsidR="00BF07F9" w:rsidRPr="00621A24" w:rsidRDefault="00BF07F9" w:rsidP="00BF07F9">
            <w:pPr>
              <w:rPr>
                <w:rFonts w:ascii="Frutiger LT 55 Roman" w:hAnsi="Frutiger LT 55 Roman"/>
                <w:i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085C0F52" w14:textId="77777777" w:rsidR="00BF07F9" w:rsidRPr="00EE7DC4" w:rsidRDefault="00BF07F9" w:rsidP="00BF07F9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EC47D60" w14:textId="172BFA5E" w:rsidR="00BF07F9" w:rsidRPr="00E81C76" w:rsidRDefault="001F547B" w:rsidP="00AF06C8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Gemüsecremesuppe</w:t>
            </w:r>
            <w:r w:rsidRPr="00C35DAD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630ABBBE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5B77ABAF" w14:textId="77777777" w:rsidTr="00891273">
        <w:trPr>
          <w:trHeight w:val="1011"/>
        </w:trPr>
        <w:tc>
          <w:tcPr>
            <w:tcW w:w="1668" w:type="dxa"/>
            <w:vMerge/>
          </w:tcPr>
          <w:p w14:paraId="50EF6069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0A528BC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BC9909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EBC99EB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76C659E7" w14:textId="77777777" w:rsidR="001F547B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02F5AF7C" w14:textId="4FA633FE" w:rsidR="001F547B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6327D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chwein</w:t>
            </w:r>
            <w:r w:rsidR="00BA110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geschnetzeltes</w:t>
            </w:r>
          </w:p>
          <w:p w14:paraId="2659E112" w14:textId="77777777" w:rsidR="001F547B" w:rsidRPr="006327DF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an Rosmarinsauce</w:t>
            </w:r>
          </w:p>
          <w:p w14:paraId="323FBACE" w14:textId="611C2BC8" w:rsidR="00891273" w:rsidRPr="00AF06C8" w:rsidRDefault="001F547B" w:rsidP="001F54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327D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mit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Polenta </w:t>
            </w:r>
            <w:r w:rsidRPr="006327D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und grünen Bohnen</w:t>
            </w:r>
          </w:p>
        </w:tc>
        <w:tc>
          <w:tcPr>
            <w:tcW w:w="3827" w:type="dxa"/>
          </w:tcPr>
          <w:p w14:paraId="21AAFE53" w14:textId="77777777" w:rsidR="001F547B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0447A137" w14:textId="2124A8E1" w:rsidR="001F547B" w:rsidRPr="00B90F4F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Bulgur</w:t>
            </w:r>
            <w:r w:rsidR="00BA110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-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Bratling</w:t>
            </w:r>
          </w:p>
          <w:p w14:paraId="6B71E679" w14:textId="7EA63C2C" w:rsidR="001F547B" w:rsidRPr="00037B5D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an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Karotteng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emüse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mit Apfelquark</w:t>
            </w:r>
          </w:p>
          <w:p w14:paraId="75DC0418" w14:textId="57C70AB9" w:rsidR="00891273" w:rsidRPr="009F1D76" w:rsidRDefault="00891273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4" w:type="dxa"/>
          </w:tcPr>
          <w:p w14:paraId="14960CD9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891273" w:rsidRPr="001F2A07" w14:paraId="39CB46B3" w14:textId="77777777" w:rsidTr="00891273">
        <w:trPr>
          <w:trHeight w:val="82"/>
        </w:trPr>
        <w:tc>
          <w:tcPr>
            <w:tcW w:w="1668" w:type="dxa"/>
          </w:tcPr>
          <w:p w14:paraId="42B841BE" w14:textId="77777777" w:rsidR="00891273" w:rsidRPr="00EE7DC4" w:rsidRDefault="00891273" w:rsidP="00891273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1BEFCFA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04DA6D43" w14:textId="10B7D504" w:rsidR="00891273" w:rsidRPr="003E75F9" w:rsidRDefault="00891273" w:rsidP="00891273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4" w:type="dxa"/>
          </w:tcPr>
          <w:p w14:paraId="4A9E6666" w14:textId="77777777" w:rsidR="00891273" w:rsidRPr="001F2A07" w:rsidRDefault="00891273" w:rsidP="00891273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1F2A07" w:rsidRPr="001F2A07" w14:paraId="4555EFA7" w14:textId="77777777" w:rsidTr="00891273">
        <w:trPr>
          <w:trHeight w:val="270"/>
        </w:trPr>
        <w:tc>
          <w:tcPr>
            <w:tcW w:w="1668" w:type="dxa"/>
          </w:tcPr>
          <w:p w14:paraId="19024406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F85FCB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7F9869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706A753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754DD0F3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D129336" w14:textId="77777777" w:rsidTr="0097080B">
        <w:trPr>
          <w:trHeight w:val="270"/>
        </w:trPr>
        <w:tc>
          <w:tcPr>
            <w:tcW w:w="1668" w:type="dxa"/>
            <w:vMerge w:val="restart"/>
          </w:tcPr>
          <w:p w14:paraId="0CD7B529" w14:textId="77777777" w:rsidR="00BF07F9" w:rsidRPr="00EE7DC4" w:rsidRDefault="00BF07F9" w:rsidP="00BF07F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Dienstag</w:t>
            </w:r>
          </w:p>
          <w:p w14:paraId="1CC2918B" w14:textId="154B1C14" w:rsidR="00BF07F9" w:rsidRPr="00EE7DC4" w:rsidRDefault="003E10C7" w:rsidP="004A201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23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Juni</w:t>
            </w:r>
          </w:p>
        </w:tc>
        <w:tc>
          <w:tcPr>
            <w:tcW w:w="284" w:type="dxa"/>
          </w:tcPr>
          <w:p w14:paraId="6F563199" w14:textId="77777777" w:rsidR="00BF07F9" w:rsidRPr="00EE7DC4" w:rsidRDefault="00BF07F9" w:rsidP="00BF07F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58B9ABF3" w14:textId="4B1DDCC6" w:rsidR="00BF07F9" w:rsidRPr="00E10665" w:rsidRDefault="00F965B8" w:rsidP="00F965B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Brotsuppe </w:t>
            </w: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/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 Salat</w:t>
            </w:r>
          </w:p>
        </w:tc>
        <w:tc>
          <w:tcPr>
            <w:tcW w:w="284" w:type="dxa"/>
          </w:tcPr>
          <w:p w14:paraId="66065C5F" w14:textId="77777777" w:rsidR="00BF07F9" w:rsidRPr="001F2A07" w:rsidRDefault="00BF07F9" w:rsidP="00BF07F9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91273" w:rsidRPr="001F2A07" w14:paraId="03E19288" w14:textId="77777777" w:rsidTr="0097080B">
        <w:trPr>
          <w:trHeight w:val="1192"/>
        </w:trPr>
        <w:tc>
          <w:tcPr>
            <w:tcW w:w="1668" w:type="dxa"/>
            <w:vMerge/>
          </w:tcPr>
          <w:p w14:paraId="6CA64B44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2A268F0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6BA0952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A85F9F1" w14:textId="77777777" w:rsidR="00891273" w:rsidRPr="00EE7DC4" w:rsidRDefault="00891273" w:rsidP="00891273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DF31B93" w14:textId="77777777" w:rsidR="001F547B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33E9BAFD" w14:textId="20D607BA" w:rsidR="001F547B" w:rsidRPr="00037B5D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Feines Steinpilz-Risotto</w:t>
            </w:r>
          </w:p>
          <w:p w14:paraId="28B74411" w14:textId="77777777" w:rsidR="001F547B" w:rsidRPr="00037B5D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</w:t>
            </w: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it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mediterranem Gemüse</w:t>
            </w:r>
          </w:p>
          <w:p w14:paraId="19BB16F2" w14:textId="77777777" w:rsidR="001F547B" w:rsidRPr="00037B5D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cs="Arial"/>
                <w:color w:val="000000" w:themeColor="text1"/>
                <w:sz w:val="19"/>
                <w:szCs w:val="19"/>
              </w:rPr>
              <w:t>und Pesto</w:t>
            </w:r>
          </w:p>
          <w:p w14:paraId="4C8550A3" w14:textId="72AFBCCC" w:rsidR="00891273" w:rsidRPr="00E81C76" w:rsidRDefault="00891273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03A8A3C" w14:textId="77777777" w:rsidR="001F547B" w:rsidRDefault="001F547B" w:rsidP="001F54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74F97CB" w14:textId="196E86EA" w:rsidR="001F547B" w:rsidRPr="00B90F4F" w:rsidRDefault="001F547B" w:rsidP="001F54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>Halloumi (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g</w:t>
            </w: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>riechische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r</w:t>
            </w: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 xml:space="preserve"> Gri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ll-</w:t>
            </w: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>Käse)</w:t>
            </w:r>
          </w:p>
          <w:p w14:paraId="537F3138" w14:textId="77777777" w:rsidR="001F547B" w:rsidRPr="00B90F4F" w:rsidRDefault="001F547B" w:rsidP="001F54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>Rosmarinkartoffeln</w:t>
            </w:r>
          </w:p>
          <w:p w14:paraId="0A376AFD" w14:textId="51901AEB" w:rsidR="00891273" w:rsidRPr="00E81C76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>Gedampfte Tomaten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>Würfel</w:t>
            </w:r>
          </w:p>
        </w:tc>
        <w:tc>
          <w:tcPr>
            <w:tcW w:w="284" w:type="dxa"/>
          </w:tcPr>
          <w:p w14:paraId="0B101AD2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69082929" w14:textId="77777777" w:rsidTr="0097080B">
        <w:trPr>
          <w:trHeight w:val="77"/>
        </w:trPr>
        <w:tc>
          <w:tcPr>
            <w:tcW w:w="1668" w:type="dxa"/>
          </w:tcPr>
          <w:p w14:paraId="7FBF0D45" w14:textId="77777777" w:rsidR="00941494" w:rsidRPr="00EE7DC4" w:rsidRDefault="00941494" w:rsidP="003219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6D142A" w14:textId="77777777" w:rsidR="00941494" w:rsidRPr="00EE7DC4" w:rsidRDefault="00941494" w:rsidP="00321916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6AB7216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A44A63D" w14:textId="77777777" w:rsidR="00941494" w:rsidRPr="00E81C76" w:rsidRDefault="00941494" w:rsidP="00262444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6AA2989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1457A56D" w14:textId="77777777" w:rsidTr="0097080B">
        <w:trPr>
          <w:trHeight w:val="77"/>
        </w:trPr>
        <w:tc>
          <w:tcPr>
            <w:tcW w:w="1668" w:type="dxa"/>
            <w:vMerge w:val="restart"/>
          </w:tcPr>
          <w:p w14:paraId="791FF32A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Mittwoch</w:t>
            </w:r>
          </w:p>
          <w:p w14:paraId="6DBA949F" w14:textId="522DE238" w:rsidR="002D1D5C" w:rsidRPr="001602FB" w:rsidRDefault="003E10C7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24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Juni</w:t>
            </w:r>
          </w:p>
          <w:p w14:paraId="3A4C5C03" w14:textId="454C5184" w:rsidR="00340BA6" w:rsidRPr="008C0301" w:rsidRDefault="00340BA6" w:rsidP="00340BA6">
            <w:pPr>
              <w:rPr>
                <w:rFonts w:cs="Arial"/>
                <w:i/>
                <w:sz w:val="16"/>
                <w:szCs w:val="16"/>
              </w:rPr>
            </w:pPr>
          </w:p>
          <w:p w14:paraId="4CED5CF6" w14:textId="6E4AE797" w:rsidR="00891273" w:rsidRPr="008C0301" w:rsidRDefault="001F547B" w:rsidP="004326B7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*Schwein</w:t>
            </w:r>
          </w:p>
        </w:tc>
        <w:tc>
          <w:tcPr>
            <w:tcW w:w="284" w:type="dxa"/>
          </w:tcPr>
          <w:p w14:paraId="4914180B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22EB2D33" w14:textId="687EE700" w:rsidR="004326B7" w:rsidRPr="00E10665" w:rsidRDefault="001F547B" w:rsidP="001F54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Karottenschaums</w:t>
            </w: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uppe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3331B0C8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91273" w:rsidRPr="001F2A07" w14:paraId="48D58E45" w14:textId="77777777" w:rsidTr="00453E30">
        <w:trPr>
          <w:trHeight w:val="1032"/>
        </w:trPr>
        <w:tc>
          <w:tcPr>
            <w:tcW w:w="1668" w:type="dxa"/>
            <w:vMerge/>
          </w:tcPr>
          <w:p w14:paraId="017205FE" w14:textId="77777777" w:rsidR="00891273" w:rsidRPr="00EE7DC4" w:rsidRDefault="00891273" w:rsidP="0089127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5C8804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EDAB169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6D4D1B6" w14:textId="77777777" w:rsidR="00891273" w:rsidRPr="00EE7DC4" w:rsidRDefault="00891273" w:rsidP="008912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DA577F" w14:textId="77777777" w:rsidR="001F547B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6CC71898" w14:textId="4D8B80D5" w:rsidR="001F547B" w:rsidRPr="00B90F4F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Alpenkräuter 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Bratwurst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*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</w:p>
          <w:p w14:paraId="2D0768F2" w14:textId="77777777" w:rsidR="001F547B" w:rsidRPr="00B90F4F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an Zwiebelsauce</w:t>
            </w:r>
          </w:p>
          <w:p w14:paraId="485D9AA3" w14:textId="37EB6E80" w:rsidR="00510D74" w:rsidRPr="001F547B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mit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Teigwaren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und Broccoli </w:t>
            </w:r>
          </w:p>
          <w:p w14:paraId="0BFE1279" w14:textId="71C6F6D7" w:rsidR="00891273" w:rsidRPr="00510D74" w:rsidRDefault="00891273" w:rsidP="001F547B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1342B51" w14:textId="77777777" w:rsidR="001F547B" w:rsidRDefault="001F547B" w:rsidP="001F54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FEFCA6D" w14:textId="025BA777" w:rsidR="001F547B" w:rsidRPr="00B90F4F" w:rsidRDefault="001F547B" w:rsidP="001F54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 xml:space="preserve">Zucchetti-Curry </w:t>
            </w:r>
          </w:p>
          <w:p w14:paraId="7D3582F9" w14:textId="77777777" w:rsidR="001F547B" w:rsidRPr="00B90F4F" w:rsidRDefault="001F547B" w:rsidP="001F54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>mit Rosinen und Cashew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nüssen</w:t>
            </w:r>
          </w:p>
          <w:p w14:paraId="08EE8053" w14:textId="77777777" w:rsidR="001F547B" w:rsidRPr="00B90F4F" w:rsidRDefault="001F547B" w:rsidP="001F54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>Kokos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 xml:space="preserve">Rollgerste </w:t>
            </w:r>
          </w:p>
          <w:p w14:paraId="380BA062" w14:textId="77777777" w:rsidR="00510D74" w:rsidRDefault="00510D74" w:rsidP="001F547B">
            <w:pP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10CB04AE" w14:textId="78F894CE" w:rsidR="00510D74" w:rsidRPr="00E81C76" w:rsidRDefault="00510D74" w:rsidP="008912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577F470C" w14:textId="77777777" w:rsidR="00891273" w:rsidRPr="001F2A07" w:rsidRDefault="00891273" w:rsidP="008912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3396C228" w14:textId="77777777" w:rsidTr="0097080B">
        <w:trPr>
          <w:trHeight w:val="178"/>
        </w:trPr>
        <w:tc>
          <w:tcPr>
            <w:tcW w:w="1668" w:type="dxa"/>
          </w:tcPr>
          <w:p w14:paraId="43BFD105" w14:textId="77777777" w:rsidR="004326B7" w:rsidRPr="00EE7DC4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C2927F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37AD845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AC7A982" w14:textId="77777777" w:rsidR="004326B7" w:rsidRPr="00E81C76" w:rsidRDefault="004326B7" w:rsidP="004326B7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8BE9CEC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23053B86" w14:textId="77777777" w:rsidTr="0097080B">
        <w:trPr>
          <w:trHeight w:val="178"/>
        </w:trPr>
        <w:tc>
          <w:tcPr>
            <w:tcW w:w="1668" w:type="dxa"/>
            <w:vMerge w:val="restart"/>
          </w:tcPr>
          <w:p w14:paraId="39A349C1" w14:textId="77777777" w:rsidR="004326B7" w:rsidRDefault="004326B7" w:rsidP="004326B7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Donnerstag</w:t>
            </w:r>
          </w:p>
          <w:p w14:paraId="29E49A5D" w14:textId="12C4CA7A" w:rsidR="002D1D5C" w:rsidRPr="001602FB" w:rsidRDefault="003E10C7" w:rsidP="002D1D5C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25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Juni</w:t>
            </w:r>
          </w:p>
          <w:p w14:paraId="711FCB09" w14:textId="0A9662F3" w:rsidR="004326B7" w:rsidRPr="00097A22" w:rsidRDefault="004326B7" w:rsidP="004326B7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BBD0823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DEE07E5" w14:textId="02CFEC39" w:rsidR="004326B7" w:rsidRPr="00E10665" w:rsidRDefault="001F547B" w:rsidP="001F54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Champignoncremesuppe </w:t>
            </w:r>
            <w:r w:rsidRPr="00B90F4F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4" w:type="dxa"/>
          </w:tcPr>
          <w:p w14:paraId="3FB1CCA9" w14:textId="77777777" w:rsidR="004326B7" w:rsidRPr="001F2A07" w:rsidRDefault="004326B7" w:rsidP="004326B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B1FCA" w:rsidRPr="001F2A07" w14:paraId="6547D7C1" w14:textId="77777777" w:rsidTr="00321916">
        <w:trPr>
          <w:trHeight w:val="1115"/>
        </w:trPr>
        <w:tc>
          <w:tcPr>
            <w:tcW w:w="1668" w:type="dxa"/>
            <w:vMerge/>
          </w:tcPr>
          <w:p w14:paraId="1AC94C23" w14:textId="77777777" w:rsidR="001B1FCA" w:rsidRPr="00EE7DC4" w:rsidRDefault="001B1FCA" w:rsidP="001B1F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77AA6FE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76534AA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0A24829" w14:textId="77777777" w:rsidR="001B1FCA" w:rsidRPr="00EE7DC4" w:rsidRDefault="001B1FCA" w:rsidP="001B1FC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F1E6EBF" w14:textId="77777777" w:rsidR="001F547B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164A92D8" w14:textId="4AA38B29" w:rsidR="001F547B" w:rsidRPr="00B90F4F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Kalbshackbraten 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an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Pfefferrahm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sauce</w:t>
            </w:r>
          </w:p>
          <w:p w14:paraId="45F01DF8" w14:textId="77777777" w:rsidR="001F547B" w:rsidRPr="00B90F4F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serviert mit Kartoffelstock</w:t>
            </w:r>
          </w:p>
          <w:p w14:paraId="0DFF3F4A" w14:textId="27BA9819" w:rsidR="001B1FCA" w:rsidRPr="00E81C76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und Mischgemüse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9C004FF" w14:textId="77777777" w:rsidR="00FB4DF7" w:rsidRDefault="00FB4DF7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419FBED1" w14:textId="7F444961" w:rsidR="001F547B" w:rsidRDefault="001F547B" w:rsidP="001F54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"Arancini"</w:t>
            </w:r>
          </w:p>
          <w:p w14:paraId="28683AE8" w14:textId="77777777" w:rsidR="001F547B" w:rsidRPr="00074C1D" w:rsidRDefault="001F547B" w:rsidP="001F547B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9"/>
                <w:szCs w:val="19"/>
              </w:rPr>
              <w:t>(</w:t>
            </w:r>
            <w:r w:rsidRPr="00074C1D">
              <w:rPr>
                <w:rFonts w:asciiTheme="minorHAnsi" w:hAnsiTheme="minorHAnsi" w:cstheme="minorHAnsi"/>
                <w:i/>
                <w:iCs/>
                <w:color w:val="000000" w:themeColor="text1"/>
                <w:sz w:val="19"/>
                <w:szCs w:val="19"/>
              </w:rPr>
              <w:t>Gebackene Reiskugeln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9"/>
                <w:szCs w:val="19"/>
              </w:rPr>
              <w:t>)</w:t>
            </w:r>
          </w:p>
          <w:p w14:paraId="7F2BCA6C" w14:textId="568CA717" w:rsidR="001F547B" w:rsidRPr="00B90F4F" w:rsidRDefault="001F547B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uf Ratatouille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serviert mit 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Zitronen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-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Sauce </w:t>
            </w:r>
          </w:p>
          <w:p w14:paraId="02261DFA" w14:textId="76E16B05" w:rsidR="001B1FCA" w:rsidRPr="00E81C76" w:rsidRDefault="001B1FCA" w:rsidP="001B1FC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0B58B5EC" w14:textId="77777777" w:rsidR="001B1FCA" w:rsidRPr="001F2A07" w:rsidRDefault="001B1FCA" w:rsidP="001B1FC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2A07" w:rsidRPr="001F2A07" w14:paraId="43C91E19" w14:textId="77777777" w:rsidTr="00321916">
        <w:trPr>
          <w:trHeight w:val="218"/>
        </w:trPr>
        <w:tc>
          <w:tcPr>
            <w:tcW w:w="1668" w:type="dxa"/>
          </w:tcPr>
          <w:p w14:paraId="102D00B7" w14:textId="77777777" w:rsidR="004326B7" w:rsidRPr="00EE7DC4" w:rsidRDefault="004326B7" w:rsidP="004326B7">
            <w:pPr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29812F78" w14:textId="77777777" w:rsidR="004326B7" w:rsidRPr="00EE7DC4" w:rsidRDefault="004326B7" w:rsidP="004326B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C06D0E7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</w:tcPr>
          <w:p w14:paraId="0C89249C" w14:textId="77777777" w:rsidR="004326B7" w:rsidRPr="00E81C76" w:rsidRDefault="004326B7" w:rsidP="004326B7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044E1D5D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1F2A07" w:rsidRPr="001F2A07" w14:paraId="15A28E19" w14:textId="77777777" w:rsidTr="000B6E80">
        <w:trPr>
          <w:trHeight w:val="218"/>
        </w:trPr>
        <w:tc>
          <w:tcPr>
            <w:tcW w:w="1668" w:type="dxa"/>
            <w:vMerge w:val="restart"/>
          </w:tcPr>
          <w:p w14:paraId="15949075" w14:textId="77777777" w:rsidR="004326B7" w:rsidRPr="00E81C76" w:rsidRDefault="004326B7" w:rsidP="004326B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81C76">
              <w:rPr>
                <w:rFonts w:cs="Arial"/>
                <w:b/>
                <w:color w:val="000000" w:themeColor="text1"/>
                <w:sz w:val="18"/>
                <w:szCs w:val="18"/>
              </w:rPr>
              <w:t>Freitag</w:t>
            </w:r>
          </w:p>
          <w:p w14:paraId="31593594" w14:textId="21C31C4F" w:rsidR="00683A2A" w:rsidRPr="001602FB" w:rsidRDefault="003E10C7" w:rsidP="00626121">
            <w:pPr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26</w:t>
            </w:r>
            <w:r w:rsidR="004A201B">
              <w:rPr>
                <w:rFonts w:cs="Arial"/>
                <w:b/>
                <w:color w:val="000000" w:themeColor="text1"/>
                <w:sz w:val="18"/>
                <w:szCs w:val="18"/>
              </w:rPr>
              <w:t>. Juni</w:t>
            </w:r>
          </w:p>
          <w:p w14:paraId="082A88FB" w14:textId="035168AD" w:rsidR="00FB4DF7" w:rsidRDefault="00484D15" w:rsidP="00FB4DF7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274D0C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*</w:t>
            </w:r>
            <w:r w:rsidR="00274D0C" w:rsidRPr="00274D0C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</w:t>
            </w:r>
            <w:r w:rsidR="00FB4DF7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TR</w:t>
            </w:r>
          </w:p>
          <w:p w14:paraId="3E6A226D" w14:textId="212C854C" w:rsidR="00FB4DF7" w:rsidRPr="00FB4DF7" w:rsidRDefault="00FB4DF7" w:rsidP="00FB4DF7">
            <w:pPr>
              <w:pStyle w:val="05Klein"/>
              <w:rPr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in Aquakulturen</w:t>
            </w:r>
          </w:p>
          <w:p w14:paraId="00289D97" w14:textId="08B7840C" w:rsidR="004326B7" w:rsidRPr="00274D0C" w:rsidRDefault="004326B7" w:rsidP="00340BA6">
            <w:pPr>
              <w:pStyle w:val="05KleinTitel"/>
              <w:rPr>
                <w:b w:val="0"/>
                <w:i/>
                <w:color w:val="000000" w:themeColor="text1"/>
                <w:szCs w:val="18"/>
              </w:rPr>
            </w:pPr>
          </w:p>
        </w:tc>
        <w:tc>
          <w:tcPr>
            <w:tcW w:w="284" w:type="dxa"/>
          </w:tcPr>
          <w:p w14:paraId="313257A3" w14:textId="77777777" w:rsidR="004326B7" w:rsidRPr="00E81C76" w:rsidRDefault="004326B7" w:rsidP="004326B7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358E161" w14:textId="1DD9284B" w:rsidR="004326B7" w:rsidRPr="00E10665" w:rsidRDefault="00FB4DF7" w:rsidP="00300B9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Selleriesuppe / Salat </w:t>
            </w:r>
          </w:p>
        </w:tc>
        <w:tc>
          <w:tcPr>
            <w:tcW w:w="284" w:type="dxa"/>
          </w:tcPr>
          <w:p w14:paraId="33CB344F" w14:textId="77777777" w:rsidR="004326B7" w:rsidRPr="001F2A07" w:rsidRDefault="004326B7" w:rsidP="004326B7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453E30" w:rsidRPr="001F2A07" w14:paraId="322974DD" w14:textId="77777777" w:rsidTr="00A36151">
        <w:trPr>
          <w:trHeight w:val="1006"/>
        </w:trPr>
        <w:tc>
          <w:tcPr>
            <w:tcW w:w="1668" w:type="dxa"/>
            <w:vMerge/>
          </w:tcPr>
          <w:p w14:paraId="18320EEE" w14:textId="77777777" w:rsidR="00453E30" w:rsidRPr="00E81C76" w:rsidRDefault="00453E30" w:rsidP="00453E30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3737CA1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108100DC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400ABFA1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776656CE" w14:textId="77777777" w:rsidR="00453E30" w:rsidRPr="00E81C76" w:rsidRDefault="00453E30" w:rsidP="00453E30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D771FFC" w14:textId="77777777" w:rsidR="00FB4DF7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42075D22" w14:textId="3AEB3C5A" w:rsidR="00FB4DF7" w:rsidRPr="00037B5D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Wolfsbarschfilet</w:t>
            </w: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* an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Senfsauce</w:t>
            </w:r>
          </w:p>
          <w:p w14:paraId="2F8CB87F" w14:textId="77777777" w:rsidR="00FB4DF7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</w:t>
            </w: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erviert mit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Salz</w:t>
            </w: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kartoffeln</w:t>
            </w:r>
          </w:p>
          <w:p w14:paraId="2C908537" w14:textId="448E9D21" w:rsidR="00453E30" w:rsidRPr="00453E30" w:rsidRDefault="00FB4DF7" w:rsidP="00FB4DF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und Blattspinat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8BABF29" w14:textId="77777777" w:rsidR="00FB4DF7" w:rsidRDefault="00FB4DF7" w:rsidP="00FB4DF7">
            <w:pPr>
              <w:jc w:val="center"/>
              <w:rPr>
                <w:rFonts w:cs="Arial"/>
                <w:sz w:val="19"/>
                <w:szCs w:val="19"/>
              </w:rPr>
            </w:pPr>
          </w:p>
          <w:p w14:paraId="4F34F22E" w14:textId="0E12F7D8" w:rsidR="00FB4DF7" w:rsidRDefault="00FB4DF7" w:rsidP="00FB4DF7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Vegetarische Frühlingsrollen</w:t>
            </w:r>
          </w:p>
          <w:p w14:paraId="3D3BAEEB" w14:textId="77777777" w:rsidR="00FB4DF7" w:rsidRDefault="00FB4DF7" w:rsidP="00FB4DF7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mit Sweet Chili-Sauce</w:t>
            </w:r>
          </w:p>
          <w:p w14:paraId="4322ACBC" w14:textId="35B24FE7" w:rsidR="00453E30" w:rsidRPr="00E81C76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und Jasminreis</w:t>
            </w:r>
          </w:p>
        </w:tc>
        <w:tc>
          <w:tcPr>
            <w:tcW w:w="284" w:type="dxa"/>
          </w:tcPr>
          <w:p w14:paraId="24497C12" w14:textId="77777777" w:rsidR="00453E30" w:rsidRPr="001F2A07" w:rsidRDefault="00453E30" w:rsidP="00453E3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72F740B5" w14:textId="77777777" w:rsidTr="00321916">
        <w:trPr>
          <w:trHeight w:val="70"/>
        </w:trPr>
        <w:tc>
          <w:tcPr>
            <w:tcW w:w="1668" w:type="dxa"/>
          </w:tcPr>
          <w:p w14:paraId="7B751035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54FBBDD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8AF7D75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F6CD7DB" w14:textId="77777777" w:rsidR="007F144A" w:rsidRPr="00E81C76" w:rsidRDefault="007F144A" w:rsidP="007F144A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6DA1CB0A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2A07" w:rsidRPr="001F2A07" w14:paraId="6923256C" w14:textId="77777777" w:rsidTr="00F2271A">
        <w:trPr>
          <w:trHeight w:val="70"/>
        </w:trPr>
        <w:tc>
          <w:tcPr>
            <w:tcW w:w="1668" w:type="dxa"/>
            <w:vMerge w:val="restart"/>
          </w:tcPr>
          <w:p w14:paraId="127A462F" w14:textId="77777777" w:rsidR="007F144A" w:rsidRPr="00EE7DC4" w:rsidRDefault="007F144A" w:rsidP="007F144A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Samstag</w:t>
            </w:r>
          </w:p>
          <w:p w14:paraId="77E3383C" w14:textId="0E027839" w:rsidR="00164B96" w:rsidRPr="00EE7DC4" w:rsidRDefault="00C22EDC" w:rsidP="00164B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  <w:r w:rsidR="003E10C7">
              <w:rPr>
                <w:rFonts w:cs="Arial"/>
                <w:b/>
                <w:sz w:val="18"/>
                <w:szCs w:val="18"/>
              </w:rPr>
              <w:t>7</w:t>
            </w:r>
            <w:r w:rsidR="004A201B">
              <w:rPr>
                <w:rFonts w:cs="Arial"/>
                <w:b/>
                <w:sz w:val="18"/>
                <w:szCs w:val="18"/>
              </w:rPr>
              <w:t>. Juni</w:t>
            </w:r>
          </w:p>
          <w:p w14:paraId="62F15AB8" w14:textId="38742ACB" w:rsidR="007F144A" w:rsidRPr="008C0301" w:rsidRDefault="007F144A" w:rsidP="007F144A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03227AC" w14:textId="77777777" w:rsidR="007F144A" w:rsidRPr="00EE7DC4" w:rsidRDefault="007F144A" w:rsidP="007F144A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F28E1B9" w14:textId="3DC747C7" w:rsidR="007F144A" w:rsidRPr="00E81C76" w:rsidRDefault="00FB4DF7" w:rsidP="001915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Doppelte Rindskraftbrühe mit Flädle </w:t>
            </w:r>
            <w:r w:rsidRPr="00AB5E1B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 Salat</w:t>
            </w:r>
          </w:p>
        </w:tc>
        <w:tc>
          <w:tcPr>
            <w:tcW w:w="284" w:type="dxa"/>
          </w:tcPr>
          <w:p w14:paraId="5E687A27" w14:textId="77777777" w:rsidR="007F144A" w:rsidRPr="001F2A07" w:rsidRDefault="007F144A" w:rsidP="007F1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68B752AA" w14:textId="77777777" w:rsidTr="00F2271A">
        <w:trPr>
          <w:trHeight w:val="1054"/>
        </w:trPr>
        <w:tc>
          <w:tcPr>
            <w:tcW w:w="1668" w:type="dxa"/>
            <w:vMerge/>
          </w:tcPr>
          <w:p w14:paraId="045F98B9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272A7AE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63979A12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9FE98E7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73CB321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EB0D153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64BF462" w14:textId="77777777" w:rsidR="00FB4DF7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11D6DEF6" w14:textId="60EF458C" w:rsidR="00FB4DF7" w:rsidRPr="00B90F4F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Penne "alla Puttanesca" </w:t>
            </w:r>
          </w:p>
          <w:p w14:paraId="7B343710" w14:textId="77777777" w:rsidR="00FB4DF7" w:rsidRPr="00B90F4F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Tomatensauce mit Kapern, Oliven und </w:t>
            </w:r>
          </w:p>
          <w:p w14:paraId="2FFFBA2E" w14:textId="1D316DC1" w:rsidR="002F5087" w:rsidRPr="00E81C76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Sardellen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serviert mit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Gemüse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</w:t>
            </w:r>
            <w:r w:rsidRPr="00B90F4F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treifen</w:t>
            </w:r>
          </w:p>
        </w:tc>
        <w:tc>
          <w:tcPr>
            <w:tcW w:w="3827" w:type="dxa"/>
          </w:tcPr>
          <w:p w14:paraId="16B961F2" w14:textId="77777777" w:rsidR="00FB4DF7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56921E30" w14:textId="47D6CE69" w:rsidR="00FB4DF7" w:rsidRPr="00037B5D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Gefüllte Gemüse-Rösti-Taschen</w:t>
            </w:r>
          </w:p>
          <w:p w14:paraId="3E9D0043" w14:textId="77777777" w:rsidR="00FB4DF7" w:rsidRPr="00037B5D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mit Kräuter-Quark</w:t>
            </w:r>
          </w:p>
          <w:p w14:paraId="346BC2B7" w14:textId="38427DF4" w:rsidR="002F5087" w:rsidRPr="00E81C76" w:rsidRDefault="002F5087" w:rsidP="002F508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2519C56B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C54E4" w:rsidRPr="001F2A07" w14:paraId="1295F0A6" w14:textId="77777777" w:rsidTr="006416B2">
        <w:trPr>
          <w:trHeight w:val="163"/>
        </w:trPr>
        <w:tc>
          <w:tcPr>
            <w:tcW w:w="1668" w:type="dxa"/>
          </w:tcPr>
          <w:p w14:paraId="5BEB37D2" w14:textId="77777777" w:rsidR="000C54E4" w:rsidRPr="00EE7DC4" w:rsidRDefault="000C54E4" w:rsidP="000C54E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9C95AFD" w14:textId="77777777" w:rsidR="000C54E4" w:rsidRPr="00EE7DC4" w:rsidRDefault="000C54E4" w:rsidP="000C54E4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6454FE8E" w14:textId="549446A7" w:rsidR="000C54E4" w:rsidRPr="000C54E4" w:rsidRDefault="000C54E4" w:rsidP="000C54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</w:tcPr>
          <w:p w14:paraId="2BB67AE8" w14:textId="77777777" w:rsidR="000C54E4" w:rsidRPr="001F2A07" w:rsidRDefault="000C54E4" w:rsidP="000C54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FFD" w:rsidRPr="001F2A07" w14:paraId="39442B69" w14:textId="77777777" w:rsidTr="00A760A5">
        <w:trPr>
          <w:trHeight w:val="200"/>
        </w:trPr>
        <w:tc>
          <w:tcPr>
            <w:tcW w:w="1668" w:type="dxa"/>
            <w:vMerge w:val="restart"/>
          </w:tcPr>
          <w:p w14:paraId="1D3DC608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Sonntag</w:t>
            </w:r>
          </w:p>
          <w:p w14:paraId="65E2DD72" w14:textId="754246D4" w:rsidR="00C83FFD" w:rsidRPr="00EE7DC4" w:rsidRDefault="00C22EDC" w:rsidP="00C83FF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  <w:r w:rsidR="003E10C7">
              <w:rPr>
                <w:rFonts w:cs="Arial"/>
                <w:b/>
                <w:sz w:val="18"/>
                <w:szCs w:val="18"/>
              </w:rPr>
              <w:t>8</w:t>
            </w:r>
            <w:r w:rsidR="004A201B">
              <w:rPr>
                <w:rFonts w:cs="Arial"/>
                <w:b/>
                <w:sz w:val="18"/>
                <w:szCs w:val="18"/>
              </w:rPr>
              <w:t>. Juni</w:t>
            </w:r>
          </w:p>
          <w:p w14:paraId="4B5655A0" w14:textId="0B98243A" w:rsidR="00C83FFD" w:rsidRPr="001B55C9" w:rsidRDefault="00C83FFD" w:rsidP="00C83FFD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4A1FB497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14:paraId="3D5FDA0D" w14:textId="4B3CABA3" w:rsidR="00C83FFD" w:rsidRPr="00E10665" w:rsidRDefault="00FB4DF7" w:rsidP="00FB4DF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Sizilianische Oliven</w:t>
            </w: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suppe</w:t>
            </w:r>
            <w:r w:rsidRPr="00D74DF1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213CEC5B" w14:textId="77777777" w:rsidR="00C83FFD" w:rsidRPr="001F2A07" w:rsidRDefault="00C83FFD" w:rsidP="00C83F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087" w:rsidRPr="001F2A07" w14:paraId="0B7BBE1E" w14:textId="77777777" w:rsidTr="00D50B8D">
        <w:trPr>
          <w:trHeight w:val="1062"/>
        </w:trPr>
        <w:tc>
          <w:tcPr>
            <w:tcW w:w="1668" w:type="dxa"/>
            <w:vMerge/>
          </w:tcPr>
          <w:p w14:paraId="07423882" w14:textId="77777777" w:rsidR="002F5087" w:rsidRPr="00EE7DC4" w:rsidRDefault="002F5087" w:rsidP="002F508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27E9325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CDFA399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A93DE0D" w14:textId="77777777" w:rsidR="002F5087" w:rsidRPr="00EE7DC4" w:rsidRDefault="002F5087" w:rsidP="002F508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70D10A95" w14:textId="77777777" w:rsidR="00FB4DF7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21213156" w14:textId="71915E06" w:rsidR="00FB4DF7" w:rsidRPr="00037B5D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Lammragout*an Whisky-Sauce</w:t>
            </w:r>
          </w:p>
          <w:p w14:paraId="116E63B9" w14:textId="77777777" w:rsidR="00FB4DF7" w:rsidRPr="00037B5D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serviert mit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Kartoffelgratin</w:t>
            </w:r>
          </w:p>
          <w:p w14:paraId="02990978" w14:textId="52F45B84" w:rsidR="002F5087" w:rsidRPr="002F5087" w:rsidRDefault="00FB4DF7" w:rsidP="00FB4DF7">
            <w:pPr>
              <w:jc w:val="center"/>
              <w:rPr>
                <w:sz w:val="19"/>
                <w:szCs w:val="19"/>
              </w:rPr>
            </w:pPr>
            <w:r w:rsidRPr="00037B5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und 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Peperonata</w:t>
            </w:r>
          </w:p>
        </w:tc>
        <w:tc>
          <w:tcPr>
            <w:tcW w:w="3827" w:type="dxa"/>
          </w:tcPr>
          <w:p w14:paraId="10A29264" w14:textId="77777777" w:rsidR="00FB4DF7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0D730863" w14:textId="1E8FE074" w:rsidR="00FB4DF7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Gebackener Tomme </w:t>
            </w:r>
          </w:p>
          <w:p w14:paraId="11157EC8" w14:textId="77777777" w:rsidR="00FB4DF7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auf Gemüseragout</w:t>
            </w:r>
          </w:p>
          <w:p w14:paraId="7E9D9E9D" w14:textId="00AD76B5" w:rsidR="002F5087" w:rsidRPr="00E81C76" w:rsidRDefault="00FB4DF7" w:rsidP="00FB4DF7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serviert an Preiselbeer-Rahmsauce</w:t>
            </w:r>
          </w:p>
        </w:tc>
        <w:tc>
          <w:tcPr>
            <w:tcW w:w="284" w:type="dxa"/>
          </w:tcPr>
          <w:p w14:paraId="7FDAE478" w14:textId="77777777" w:rsidR="002F5087" w:rsidRPr="001F2A07" w:rsidRDefault="002F5087" w:rsidP="002F508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3FFD" w:rsidRPr="001F2A07" w14:paraId="3C984E51" w14:textId="77777777" w:rsidTr="00575664">
        <w:trPr>
          <w:trHeight w:val="80"/>
        </w:trPr>
        <w:tc>
          <w:tcPr>
            <w:tcW w:w="1668" w:type="dxa"/>
          </w:tcPr>
          <w:p w14:paraId="25393561" w14:textId="77777777" w:rsidR="00C83FFD" w:rsidRPr="00EE7DC4" w:rsidRDefault="00C83FFD" w:rsidP="00C83FF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EC191B9" w14:textId="77777777" w:rsidR="00C83FFD" w:rsidRPr="00EE7DC4" w:rsidRDefault="00C83FFD" w:rsidP="00C83FFD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030024A0" w14:textId="348915EF" w:rsidR="00C83FFD" w:rsidRPr="00E81C76" w:rsidRDefault="0054177F" w:rsidP="00C83FFD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Sonntags Dessert garniert </w:t>
            </w:r>
          </w:p>
        </w:tc>
        <w:tc>
          <w:tcPr>
            <w:tcW w:w="284" w:type="dxa"/>
          </w:tcPr>
          <w:p w14:paraId="3789CD5E" w14:textId="77777777" w:rsidR="00C83FFD" w:rsidRPr="001F2A07" w:rsidRDefault="00C83FFD" w:rsidP="00C83FF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A0148A0" w14:textId="77777777" w:rsidR="007C1E80" w:rsidRPr="00EE7DC4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RPr="00EE7DC4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3E9A" w14:textId="77777777" w:rsidR="00EB23EB" w:rsidRDefault="00EB23EB" w:rsidP="00C054B1">
      <w:r>
        <w:separator/>
      </w:r>
    </w:p>
  </w:endnote>
  <w:endnote w:type="continuationSeparator" w:id="0">
    <w:p w14:paraId="482E4AD5" w14:textId="77777777" w:rsidR="00EB23EB" w:rsidRDefault="00EB23EB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29FF" w14:textId="77777777" w:rsidR="00863613" w:rsidRDefault="008636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9013" w14:textId="77777777" w:rsidR="00863613" w:rsidRDefault="008636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311E9D67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7705B5DC" w14:textId="172DE1D6" w:rsidR="00C33042" w:rsidRPr="00A36151" w:rsidRDefault="00863613" w:rsidP="00683443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863613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Fleisch so wie die Brot- und Backwaren nicht aus Schweizer Produktion stammen,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werden diese Produkte mit dem Herkunftsland versehen.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«Im Ausland produziertes Fleisch» kann mit Hormonen und/oder nicht hormonellen Leistungsförderern,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>wie Antibiotika, erzeugt worden sein. Diese Produkte versehen wir mit einem Punkt (°)</w:t>
              </w:r>
            </w:p>
          </w:tc>
        </w:sdtContent>
      </w:sdt>
    </w:tr>
  </w:tbl>
  <w:p w14:paraId="7E894238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3DED" w14:textId="77777777" w:rsidR="00EB23EB" w:rsidRDefault="00EB23EB" w:rsidP="00C054B1">
      <w:r>
        <w:separator/>
      </w:r>
    </w:p>
  </w:footnote>
  <w:footnote w:type="continuationSeparator" w:id="0">
    <w:p w14:paraId="6B42C9AF" w14:textId="77777777" w:rsidR="00EB23EB" w:rsidRDefault="00EB23EB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6BF5" w14:textId="77777777" w:rsidR="00863613" w:rsidRDefault="00863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17D5C8BE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9BA5B93" wp14:editId="3D57DB7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6E8C1004" wp14:editId="0E4F5FD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161C94A6" wp14:editId="617F5A1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6DB08151" wp14:editId="275DF384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A53E8CA" wp14:editId="6016856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5B093342" wp14:editId="0B005F9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285F096E" wp14:editId="60F98CF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60A0B411" wp14:editId="1028EB1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0CCE7419" wp14:editId="674887C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648E7719" wp14:editId="487BD9B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525B2C73" wp14:editId="0EC506C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37A0DED3" wp14:editId="31910DC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24CA9649" wp14:editId="0AF4463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583566D8" wp14:editId="13B74A4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9A96F83" wp14:editId="7428001A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3D98EE0A" wp14:editId="2EF0D491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68179DD5" wp14:editId="6D0EE87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6FF81EC0" wp14:editId="1CC09494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2310A9BD" wp14:editId="514C856F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7FA7E1FD" wp14:editId="6695B1FA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17D9A275" wp14:editId="133A25CB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38C89492" wp14:editId="01F864E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3142DC4A" wp14:editId="6D09C07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2A29DEA4" wp14:editId="234EF6A6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2758F335" wp14:editId="1A76F4E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5B1BCD48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609CE6D3" wp14:editId="7E50285B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642926FD" wp14:editId="19C9A28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676D2773" wp14:editId="618F642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550141C5" wp14:editId="2C44FF1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6DFB6ECB" wp14:editId="61D6669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792AB101" wp14:editId="75D560C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15EDD3D0" wp14:editId="5FE3843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36550269" wp14:editId="764A3F5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196D24EF" wp14:editId="0B2E920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14A41E83" wp14:editId="77333B8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037F0C13" wp14:editId="3BFEF59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3F1F8C26" wp14:editId="38506AC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001DB130" wp14:editId="0E231DD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743C5256" wp14:editId="492FB34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45FD3E0D" wp14:editId="1F42465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4C91A510" wp14:editId="0A7643C3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7612475C" wp14:editId="3648851D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17278A92" wp14:editId="62FBBF2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6EE048C0" wp14:editId="2D53DFF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05C2F380" wp14:editId="23042BE6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7214EB72" wp14:editId="27996CE7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43F39064" wp14:editId="71F72830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31CDADCD" wp14:editId="3A916EC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7852E7C8" wp14:editId="1F92E5A9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61813D90" wp14:editId="3623ADDB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11D17DA8" wp14:editId="2CCE5A5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82813178">
    <w:abstractNumId w:val="1"/>
  </w:num>
  <w:num w:numId="2" w16cid:durableId="634486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266072">
    <w:abstractNumId w:val="4"/>
  </w:num>
  <w:num w:numId="4" w16cid:durableId="250043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2809412">
    <w:abstractNumId w:val="2"/>
  </w:num>
  <w:num w:numId="6" w16cid:durableId="1032223535">
    <w:abstractNumId w:val="3"/>
  </w:num>
  <w:num w:numId="7" w16cid:durableId="1917474867">
    <w:abstractNumId w:val="0"/>
  </w:num>
  <w:num w:numId="8" w16cid:durableId="1563061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008DE"/>
    <w:rsid w:val="000027DF"/>
    <w:rsid w:val="000139EA"/>
    <w:rsid w:val="000243E1"/>
    <w:rsid w:val="00025B51"/>
    <w:rsid w:val="00026AA8"/>
    <w:rsid w:val="0003293A"/>
    <w:rsid w:val="00043706"/>
    <w:rsid w:val="00046BD4"/>
    <w:rsid w:val="000558BD"/>
    <w:rsid w:val="00092433"/>
    <w:rsid w:val="000928D7"/>
    <w:rsid w:val="00097A22"/>
    <w:rsid w:val="000B77F0"/>
    <w:rsid w:val="000C54E4"/>
    <w:rsid w:val="000C7E76"/>
    <w:rsid w:val="000D206E"/>
    <w:rsid w:val="000D47E4"/>
    <w:rsid w:val="000D68BE"/>
    <w:rsid w:val="000E7A1B"/>
    <w:rsid w:val="00112AF6"/>
    <w:rsid w:val="00116AAF"/>
    <w:rsid w:val="00120052"/>
    <w:rsid w:val="00122B95"/>
    <w:rsid w:val="00127C01"/>
    <w:rsid w:val="00130309"/>
    <w:rsid w:val="00133D0C"/>
    <w:rsid w:val="00135CB7"/>
    <w:rsid w:val="00154399"/>
    <w:rsid w:val="00157B00"/>
    <w:rsid w:val="00164B96"/>
    <w:rsid w:val="0016723D"/>
    <w:rsid w:val="00185D8C"/>
    <w:rsid w:val="00191557"/>
    <w:rsid w:val="001965F5"/>
    <w:rsid w:val="001A5D5C"/>
    <w:rsid w:val="001B1FCA"/>
    <w:rsid w:val="001B55C9"/>
    <w:rsid w:val="001C3F64"/>
    <w:rsid w:val="001C6281"/>
    <w:rsid w:val="001C70EB"/>
    <w:rsid w:val="001E00CF"/>
    <w:rsid w:val="001E05C3"/>
    <w:rsid w:val="001E1ABD"/>
    <w:rsid w:val="001E2496"/>
    <w:rsid w:val="001E261D"/>
    <w:rsid w:val="001E57B0"/>
    <w:rsid w:val="001E6F0E"/>
    <w:rsid w:val="001F2A07"/>
    <w:rsid w:val="001F547B"/>
    <w:rsid w:val="001F6BC3"/>
    <w:rsid w:val="0021193A"/>
    <w:rsid w:val="002127DD"/>
    <w:rsid w:val="0022153E"/>
    <w:rsid w:val="002308C6"/>
    <w:rsid w:val="00232F16"/>
    <w:rsid w:val="00242412"/>
    <w:rsid w:val="0024567C"/>
    <w:rsid w:val="00261A20"/>
    <w:rsid w:val="00262444"/>
    <w:rsid w:val="0026433D"/>
    <w:rsid w:val="002710B5"/>
    <w:rsid w:val="00274D0C"/>
    <w:rsid w:val="00274F37"/>
    <w:rsid w:val="002872A3"/>
    <w:rsid w:val="00292324"/>
    <w:rsid w:val="00296E2C"/>
    <w:rsid w:val="002B5627"/>
    <w:rsid w:val="002B6205"/>
    <w:rsid w:val="002B67CF"/>
    <w:rsid w:val="002C3552"/>
    <w:rsid w:val="002C4CB3"/>
    <w:rsid w:val="002C5B25"/>
    <w:rsid w:val="002D1D5C"/>
    <w:rsid w:val="002D37B1"/>
    <w:rsid w:val="002D5F5D"/>
    <w:rsid w:val="002D75FC"/>
    <w:rsid w:val="002F0A12"/>
    <w:rsid w:val="002F2850"/>
    <w:rsid w:val="002F5087"/>
    <w:rsid w:val="002F5848"/>
    <w:rsid w:val="00300B9F"/>
    <w:rsid w:val="00300C9C"/>
    <w:rsid w:val="00305563"/>
    <w:rsid w:val="00307235"/>
    <w:rsid w:val="00314C16"/>
    <w:rsid w:val="00314FC8"/>
    <w:rsid w:val="00325101"/>
    <w:rsid w:val="003365A1"/>
    <w:rsid w:val="00340BA6"/>
    <w:rsid w:val="00340C99"/>
    <w:rsid w:val="00341186"/>
    <w:rsid w:val="00352B7C"/>
    <w:rsid w:val="00354842"/>
    <w:rsid w:val="00354B85"/>
    <w:rsid w:val="0036284E"/>
    <w:rsid w:val="00372114"/>
    <w:rsid w:val="0037521A"/>
    <w:rsid w:val="00375C3A"/>
    <w:rsid w:val="003802C2"/>
    <w:rsid w:val="00381F8C"/>
    <w:rsid w:val="00383B35"/>
    <w:rsid w:val="003A50DD"/>
    <w:rsid w:val="003A5CD3"/>
    <w:rsid w:val="003A610C"/>
    <w:rsid w:val="003B10C9"/>
    <w:rsid w:val="003C244A"/>
    <w:rsid w:val="003C64F2"/>
    <w:rsid w:val="003C7598"/>
    <w:rsid w:val="003D228F"/>
    <w:rsid w:val="003D3C46"/>
    <w:rsid w:val="003D3DFB"/>
    <w:rsid w:val="003D4088"/>
    <w:rsid w:val="003D4FF0"/>
    <w:rsid w:val="003D5F09"/>
    <w:rsid w:val="003E10C7"/>
    <w:rsid w:val="003F3FC4"/>
    <w:rsid w:val="004034EE"/>
    <w:rsid w:val="00411014"/>
    <w:rsid w:val="00413C26"/>
    <w:rsid w:val="004326B7"/>
    <w:rsid w:val="00447F19"/>
    <w:rsid w:val="00450BE8"/>
    <w:rsid w:val="00452211"/>
    <w:rsid w:val="00453E30"/>
    <w:rsid w:val="00456C3B"/>
    <w:rsid w:val="00467F23"/>
    <w:rsid w:val="00484D15"/>
    <w:rsid w:val="00494C26"/>
    <w:rsid w:val="004A0617"/>
    <w:rsid w:val="004A201B"/>
    <w:rsid w:val="004B049C"/>
    <w:rsid w:val="004C6FB1"/>
    <w:rsid w:val="004E1769"/>
    <w:rsid w:val="004E4B92"/>
    <w:rsid w:val="005019AC"/>
    <w:rsid w:val="00506329"/>
    <w:rsid w:val="00510D74"/>
    <w:rsid w:val="00514C2F"/>
    <w:rsid w:val="0051517F"/>
    <w:rsid w:val="00523C9B"/>
    <w:rsid w:val="005335EC"/>
    <w:rsid w:val="00540DE7"/>
    <w:rsid w:val="0054177F"/>
    <w:rsid w:val="00550E9E"/>
    <w:rsid w:val="00555D14"/>
    <w:rsid w:val="005611F1"/>
    <w:rsid w:val="00565D17"/>
    <w:rsid w:val="00575092"/>
    <w:rsid w:val="005816C8"/>
    <w:rsid w:val="005829AD"/>
    <w:rsid w:val="005838B7"/>
    <w:rsid w:val="00583932"/>
    <w:rsid w:val="0058661A"/>
    <w:rsid w:val="005B128A"/>
    <w:rsid w:val="005B4A16"/>
    <w:rsid w:val="005B5BC2"/>
    <w:rsid w:val="005C065D"/>
    <w:rsid w:val="005D13CB"/>
    <w:rsid w:val="005E5848"/>
    <w:rsid w:val="005F4C5D"/>
    <w:rsid w:val="005F4FFA"/>
    <w:rsid w:val="005F5317"/>
    <w:rsid w:val="005F5D4C"/>
    <w:rsid w:val="00601B28"/>
    <w:rsid w:val="00601DB2"/>
    <w:rsid w:val="0060459D"/>
    <w:rsid w:val="00605DC8"/>
    <w:rsid w:val="00611BE6"/>
    <w:rsid w:val="00621A24"/>
    <w:rsid w:val="00622B18"/>
    <w:rsid w:val="00626121"/>
    <w:rsid w:val="006364A1"/>
    <w:rsid w:val="006404EB"/>
    <w:rsid w:val="006416B2"/>
    <w:rsid w:val="00641A9D"/>
    <w:rsid w:val="006542BF"/>
    <w:rsid w:val="006559D2"/>
    <w:rsid w:val="00667AC8"/>
    <w:rsid w:val="00683443"/>
    <w:rsid w:val="00683A2A"/>
    <w:rsid w:val="00691750"/>
    <w:rsid w:val="006A5DAC"/>
    <w:rsid w:val="006A7A60"/>
    <w:rsid w:val="006C0A5A"/>
    <w:rsid w:val="006D7290"/>
    <w:rsid w:val="006D7457"/>
    <w:rsid w:val="006E3AD4"/>
    <w:rsid w:val="006F320F"/>
    <w:rsid w:val="007013CE"/>
    <w:rsid w:val="00704FC7"/>
    <w:rsid w:val="00714A3B"/>
    <w:rsid w:val="00716A8D"/>
    <w:rsid w:val="00721227"/>
    <w:rsid w:val="0072720D"/>
    <w:rsid w:val="00731623"/>
    <w:rsid w:val="00737EAF"/>
    <w:rsid w:val="00742811"/>
    <w:rsid w:val="007553FA"/>
    <w:rsid w:val="00755C27"/>
    <w:rsid w:val="00764DA8"/>
    <w:rsid w:val="00767714"/>
    <w:rsid w:val="0077212C"/>
    <w:rsid w:val="00780374"/>
    <w:rsid w:val="00783C47"/>
    <w:rsid w:val="007868D2"/>
    <w:rsid w:val="007A5837"/>
    <w:rsid w:val="007B5F82"/>
    <w:rsid w:val="007C1E80"/>
    <w:rsid w:val="007C59F6"/>
    <w:rsid w:val="007C6C07"/>
    <w:rsid w:val="007C6CC9"/>
    <w:rsid w:val="007C6D65"/>
    <w:rsid w:val="007D23A0"/>
    <w:rsid w:val="007D266C"/>
    <w:rsid w:val="007D323C"/>
    <w:rsid w:val="007E1F2E"/>
    <w:rsid w:val="007E372D"/>
    <w:rsid w:val="007E3C4D"/>
    <w:rsid w:val="007F0FA4"/>
    <w:rsid w:val="007F144A"/>
    <w:rsid w:val="00822D9A"/>
    <w:rsid w:val="00831B0F"/>
    <w:rsid w:val="00844CFC"/>
    <w:rsid w:val="00847A44"/>
    <w:rsid w:val="008516D7"/>
    <w:rsid w:val="008550CE"/>
    <w:rsid w:val="00863613"/>
    <w:rsid w:val="008673F3"/>
    <w:rsid w:val="00873A04"/>
    <w:rsid w:val="00876CAD"/>
    <w:rsid w:val="00877614"/>
    <w:rsid w:val="00881E6F"/>
    <w:rsid w:val="00891273"/>
    <w:rsid w:val="00892170"/>
    <w:rsid w:val="008968C9"/>
    <w:rsid w:val="008B4A75"/>
    <w:rsid w:val="008B58A5"/>
    <w:rsid w:val="008B69C9"/>
    <w:rsid w:val="008C0301"/>
    <w:rsid w:val="008C1BC1"/>
    <w:rsid w:val="008D0477"/>
    <w:rsid w:val="008D1A0E"/>
    <w:rsid w:val="008D4CAD"/>
    <w:rsid w:val="008D6C74"/>
    <w:rsid w:val="008E0889"/>
    <w:rsid w:val="008E692F"/>
    <w:rsid w:val="008F3F83"/>
    <w:rsid w:val="008F4F42"/>
    <w:rsid w:val="008F5307"/>
    <w:rsid w:val="008F53F2"/>
    <w:rsid w:val="00902A5B"/>
    <w:rsid w:val="009033AB"/>
    <w:rsid w:val="0090663C"/>
    <w:rsid w:val="0090783D"/>
    <w:rsid w:val="009135EC"/>
    <w:rsid w:val="00933DB3"/>
    <w:rsid w:val="00941494"/>
    <w:rsid w:val="0094179C"/>
    <w:rsid w:val="00942371"/>
    <w:rsid w:val="00944EA3"/>
    <w:rsid w:val="009470F7"/>
    <w:rsid w:val="00951F49"/>
    <w:rsid w:val="0095309B"/>
    <w:rsid w:val="00960715"/>
    <w:rsid w:val="009619BD"/>
    <w:rsid w:val="0097080B"/>
    <w:rsid w:val="00982413"/>
    <w:rsid w:val="00985B4F"/>
    <w:rsid w:val="00991572"/>
    <w:rsid w:val="009A3B5B"/>
    <w:rsid w:val="009B2E5A"/>
    <w:rsid w:val="009B43CD"/>
    <w:rsid w:val="009C655D"/>
    <w:rsid w:val="009D3F42"/>
    <w:rsid w:val="009F1D76"/>
    <w:rsid w:val="00A11916"/>
    <w:rsid w:val="00A21AD4"/>
    <w:rsid w:val="00A228D5"/>
    <w:rsid w:val="00A3142D"/>
    <w:rsid w:val="00A349EC"/>
    <w:rsid w:val="00A36151"/>
    <w:rsid w:val="00A43920"/>
    <w:rsid w:val="00A44BD7"/>
    <w:rsid w:val="00A46F2B"/>
    <w:rsid w:val="00A50A54"/>
    <w:rsid w:val="00A66DE4"/>
    <w:rsid w:val="00A705B1"/>
    <w:rsid w:val="00A760A5"/>
    <w:rsid w:val="00A8077D"/>
    <w:rsid w:val="00AA7EB3"/>
    <w:rsid w:val="00AC37DC"/>
    <w:rsid w:val="00AC42C8"/>
    <w:rsid w:val="00AD37DE"/>
    <w:rsid w:val="00AE56AA"/>
    <w:rsid w:val="00AF06C8"/>
    <w:rsid w:val="00B02760"/>
    <w:rsid w:val="00B16E0D"/>
    <w:rsid w:val="00B239F4"/>
    <w:rsid w:val="00B26053"/>
    <w:rsid w:val="00B31530"/>
    <w:rsid w:val="00B462E7"/>
    <w:rsid w:val="00B772CD"/>
    <w:rsid w:val="00B82AE4"/>
    <w:rsid w:val="00B861F2"/>
    <w:rsid w:val="00B86697"/>
    <w:rsid w:val="00BA110F"/>
    <w:rsid w:val="00BA5283"/>
    <w:rsid w:val="00BB4701"/>
    <w:rsid w:val="00BB5F47"/>
    <w:rsid w:val="00BC2AC1"/>
    <w:rsid w:val="00BC6CF3"/>
    <w:rsid w:val="00BD053E"/>
    <w:rsid w:val="00BF07F9"/>
    <w:rsid w:val="00BF32D7"/>
    <w:rsid w:val="00C0189D"/>
    <w:rsid w:val="00C04E06"/>
    <w:rsid w:val="00C054B1"/>
    <w:rsid w:val="00C07903"/>
    <w:rsid w:val="00C15E06"/>
    <w:rsid w:val="00C22B71"/>
    <w:rsid w:val="00C22EDC"/>
    <w:rsid w:val="00C31B26"/>
    <w:rsid w:val="00C33042"/>
    <w:rsid w:val="00C40670"/>
    <w:rsid w:val="00C4540D"/>
    <w:rsid w:val="00C65CCF"/>
    <w:rsid w:val="00C663FE"/>
    <w:rsid w:val="00C70710"/>
    <w:rsid w:val="00C75587"/>
    <w:rsid w:val="00C83FFD"/>
    <w:rsid w:val="00C848D6"/>
    <w:rsid w:val="00C85121"/>
    <w:rsid w:val="00CA4461"/>
    <w:rsid w:val="00CA4B60"/>
    <w:rsid w:val="00CB7904"/>
    <w:rsid w:val="00CC52F1"/>
    <w:rsid w:val="00CD39F7"/>
    <w:rsid w:val="00CE471B"/>
    <w:rsid w:val="00CE549F"/>
    <w:rsid w:val="00CF00E8"/>
    <w:rsid w:val="00CF0452"/>
    <w:rsid w:val="00CF4C7D"/>
    <w:rsid w:val="00CF63EB"/>
    <w:rsid w:val="00D14595"/>
    <w:rsid w:val="00D172E1"/>
    <w:rsid w:val="00D27F06"/>
    <w:rsid w:val="00D311B2"/>
    <w:rsid w:val="00D3229A"/>
    <w:rsid w:val="00D32E64"/>
    <w:rsid w:val="00D43F9C"/>
    <w:rsid w:val="00D50B8D"/>
    <w:rsid w:val="00D558FA"/>
    <w:rsid w:val="00D6791A"/>
    <w:rsid w:val="00D72CAA"/>
    <w:rsid w:val="00D75E9F"/>
    <w:rsid w:val="00D771E9"/>
    <w:rsid w:val="00D77AFD"/>
    <w:rsid w:val="00D928CD"/>
    <w:rsid w:val="00D92C0F"/>
    <w:rsid w:val="00DA0E62"/>
    <w:rsid w:val="00DA383A"/>
    <w:rsid w:val="00DA5E2C"/>
    <w:rsid w:val="00DB040E"/>
    <w:rsid w:val="00DB074E"/>
    <w:rsid w:val="00DB084E"/>
    <w:rsid w:val="00DB428B"/>
    <w:rsid w:val="00DB5FF2"/>
    <w:rsid w:val="00DD1630"/>
    <w:rsid w:val="00DD1F43"/>
    <w:rsid w:val="00DE6F7C"/>
    <w:rsid w:val="00E05289"/>
    <w:rsid w:val="00E10665"/>
    <w:rsid w:val="00E2202B"/>
    <w:rsid w:val="00E2643E"/>
    <w:rsid w:val="00E4044B"/>
    <w:rsid w:val="00E43510"/>
    <w:rsid w:val="00E546F8"/>
    <w:rsid w:val="00E72992"/>
    <w:rsid w:val="00E81C76"/>
    <w:rsid w:val="00E82383"/>
    <w:rsid w:val="00E91883"/>
    <w:rsid w:val="00E93B4D"/>
    <w:rsid w:val="00EA3614"/>
    <w:rsid w:val="00EA61E6"/>
    <w:rsid w:val="00EB23EB"/>
    <w:rsid w:val="00EB2B62"/>
    <w:rsid w:val="00EB6C56"/>
    <w:rsid w:val="00EC47C6"/>
    <w:rsid w:val="00ED186D"/>
    <w:rsid w:val="00EE083F"/>
    <w:rsid w:val="00EE7DC4"/>
    <w:rsid w:val="00EF607D"/>
    <w:rsid w:val="00F0327A"/>
    <w:rsid w:val="00F05215"/>
    <w:rsid w:val="00F06A94"/>
    <w:rsid w:val="00F07389"/>
    <w:rsid w:val="00F1333D"/>
    <w:rsid w:val="00F15F87"/>
    <w:rsid w:val="00F2271A"/>
    <w:rsid w:val="00F23609"/>
    <w:rsid w:val="00F25044"/>
    <w:rsid w:val="00F2554D"/>
    <w:rsid w:val="00F50CE7"/>
    <w:rsid w:val="00F5681A"/>
    <w:rsid w:val="00F56A62"/>
    <w:rsid w:val="00F62B22"/>
    <w:rsid w:val="00F63DF3"/>
    <w:rsid w:val="00F67E17"/>
    <w:rsid w:val="00F70634"/>
    <w:rsid w:val="00F734E4"/>
    <w:rsid w:val="00F8311D"/>
    <w:rsid w:val="00F83BFA"/>
    <w:rsid w:val="00F965B8"/>
    <w:rsid w:val="00FB33A6"/>
    <w:rsid w:val="00FB4DF7"/>
    <w:rsid w:val="00FD5C6C"/>
    <w:rsid w:val="00FD76FE"/>
    <w:rsid w:val="00FE64F1"/>
    <w:rsid w:val="00FE7D0B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F24F59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character" w:customStyle="1" w:styleId="headlinetitle">
    <w:name w:val="headline__title"/>
    <w:basedOn w:val="Absatz-Standardschriftart"/>
    <w:rsid w:val="008D4CAD"/>
  </w:style>
  <w:style w:type="paragraph" w:customStyle="1" w:styleId="muitypography-root">
    <w:name w:val="muitypography-root"/>
    <w:basedOn w:val="Standard"/>
    <w:rsid w:val="00822D9A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3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309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unhideWhenUsed/>
    <w:qFormat/>
    <w:rsid w:val="004A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0F4170"/>
    <w:rsid w:val="000F45A2"/>
    <w:rsid w:val="002872A3"/>
    <w:rsid w:val="00354842"/>
    <w:rsid w:val="00372114"/>
    <w:rsid w:val="003D3C46"/>
    <w:rsid w:val="004B049C"/>
    <w:rsid w:val="0053533B"/>
    <w:rsid w:val="00555D14"/>
    <w:rsid w:val="00601DB2"/>
    <w:rsid w:val="007E372D"/>
    <w:rsid w:val="00850C8C"/>
    <w:rsid w:val="008550CE"/>
    <w:rsid w:val="008E72FB"/>
    <w:rsid w:val="008F4F42"/>
    <w:rsid w:val="00946ECC"/>
    <w:rsid w:val="0095309B"/>
    <w:rsid w:val="00960715"/>
    <w:rsid w:val="00A26DCB"/>
    <w:rsid w:val="00A44BD7"/>
    <w:rsid w:val="00B1257A"/>
    <w:rsid w:val="00B47745"/>
    <w:rsid w:val="00D558FA"/>
    <w:rsid w:val="00E82383"/>
    <w:rsid w:val="00F05215"/>
    <w:rsid w:val="00F62B22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2A9B-F81D-41AC-921D-5EF5EF35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1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Menüplan Restaurant L`étang</vt:lpstr>
    </vt:vector>
  </TitlesOfParts>
  <Company>Bürgerspital Basel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Menüplan Restaurant L`étang</dc:title>
  <dc:subject/>
  <dc:creator>Schumacher, Nadja</dc:creator>
  <cp:keywords/>
  <dc:description>Sofern das Geflügel und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Nitsche, Fabio</cp:lastModifiedBy>
  <cp:revision>51</cp:revision>
  <cp:lastPrinted>2024-03-27T08:06:00Z</cp:lastPrinted>
  <dcterms:created xsi:type="dcterms:W3CDTF">2021-12-16T13:39:00Z</dcterms:created>
  <dcterms:modified xsi:type="dcterms:W3CDTF">2026-06-17T13:00:00Z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2024-12-16T09:07:18Z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9f2ccb03-bc66-4e32-8120-5a9185aed1b1</vt:lpwstr>
  </property>
  <property fmtid="{D5CDD505-2E9C-101B-9397-08002B2CF9AE}" pid="11" name="MSIP_Label_e816abe7-d200-4948-8c3d-d0aa7d6bedc8_ContentBits">
    <vt:lpwstr>0</vt:lpwstr>
  </property>
</Properties>
</file>