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1A85A871" w:rsidR="00296E2C" w:rsidRPr="00296E2C" w:rsidRDefault="00296E2C" w:rsidP="00680933">
      <w:pPr>
        <w:tabs>
          <w:tab w:val="left" w:pos="1635"/>
        </w:tabs>
      </w:pPr>
    </w:p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10009" w:type="dxa"/>
        <w:tblLayout w:type="fixed"/>
        <w:tblLook w:val="01E0" w:firstRow="1" w:lastRow="1" w:firstColumn="1" w:lastColumn="1" w:noHBand="0" w:noVBand="0"/>
      </w:tblPr>
      <w:tblGrid>
        <w:gridCol w:w="1688"/>
        <w:gridCol w:w="287"/>
        <w:gridCol w:w="3873"/>
        <w:gridCol w:w="3874"/>
        <w:gridCol w:w="287"/>
      </w:tblGrid>
      <w:tr w:rsidR="00941494" w:rsidRPr="0075690C" w14:paraId="739A3BB5" w14:textId="77777777" w:rsidTr="00680933">
        <w:trPr>
          <w:trHeight w:val="231"/>
        </w:trPr>
        <w:tc>
          <w:tcPr>
            <w:tcW w:w="9722" w:type="dxa"/>
            <w:gridSpan w:val="4"/>
          </w:tcPr>
          <w:p w14:paraId="17F9D96D" w14:textId="373BBF24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</w:t>
            </w:r>
            <w:r w:rsidR="00041FDB">
              <w:rPr>
                <w:color w:val="008CC8"/>
              </w:rPr>
              <w:t>13</w:t>
            </w:r>
            <w:r w:rsidR="00F0327A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>Ju</w:t>
            </w:r>
            <w:r w:rsidR="00C953AE">
              <w:rPr>
                <w:color w:val="008CC8"/>
              </w:rPr>
              <w:t>l</w:t>
            </w:r>
            <w:r w:rsidR="004A201B">
              <w:rPr>
                <w:color w:val="008CC8"/>
              </w:rPr>
              <w:t xml:space="preserve">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C953AE">
              <w:rPr>
                <w:color w:val="008CC8"/>
              </w:rPr>
              <w:t>1</w:t>
            </w:r>
            <w:r w:rsidR="00041FDB">
              <w:rPr>
                <w:color w:val="008CC8"/>
              </w:rPr>
              <w:t>9</w:t>
            </w:r>
            <w:r w:rsidR="00626121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>Ju</w:t>
            </w:r>
            <w:r w:rsidR="00320E10">
              <w:rPr>
                <w:color w:val="008CC8"/>
              </w:rPr>
              <w:t>l</w:t>
            </w:r>
            <w:r w:rsidR="004A201B">
              <w:rPr>
                <w:color w:val="008CC8"/>
              </w:rPr>
              <w:t>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7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680933">
        <w:trPr>
          <w:trHeight w:val="148"/>
        </w:trPr>
        <w:tc>
          <w:tcPr>
            <w:tcW w:w="9722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7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680933">
        <w:trPr>
          <w:trHeight w:val="231"/>
        </w:trPr>
        <w:tc>
          <w:tcPr>
            <w:tcW w:w="168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7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680933">
        <w:trPr>
          <w:trHeight w:val="170"/>
        </w:trPr>
        <w:tc>
          <w:tcPr>
            <w:tcW w:w="168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7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73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73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7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680933">
        <w:trPr>
          <w:trHeight w:val="170"/>
        </w:trPr>
        <w:tc>
          <w:tcPr>
            <w:tcW w:w="168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628820AB" w:rsidR="002D1D5C" w:rsidRPr="001602FB" w:rsidRDefault="00041FDB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13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</w:t>
            </w:r>
            <w:r w:rsidR="00C953AE">
              <w:rPr>
                <w:rFonts w:cs="Arial"/>
                <w:b/>
                <w:color w:val="000000" w:themeColor="text1"/>
                <w:sz w:val="18"/>
                <w:szCs w:val="18"/>
              </w:rPr>
              <w:t>l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i</w:t>
            </w:r>
          </w:p>
          <w:p w14:paraId="0EB9C8E1" w14:textId="76DE2327" w:rsidR="00BF07F9" w:rsidRPr="00621A24" w:rsidRDefault="00BF07F9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</w:p>
        </w:tc>
        <w:tc>
          <w:tcPr>
            <w:tcW w:w="287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4EC47D60" w14:textId="36D221B6" w:rsidR="00BF07F9" w:rsidRPr="00E81C76" w:rsidRDefault="00680933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Sellerie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cremesuppe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7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680933">
        <w:trPr>
          <w:trHeight w:val="1030"/>
        </w:trPr>
        <w:tc>
          <w:tcPr>
            <w:tcW w:w="168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7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</w:tcPr>
          <w:p w14:paraId="46C9A6B1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BB2825" w14:textId="0408203E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Poulet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schenkelsteak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42FFF60C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Zitronen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sauce</w:t>
            </w:r>
          </w:p>
          <w:p w14:paraId="323FBACE" w14:textId="708F05B2" w:rsidR="00891273" w:rsidRPr="00AF06C8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it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 Rösti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taler und Grillgemüse</w:t>
            </w:r>
          </w:p>
        </w:tc>
        <w:tc>
          <w:tcPr>
            <w:tcW w:w="3873" w:type="dxa"/>
          </w:tcPr>
          <w:p w14:paraId="414D6809" w14:textId="77777777" w:rsidR="00891273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9CE860" w14:textId="07A1596F" w:rsidR="00680933" w:rsidRDefault="002A18C1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Linsen-</w:t>
            </w:r>
            <w:r w:rsidR="00680933">
              <w:rPr>
                <w:rFonts w:asciiTheme="minorHAnsi" w:hAnsiTheme="minorHAnsi" w:cstheme="minorHAnsi"/>
                <w:sz w:val="19"/>
                <w:szCs w:val="19"/>
              </w:rPr>
              <w:t>Burger</w:t>
            </w:r>
          </w:p>
          <w:p w14:paraId="0B8B932E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 roter Zwiebelmarmelade</w:t>
            </w:r>
          </w:p>
          <w:p w14:paraId="75DC0418" w14:textId="77A9CF6F" w:rsidR="00680933" w:rsidRPr="009F1D76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="002A18C1">
              <w:rPr>
                <w:rFonts w:asciiTheme="minorHAnsi" w:hAnsiTheme="minorHAnsi" w:cstheme="minorHAnsi"/>
                <w:sz w:val="19"/>
                <w:szCs w:val="19"/>
              </w:rPr>
              <w:t>Grillgemüse</w:t>
            </w:r>
          </w:p>
        </w:tc>
        <w:tc>
          <w:tcPr>
            <w:tcW w:w="287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680933">
        <w:trPr>
          <w:trHeight w:val="83"/>
        </w:trPr>
        <w:tc>
          <w:tcPr>
            <w:tcW w:w="168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7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680933">
        <w:trPr>
          <w:trHeight w:val="275"/>
        </w:trPr>
        <w:tc>
          <w:tcPr>
            <w:tcW w:w="168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680933">
        <w:trPr>
          <w:trHeight w:val="275"/>
        </w:trPr>
        <w:tc>
          <w:tcPr>
            <w:tcW w:w="168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1CC2918B" w14:textId="7CFD5077" w:rsidR="00BF07F9" w:rsidRPr="00EE7DC4" w:rsidRDefault="00041FDB" w:rsidP="004A20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14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</w:t>
            </w:r>
            <w:r w:rsidR="00C953AE">
              <w:rPr>
                <w:rFonts w:cs="Arial"/>
                <w:b/>
                <w:color w:val="000000" w:themeColor="text1"/>
                <w:sz w:val="18"/>
                <w:szCs w:val="18"/>
              </w:rPr>
              <w:t>l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87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58B9ABF3" w14:textId="14B8314D" w:rsidR="00BF07F9" w:rsidRPr="00E10665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Gemüseb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ouillon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Einlage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7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680933">
        <w:trPr>
          <w:trHeight w:val="1215"/>
        </w:trPr>
        <w:tc>
          <w:tcPr>
            <w:tcW w:w="168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6BBD7DB" w14:textId="77777777" w:rsidR="00680933" w:rsidRDefault="0068093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8550A3" w14:textId="3A046C4F" w:rsidR="00891273" w:rsidRPr="00E81C76" w:rsidRDefault="0068093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Tomatenrisotto mit Blattspinat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 xml:space="preserve">Mozzarella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und Pesto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AE07058" w14:textId="77777777" w:rsidR="00891273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6F42D12F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Spargeltortellini</w:t>
            </w:r>
          </w:p>
          <w:p w14:paraId="0A376AFD" w14:textId="715FE385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an Schnittlauchsauce</w:t>
            </w:r>
          </w:p>
        </w:tc>
        <w:tc>
          <w:tcPr>
            <w:tcW w:w="287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680933">
        <w:trPr>
          <w:trHeight w:val="78"/>
        </w:trPr>
        <w:tc>
          <w:tcPr>
            <w:tcW w:w="168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1457A56D" w14:textId="77777777" w:rsidTr="00680933">
        <w:trPr>
          <w:trHeight w:val="78"/>
        </w:trPr>
        <w:tc>
          <w:tcPr>
            <w:tcW w:w="1688" w:type="dxa"/>
            <w:vMerge w:val="restart"/>
          </w:tcPr>
          <w:p w14:paraId="791FF32A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0F6D11EC" w:rsidR="00680933" w:rsidRPr="001602FB" w:rsidRDefault="00680933" w:rsidP="00680933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15. Juli</w:t>
            </w:r>
          </w:p>
          <w:p w14:paraId="3A4C5C03" w14:textId="454C5184" w:rsidR="00680933" w:rsidRPr="008C0301" w:rsidRDefault="00680933" w:rsidP="00680933">
            <w:pPr>
              <w:rPr>
                <w:rFonts w:cs="Arial"/>
                <w:i/>
                <w:sz w:val="16"/>
                <w:szCs w:val="16"/>
              </w:rPr>
            </w:pPr>
          </w:p>
          <w:p w14:paraId="4CED5CF6" w14:textId="579B84FC" w:rsidR="00680933" w:rsidRPr="008C0301" w:rsidRDefault="00680933" w:rsidP="00680933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7" w:type="dxa"/>
          </w:tcPr>
          <w:p w14:paraId="4914180B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22EB2D33" w14:textId="74E77E5A" w:rsidR="00680933" w:rsidRPr="00E10665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Kräutercremesuppe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7" w:type="dxa"/>
          </w:tcPr>
          <w:p w14:paraId="3331B0C8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48D58E45" w14:textId="77777777" w:rsidTr="00680933">
        <w:trPr>
          <w:trHeight w:val="1052"/>
        </w:trPr>
        <w:tc>
          <w:tcPr>
            <w:tcW w:w="1688" w:type="dxa"/>
            <w:vMerge/>
          </w:tcPr>
          <w:p w14:paraId="017205FE" w14:textId="77777777" w:rsidR="00680933" w:rsidRPr="00EE7DC4" w:rsidRDefault="00680933" w:rsidP="0068093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0E5C8804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C42525C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3BAB79D" w14:textId="2DD4EAD9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Schweinsgulasch</w:t>
            </w:r>
          </w:p>
          <w:p w14:paraId="1D22DDD3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 Paprikasauce</w:t>
            </w:r>
          </w:p>
          <w:p w14:paraId="518A68CF" w14:textId="5DA4AEAF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Spätzli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Blumenkohl</w:t>
            </w:r>
          </w:p>
          <w:p w14:paraId="0BFE1279" w14:textId="71C6F6D7" w:rsidR="00680933" w:rsidRPr="00510D74" w:rsidRDefault="00680933" w:rsidP="0068093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8FF6FCD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3EF98CC3" w14:textId="77777777" w:rsidR="00680933" w:rsidRPr="0051536A" w:rsidRDefault="00680933" w:rsidP="00680933">
            <w:pPr>
              <w:jc w:val="center"/>
            </w:pPr>
            <w:r>
              <w:rPr>
                <w:sz w:val="20"/>
                <w:szCs w:val="20"/>
              </w:rPr>
              <w:t>Vegetarische Frühlingsrolle</w:t>
            </w:r>
          </w:p>
          <w:p w14:paraId="0699E5D7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 Wokgemüse</w:t>
            </w:r>
          </w:p>
          <w:p w14:paraId="380BA062" w14:textId="59132A24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Sweet Chilisauce</w:t>
            </w:r>
          </w:p>
          <w:p w14:paraId="10CB04AE" w14:textId="78F894CE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7" w:type="dxa"/>
          </w:tcPr>
          <w:p w14:paraId="577F470C" w14:textId="77777777" w:rsidR="00680933" w:rsidRPr="001F2A07" w:rsidRDefault="00680933" w:rsidP="0068093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0933" w:rsidRPr="001F2A07" w14:paraId="3396C228" w14:textId="77777777" w:rsidTr="00680933">
        <w:trPr>
          <w:trHeight w:val="181"/>
        </w:trPr>
        <w:tc>
          <w:tcPr>
            <w:tcW w:w="1688" w:type="dxa"/>
          </w:tcPr>
          <w:p w14:paraId="43BFD105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30C2927F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337AD845" w14:textId="77777777" w:rsidR="00680933" w:rsidRPr="00E81C76" w:rsidRDefault="00680933" w:rsidP="00680933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0AC7A982" w14:textId="77777777" w:rsidR="00680933" w:rsidRPr="00E81C76" w:rsidRDefault="00680933" w:rsidP="00680933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</w:tcPr>
          <w:p w14:paraId="28BE9CEC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23053B86" w14:textId="77777777" w:rsidTr="00680933">
        <w:trPr>
          <w:trHeight w:val="181"/>
        </w:trPr>
        <w:tc>
          <w:tcPr>
            <w:tcW w:w="1688" w:type="dxa"/>
            <w:vMerge w:val="restart"/>
          </w:tcPr>
          <w:p w14:paraId="39A349C1" w14:textId="77777777" w:rsidR="00680933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2B628467" w:rsidR="00680933" w:rsidRPr="001602FB" w:rsidRDefault="00680933" w:rsidP="00680933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16. Juli</w:t>
            </w:r>
          </w:p>
          <w:p w14:paraId="711FCB09" w14:textId="79C0502B" w:rsidR="00680933" w:rsidRPr="00097A22" w:rsidRDefault="00680933" w:rsidP="00680933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*FR</w:t>
            </w:r>
          </w:p>
        </w:tc>
        <w:tc>
          <w:tcPr>
            <w:tcW w:w="287" w:type="dxa"/>
          </w:tcPr>
          <w:p w14:paraId="6BBD0823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4DEE07E5" w14:textId="7336C8ED" w:rsidR="00680933" w:rsidRPr="00E10665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Gemüsecreme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suppe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7" w:type="dxa"/>
          </w:tcPr>
          <w:p w14:paraId="3FB1CCA9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6547D7C1" w14:textId="77777777" w:rsidTr="00680933">
        <w:trPr>
          <w:trHeight w:val="1136"/>
        </w:trPr>
        <w:tc>
          <w:tcPr>
            <w:tcW w:w="1688" w:type="dxa"/>
            <w:vMerge/>
          </w:tcPr>
          <w:p w14:paraId="1AC94C23" w14:textId="77777777" w:rsidR="00680933" w:rsidRPr="00EE7DC4" w:rsidRDefault="00680933" w:rsidP="0068093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377AA6FE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4E6E7E21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226013E7" w14:textId="77777777" w:rsidR="00680933" w:rsidRPr="00975652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75652">
              <w:rPr>
                <w:rFonts w:asciiTheme="minorHAnsi" w:hAnsiTheme="minorHAnsi" w:cstheme="minorHAnsi"/>
                <w:sz w:val="19"/>
                <w:szCs w:val="19"/>
              </w:rPr>
              <w:t>Truten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geschnetzeltes* </w:t>
            </w:r>
            <w:r w:rsidRPr="00975652">
              <w:rPr>
                <w:rFonts w:asciiTheme="minorHAnsi" w:hAnsiTheme="minorHAnsi" w:cstheme="minorHAnsi"/>
                <w:sz w:val="19"/>
                <w:szCs w:val="19"/>
              </w:rPr>
              <w:t>an Currysauce</w:t>
            </w:r>
          </w:p>
          <w:p w14:paraId="5AE84A01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feinen Nudeln</w:t>
            </w:r>
          </w:p>
          <w:p w14:paraId="0DFF3F4A" w14:textId="1C6BDC5C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Broccoli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5872DD55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49A1F0CD" w14:textId="77777777" w:rsidR="00680933" w:rsidRPr="00773A3E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Gefüllte </w:t>
            </w:r>
            <w:r w:rsidRPr="00773A3E">
              <w:rPr>
                <w:rFonts w:asciiTheme="minorHAnsi" w:hAnsiTheme="minorHAnsi" w:cstheme="minorHAnsi"/>
                <w:sz w:val="19"/>
                <w:szCs w:val="19"/>
              </w:rPr>
              <w:t>Rösti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773A3E">
              <w:rPr>
                <w:rFonts w:asciiTheme="minorHAnsi" w:hAnsiTheme="minorHAnsi" w:cstheme="minorHAnsi"/>
                <w:sz w:val="19"/>
                <w:szCs w:val="19"/>
              </w:rPr>
              <w:t>Taschen</w:t>
            </w:r>
          </w:p>
          <w:p w14:paraId="649FCA07" w14:textId="77777777" w:rsidR="00680933" w:rsidRPr="00773A3E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773A3E">
              <w:rPr>
                <w:rFonts w:asciiTheme="minorHAnsi" w:hAnsiTheme="minorHAnsi" w:cstheme="minorHAnsi"/>
                <w:sz w:val="19"/>
                <w:szCs w:val="19"/>
              </w:rPr>
              <w:t>Ratatouille</w:t>
            </w:r>
          </w:p>
          <w:p w14:paraId="02261DFA" w14:textId="76E16B05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7" w:type="dxa"/>
          </w:tcPr>
          <w:p w14:paraId="0B58B5EC" w14:textId="77777777" w:rsidR="00680933" w:rsidRPr="001F2A07" w:rsidRDefault="00680933" w:rsidP="0068093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0933" w:rsidRPr="001F2A07" w14:paraId="43C91E19" w14:textId="77777777" w:rsidTr="00680933">
        <w:trPr>
          <w:trHeight w:val="222"/>
        </w:trPr>
        <w:tc>
          <w:tcPr>
            <w:tcW w:w="1688" w:type="dxa"/>
          </w:tcPr>
          <w:p w14:paraId="102D00B7" w14:textId="77777777" w:rsidR="00680933" w:rsidRPr="00EE7DC4" w:rsidRDefault="00680933" w:rsidP="00680933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7" w:type="dxa"/>
          </w:tcPr>
          <w:p w14:paraId="29812F78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</w:tcPr>
          <w:p w14:paraId="5C06D0E7" w14:textId="77777777" w:rsidR="00680933" w:rsidRPr="00E81C76" w:rsidRDefault="00680933" w:rsidP="00680933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73" w:type="dxa"/>
          </w:tcPr>
          <w:p w14:paraId="0C89249C" w14:textId="77777777" w:rsidR="00680933" w:rsidRPr="00E81C76" w:rsidRDefault="00680933" w:rsidP="00680933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7" w:type="dxa"/>
          </w:tcPr>
          <w:p w14:paraId="044E1D5D" w14:textId="77777777" w:rsidR="00680933" w:rsidRPr="001F2A07" w:rsidRDefault="00680933" w:rsidP="00680933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680933" w:rsidRPr="001F2A07" w14:paraId="15A28E19" w14:textId="77777777" w:rsidTr="00680933">
        <w:trPr>
          <w:trHeight w:val="222"/>
        </w:trPr>
        <w:tc>
          <w:tcPr>
            <w:tcW w:w="1688" w:type="dxa"/>
            <w:vMerge w:val="restart"/>
          </w:tcPr>
          <w:p w14:paraId="15949075" w14:textId="77777777" w:rsidR="00680933" w:rsidRPr="00E81C76" w:rsidRDefault="00680933" w:rsidP="00680933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6F291CD6" w:rsidR="00680933" w:rsidRPr="001602FB" w:rsidRDefault="00680933" w:rsidP="00680933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17. Juli</w:t>
            </w:r>
          </w:p>
          <w:p w14:paraId="18FAA0FD" w14:textId="77777777" w:rsidR="00680933" w:rsidRDefault="00680933" w:rsidP="00680933">
            <w:pPr>
              <w:pStyle w:val="05KleinTitel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Binnengewässer</w:t>
            </w:r>
          </w:p>
          <w:p w14:paraId="00289D97" w14:textId="1294DBA5" w:rsidR="00680933" w:rsidRPr="00680933" w:rsidRDefault="00680933" w:rsidP="00680933">
            <w:pPr>
              <w:pStyle w:val="05Klein"/>
              <w:rPr>
                <w:i/>
                <w:iCs/>
                <w:sz w:val="16"/>
                <w:szCs w:val="16"/>
              </w:rPr>
            </w:pPr>
            <w:r>
              <w:t xml:space="preserve"> </w:t>
            </w:r>
            <w:r w:rsidRPr="00680933">
              <w:rPr>
                <w:i/>
                <w:iCs/>
                <w:sz w:val="16"/>
                <w:szCs w:val="16"/>
              </w:rPr>
              <w:t>Fanggebiet 05</w:t>
            </w:r>
          </w:p>
        </w:tc>
        <w:tc>
          <w:tcPr>
            <w:tcW w:w="287" w:type="dxa"/>
          </w:tcPr>
          <w:p w14:paraId="313257A3" w14:textId="77777777" w:rsidR="00680933" w:rsidRPr="00E81C76" w:rsidRDefault="00680933" w:rsidP="00680933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7358E161" w14:textId="65FC5B8B" w:rsidR="00680933" w:rsidRPr="00E10665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Französische Zwiebelsuppe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7" w:type="dxa"/>
          </w:tcPr>
          <w:p w14:paraId="33CB344F" w14:textId="77777777" w:rsidR="00680933" w:rsidRPr="001F2A07" w:rsidRDefault="00680933" w:rsidP="00680933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680933" w:rsidRPr="001F2A07" w14:paraId="322974DD" w14:textId="77777777" w:rsidTr="00680933">
        <w:trPr>
          <w:trHeight w:val="1025"/>
        </w:trPr>
        <w:tc>
          <w:tcPr>
            <w:tcW w:w="1688" w:type="dxa"/>
            <w:vMerge/>
          </w:tcPr>
          <w:p w14:paraId="18320EEE" w14:textId="77777777" w:rsidR="00680933" w:rsidRPr="00E81C76" w:rsidRDefault="00680933" w:rsidP="00680933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53737CA1" w14:textId="77777777" w:rsidR="00680933" w:rsidRPr="00E81C76" w:rsidRDefault="00680933" w:rsidP="00680933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680933" w:rsidRPr="00E81C76" w:rsidRDefault="00680933" w:rsidP="00680933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680933" w:rsidRPr="00E81C76" w:rsidRDefault="00680933" w:rsidP="00680933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680933" w:rsidRPr="00E81C76" w:rsidRDefault="00680933" w:rsidP="00680933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42C36122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E593BA6" w14:textId="77777777" w:rsidR="00680933" w:rsidRPr="005F1FAC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F1FAC">
              <w:rPr>
                <w:rFonts w:asciiTheme="minorHAnsi" w:hAnsiTheme="minorHAnsi" w:cstheme="minorHAnsi"/>
                <w:sz w:val="19"/>
                <w:szCs w:val="19"/>
              </w:rPr>
              <w:t xml:space="preserve">Gebratenes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Zanderfilet*</w:t>
            </w:r>
          </w:p>
          <w:p w14:paraId="00522E3E" w14:textId="77777777" w:rsidR="00680933" w:rsidRPr="005F1FAC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 Petersiliensauce</w:t>
            </w:r>
          </w:p>
          <w:p w14:paraId="2C908537" w14:textId="6BC4B951" w:rsidR="00680933" w:rsidRPr="00453E30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Kartoffelgnocchi und Erbsen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6A9FC3F8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E2DF34A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Gemüse-Lasagne</w:t>
            </w:r>
          </w:p>
          <w:p w14:paraId="13DB0A78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Auberginen-Tomatensauce</w:t>
            </w:r>
          </w:p>
          <w:p w14:paraId="4322ACBC" w14:textId="21132EFE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7" w:type="dxa"/>
          </w:tcPr>
          <w:p w14:paraId="24497C12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72F740B5" w14:textId="77777777" w:rsidTr="00680933">
        <w:trPr>
          <w:trHeight w:val="71"/>
        </w:trPr>
        <w:tc>
          <w:tcPr>
            <w:tcW w:w="1688" w:type="dxa"/>
          </w:tcPr>
          <w:p w14:paraId="7B751035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</w:tcPr>
          <w:p w14:paraId="54FBBDDC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</w:tcPr>
          <w:p w14:paraId="58AF7D75" w14:textId="77777777" w:rsidR="00680933" w:rsidRPr="00E81C76" w:rsidRDefault="00680933" w:rsidP="00680933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3" w:type="dxa"/>
          </w:tcPr>
          <w:p w14:paraId="5F6CD7DB" w14:textId="77777777" w:rsidR="00680933" w:rsidRPr="00E81C76" w:rsidRDefault="00680933" w:rsidP="00680933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</w:tcPr>
          <w:p w14:paraId="6DA1CB0A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6923256C" w14:textId="77777777" w:rsidTr="00680933">
        <w:trPr>
          <w:trHeight w:val="71"/>
        </w:trPr>
        <w:tc>
          <w:tcPr>
            <w:tcW w:w="1688" w:type="dxa"/>
            <w:vMerge w:val="restart"/>
          </w:tcPr>
          <w:p w14:paraId="127A462F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2D1260CE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18. Juli</w:t>
            </w:r>
          </w:p>
          <w:p w14:paraId="62F15AB8" w14:textId="38742ACB" w:rsidR="00680933" w:rsidRPr="008C0301" w:rsidRDefault="00680933" w:rsidP="00680933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7" w:type="dxa"/>
          </w:tcPr>
          <w:p w14:paraId="603227AC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7F28E1B9" w14:textId="4F129403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26358">
              <w:rPr>
                <w:rFonts w:asciiTheme="minorHAnsi" w:hAnsiTheme="minorHAnsi" w:cstheme="minorHAnsi"/>
                <w:sz w:val="19"/>
                <w:szCs w:val="19"/>
              </w:rPr>
              <w:t>Kohlrabi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-Apfel-S</w:t>
            </w:r>
            <w:r w:rsidRPr="00826358">
              <w:rPr>
                <w:rFonts w:asciiTheme="minorHAnsi" w:hAnsiTheme="minorHAnsi" w:cstheme="minorHAnsi"/>
                <w:sz w:val="19"/>
                <w:szCs w:val="19"/>
              </w:rPr>
              <w:t>uppe / Salat</w:t>
            </w:r>
          </w:p>
        </w:tc>
        <w:tc>
          <w:tcPr>
            <w:tcW w:w="287" w:type="dxa"/>
          </w:tcPr>
          <w:p w14:paraId="5E687A27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68B752AA" w14:textId="77777777" w:rsidTr="00680933">
        <w:trPr>
          <w:trHeight w:val="1074"/>
        </w:trPr>
        <w:tc>
          <w:tcPr>
            <w:tcW w:w="1688" w:type="dxa"/>
            <w:vMerge/>
          </w:tcPr>
          <w:p w14:paraId="045F98B9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</w:tcPr>
          <w:p w14:paraId="6272A7AE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</w:tcPr>
          <w:p w14:paraId="222AEF12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CA7C13D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Teigwaren Müscheli</w:t>
            </w:r>
          </w:p>
          <w:p w14:paraId="6AACF2D6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an </w:t>
            </w:r>
            <w:r w:rsidRPr="00FE303D">
              <w:rPr>
                <w:rFonts w:asciiTheme="minorHAnsi" w:hAnsiTheme="minorHAnsi" w:cstheme="minorHAnsi"/>
                <w:sz w:val="19"/>
                <w:szCs w:val="19"/>
              </w:rPr>
              <w:t>vegetarisch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er</w:t>
            </w:r>
            <w:r w:rsidRPr="00FE303D">
              <w:rPr>
                <w:rFonts w:asciiTheme="minorHAnsi" w:hAnsiTheme="minorHAnsi" w:cstheme="minorHAnsi"/>
                <w:sz w:val="19"/>
                <w:szCs w:val="19"/>
              </w:rPr>
              <w:t xml:space="preserve"> Bolognes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 mit Gemüse</w:t>
            </w:r>
          </w:p>
          <w:p w14:paraId="2FFFBA2E" w14:textId="07ECE5FF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Reibkäse</w:t>
            </w:r>
          </w:p>
        </w:tc>
        <w:tc>
          <w:tcPr>
            <w:tcW w:w="3873" w:type="dxa"/>
          </w:tcPr>
          <w:p w14:paraId="323426CF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5C1A998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Kokos-Linsen-Curry </w:t>
            </w:r>
          </w:p>
          <w:p w14:paraId="4193F041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Basmatireis</w:t>
            </w:r>
          </w:p>
          <w:p w14:paraId="346BC2B7" w14:textId="6374C4C1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panierter Ba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nane</w:t>
            </w:r>
          </w:p>
        </w:tc>
        <w:tc>
          <w:tcPr>
            <w:tcW w:w="287" w:type="dxa"/>
          </w:tcPr>
          <w:p w14:paraId="2519C56B" w14:textId="77777777" w:rsidR="00680933" w:rsidRPr="001F2A07" w:rsidRDefault="00680933" w:rsidP="0068093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0933" w:rsidRPr="001F2A07" w14:paraId="1295F0A6" w14:textId="77777777" w:rsidTr="00680933">
        <w:trPr>
          <w:trHeight w:val="166"/>
        </w:trPr>
        <w:tc>
          <w:tcPr>
            <w:tcW w:w="1688" w:type="dxa"/>
          </w:tcPr>
          <w:p w14:paraId="5BEB37D2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</w:tcPr>
          <w:p w14:paraId="69C95AFD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  <w:tcBorders>
              <w:bottom w:val="single" w:sz="4" w:space="0" w:color="auto"/>
            </w:tcBorders>
          </w:tcPr>
          <w:p w14:paraId="6454FE8E" w14:textId="549446A7" w:rsidR="00680933" w:rsidRPr="000C54E4" w:rsidRDefault="00680933" w:rsidP="006809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7" w:type="dxa"/>
          </w:tcPr>
          <w:p w14:paraId="2BB67AE8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39442B69" w14:textId="77777777" w:rsidTr="00680933">
        <w:trPr>
          <w:trHeight w:val="203"/>
        </w:trPr>
        <w:tc>
          <w:tcPr>
            <w:tcW w:w="1688" w:type="dxa"/>
            <w:vMerge w:val="restart"/>
          </w:tcPr>
          <w:p w14:paraId="1D3DC608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08F135B1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19. Juli</w:t>
            </w:r>
          </w:p>
          <w:p w14:paraId="4B5655A0" w14:textId="0B98243A" w:rsidR="00680933" w:rsidRPr="001B55C9" w:rsidRDefault="00680933" w:rsidP="0068093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7" w:type="dxa"/>
          </w:tcPr>
          <w:p w14:paraId="4A1FB497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  <w:tcBorders>
              <w:top w:val="single" w:sz="4" w:space="0" w:color="auto"/>
            </w:tcBorders>
          </w:tcPr>
          <w:p w14:paraId="3D5FDA0D" w14:textId="232F0E41" w:rsidR="00680933" w:rsidRPr="00E10665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Pilzcremesuppe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7" w:type="dxa"/>
          </w:tcPr>
          <w:p w14:paraId="213CEC5B" w14:textId="77777777" w:rsidR="00680933" w:rsidRPr="001F2A07" w:rsidRDefault="00680933" w:rsidP="0068093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0933" w:rsidRPr="001F2A07" w14:paraId="0B7BBE1E" w14:textId="77777777" w:rsidTr="00680933">
        <w:trPr>
          <w:trHeight w:val="1082"/>
        </w:trPr>
        <w:tc>
          <w:tcPr>
            <w:tcW w:w="1688" w:type="dxa"/>
            <w:vMerge/>
          </w:tcPr>
          <w:p w14:paraId="07423882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</w:tcPr>
          <w:p w14:paraId="127E9325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73" w:type="dxa"/>
          </w:tcPr>
          <w:p w14:paraId="45EBFC76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451EFF2" w14:textId="4218A12C" w:rsidR="00680933" w:rsidRPr="00773A3E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73A3E">
              <w:rPr>
                <w:rFonts w:asciiTheme="minorHAnsi" w:hAnsiTheme="minorHAnsi" w:cstheme="minorHAnsi"/>
                <w:sz w:val="19"/>
                <w:szCs w:val="19"/>
              </w:rPr>
              <w:t xml:space="preserve">Provenzalischer Kalbsbraten </w:t>
            </w:r>
          </w:p>
          <w:p w14:paraId="566ECF09" w14:textId="77777777" w:rsidR="00680933" w:rsidRPr="0051536A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 Oliven-</w:t>
            </w:r>
            <w:r w:rsidRPr="00773A3E">
              <w:rPr>
                <w:rFonts w:asciiTheme="minorHAnsi" w:hAnsiTheme="minorHAnsi" w:cstheme="minorHAnsi"/>
                <w:sz w:val="19"/>
                <w:szCs w:val="19"/>
              </w:rPr>
              <w:t>Sauce</w:t>
            </w:r>
          </w:p>
          <w:p w14:paraId="02990978" w14:textId="5290C4A0" w:rsidR="00680933" w:rsidRPr="002F5087" w:rsidRDefault="00680933" w:rsidP="00680933">
            <w:pPr>
              <w:jc w:val="center"/>
              <w:rPr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>Kartoffelst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ock </w:t>
            </w:r>
            <w:r w:rsidRPr="0051536A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grüne</w:t>
            </w:r>
            <w:r w:rsidR="00EC023B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Bohnen</w:t>
            </w:r>
          </w:p>
        </w:tc>
        <w:tc>
          <w:tcPr>
            <w:tcW w:w="3873" w:type="dxa"/>
          </w:tcPr>
          <w:p w14:paraId="1FE11FA5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</w:p>
          <w:p w14:paraId="76A2D1B7" w14:textId="77777777" w:rsidR="00680933" w:rsidRDefault="00680933" w:rsidP="0068093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Pfannkuchen mit Gemüsefüllung</w:t>
            </w:r>
          </w:p>
          <w:p w14:paraId="7E9D9E9D" w14:textId="5F545E54" w:rsidR="00680933" w:rsidRPr="00E81C76" w:rsidRDefault="00680933" w:rsidP="0068093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Hollandaise Sauce</w:t>
            </w:r>
          </w:p>
        </w:tc>
        <w:tc>
          <w:tcPr>
            <w:tcW w:w="287" w:type="dxa"/>
          </w:tcPr>
          <w:p w14:paraId="7FDAE478" w14:textId="77777777" w:rsidR="00680933" w:rsidRPr="001F2A07" w:rsidRDefault="00680933" w:rsidP="0068093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0933" w:rsidRPr="001F2A07" w14:paraId="3C984E51" w14:textId="77777777" w:rsidTr="00680933">
        <w:trPr>
          <w:trHeight w:val="81"/>
        </w:trPr>
        <w:tc>
          <w:tcPr>
            <w:tcW w:w="1688" w:type="dxa"/>
          </w:tcPr>
          <w:p w14:paraId="25393561" w14:textId="77777777" w:rsidR="00680933" w:rsidRPr="00EE7DC4" w:rsidRDefault="00680933" w:rsidP="0068093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7" w:type="dxa"/>
          </w:tcPr>
          <w:p w14:paraId="1EC191B9" w14:textId="77777777" w:rsidR="00680933" w:rsidRPr="00EE7DC4" w:rsidRDefault="00680933" w:rsidP="0068093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747" w:type="dxa"/>
            <w:gridSpan w:val="2"/>
          </w:tcPr>
          <w:p w14:paraId="030024A0" w14:textId="03FA0827" w:rsidR="00680933" w:rsidRPr="00E81C76" w:rsidRDefault="00680933" w:rsidP="00680933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9"/>
                <w:szCs w:val="19"/>
              </w:rPr>
              <w:t>Ovomaltine-Mousse</w:t>
            </w:r>
          </w:p>
        </w:tc>
        <w:tc>
          <w:tcPr>
            <w:tcW w:w="287" w:type="dxa"/>
          </w:tcPr>
          <w:p w14:paraId="3789CD5E" w14:textId="77777777" w:rsidR="00680933" w:rsidRPr="001F2A07" w:rsidRDefault="00680933" w:rsidP="0068093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1B39" w14:textId="77777777" w:rsidR="00207373" w:rsidRDefault="00207373" w:rsidP="00C054B1">
      <w:r>
        <w:separator/>
      </w:r>
    </w:p>
  </w:endnote>
  <w:endnote w:type="continuationSeparator" w:id="0">
    <w:p w14:paraId="273340E9" w14:textId="77777777" w:rsidR="00207373" w:rsidRDefault="00207373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2D52" w14:textId="77777777" w:rsidR="00207373" w:rsidRDefault="00207373" w:rsidP="00C054B1">
      <w:r>
        <w:separator/>
      </w:r>
    </w:p>
  </w:footnote>
  <w:footnote w:type="continuationSeparator" w:id="0">
    <w:p w14:paraId="0D528D2A" w14:textId="77777777" w:rsidR="00207373" w:rsidRDefault="00207373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1FDB"/>
    <w:rsid w:val="00043706"/>
    <w:rsid w:val="00046BD4"/>
    <w:rsid w:val="000558BD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4D71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0737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A18C1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0E10"/>
    <w:rsid w:val="00325101"/>
    <w:rsid w:val="003365A1"/>
    <w:rsid w:val="00340BA6"/>
    <w:rsid w:val="00340C99"/>
    <w:rsid w:val="00341186"/>
    <w:rsid w:val="00352B7C"/>
    <w:rsid w:val="00354842"/>
    <w:rsid w:val="0036284E"/>
    <w:rsid w:val="00372114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E10C7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84D15"/>
    <w:rsid w:val="00494C26"/>
    <w:rsid w:val="004A0617"/>
    <w:rsid w:val="004A201B"/>
    <w:rsid w:val="004B049C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40DE7"/>
    <w:rsid w:val="00550E9E"/>
    <w:rsid w:val="00551061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0933"/>
    <w:rsid w:val="00683443"/>
    <w:rsid w:val="00683A2A"/>
    <w:rsid w:val="00691750"/>
    <w:rsid w:val="006A5DAC"/>
    <w:rsid w:val="006A7A60"/>
    <w:rsid w:val="006B0617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0A1A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39D9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5309B"/>
    <w:rsid w:val="009619BD"/>
    <w:rsid w:val="0097080B"/>
    <w:rsid w:val="00982413"/>
    <w:rsid w:val="00985B4F"/>
    <w:rsid w:val="00991572"/>
    <w:rsid w:val="009A3B5B"/>
    <w:rsid w:val="009A6A3C"/>
    <w:rsid w:val="009B2E5A"/>
    <w:rsid w:val="009B43CD"/>
    <w:rsid w:val="009C655D"/>
    <w:rsid w:val="009D3F42"/>
    <w:rsid w:val="009F1D76"/>
    <w:rsid w:val="00A02EC7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26053"/>
    <w:rsid w:val="00B31530"/>
    <w:rsid w:val="00B462E7"/>
    <w:rsid w:val="00B772CD"/>
    <w:rsid w:val="00B82459"/>
    <w:rsid w:val="00B82AE4"/>
    <w:rsid w:val="00B861F2"/>
    <w:rsid w:val="00B86697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22EDC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953AE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558FA"/>
    <w:rsid w:val="00D6791A"/>
    <w:rsid w:val="00D72CA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023B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4A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E4D71"/>
    <w:rsid w:val="000F4170"/>
    <w:rsid w:val="000F45A2"/>
    <w:rsid w:val="002872A3"/>
    <w:rsid w:val="002A4CDD"/>
    <w:rsid w:val="00354842"/>
    <w:rsid w:val="00372114"/>
    <w:rsid w:val="003D3C46"/>
    <w:rsid w:val="004B049C"/>
    <w:rsid w:val="0053533B"/>
    <w:rsid w:val="00555D14"/>
    <w:rsid w:val="006B0617"/>
    <w:rsid w:val="00850C8C"/>
    <w:rsid w:val="008550CE"/>
    <w:rsid w:val="008639D9"/>
    <w:rsid w:val="008F4F42"/>
    <w:rsid w:val="00946ECC"/>
    <w:rsid w:val="0095309B"/>
    <w:rsid w:val="009A6A3C"/>
    <w:rsid w:val="00A02EC7"/>
    <w:rsid w:val="00A44BD7"/>
    <w:rsid w:val="00B82459"/>
    <w:rsid w:val="00BB70E9"/>
    <w:rsid w:val="00D558FA"/>
    <w:rsid w:val="00E67C10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53</cp:revision>
  <cp:lastPrinted>2024-03-27T08:06:00Z</cp:lastPrinted>
  <dcterms:created xsi:type="dcterms:W3CDTF">2021-12-16T13:39:00Z</dcterms:created>
  <dcterms:modified xsi:type="dcterms:W3CDTF">2026-07-08T13:10:00Z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