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51A1" w14:textId="77777777" w:rsidR="00296E2C" w:rsidRPr="00296E2C" w:rsidRDefault="00296E2C" w:rsidP="00DD1378"/>
    <w:p w14:paraId="7EFF81C6" w14:textId="77777777" w:rsidR="00296E2C" w:rsidRDefault="00296E2C" w:rsidP="00296E2C"/>
    <w:tbl>
      <w:tblPr>
        <w:tblpPr w:leftFromText="141" w:rightFromText="141" w:vertAnchor="page" w:horzAnchor="margin" w:tblpY="2056"/>
        <w:tblW w:w="9858" w:type="dxa"/>
        <w:tblLayout w:type="fixed"/>
        <w:tblLook w:val="01E0" w:firstRow="1" w:lastRow="1" w:firstColumn="1" w:lastColumn="1" w:noHBand="0" w:noVBand="0"/>
      </w:tblPr>
      <w:tblGrid>
        <w:gridCol w:w="1661"/>
        <w:gridCol w:w="281"/>
        <w:gridCol w:w="3815"/>
        <w:gridCol w:w="3815"/>
        <w:gridCol w:w="286"/>
      </w:tblGrid>
      <w:tr w:rsidR="00812613" w:rsidRPr="0075690C" w14:paraId="50CE62B1" w14:textId="77777777" w:rsidTr="00D40D9F">
        <w:trPr>
          <w:trHeight w:val="245"/>
        </w:trPr>
        <w:tc>
          <w:tcPr>
            <w:tcW w:w="9858" w:type="dxa"/>
            <w:gridSpan w:val="5"/>
          </w:tcPr>
          <w:p w14:paraId="1CADC0E9" w14:textId="21612AAA" w:rsidR="00812613" w:rsidRPr="001F2144" w:rsidRDefault="00812613" w:rsidP="00EA70F2">
            <w:pPr>
              <w:pStyle w:val="00Dokumenttitel"/>
              <w:tabs>
                <w:tab w:val="right" w:pos="9393"/>
              </w:tabs>
              <w:ind w:left="-105"/>
            </w:pPr>
            <w:r w:rsidRPr="00D172FF">
              <w:rPr>
                <w:color w:val="008CC8"/>
              </w:rPr>
              <w:t>Mittagessen</w:t>
            </w:r>
            <w:r>
              <w:tab/>
            </w:r>
            <w:r>
              <w:rPr>
                <w:b w:val="0"/>
                <w:color w:val="008CC8"/>
                <w:sz w:val="24"/>
              </w:rPr>
              <w:t>20. Juli–26</w:t>
            </w:r>
            <w:r w:rsidRPr="00361013">
              <w:rPr>
                <w:b w:val="0"/>
                <w:color w:val="008CC8"/>
                <w:sz w:val="24"/>
              </w:rPr>
              <w:t>.</w:t>
            </w:r>
            <w:r>
              <w:rPr>
                <w:b w:val="0"/>
                <w:color w:val="008CC8"/>
                <w:sz w:val="24"/>
              </w:rPr>
              <w:t xml:space="preserve"> Juli 2026</w:t>
            </w:r>
          </w:p>
        </w:tc>
      </w:tr>
      <w:tr w:rsidR="00812613" w:rsidRPr="0075690C" w14:paraId="3E41918B" w14:textId="77777777" w:rsidTr="00D40D9F">
        <w:trPr>
          <w:trHeight w:hRule="exact" w:val="214"/>
        </w:trPr>
        <w:tc>
          <w:tcPr>
            <w:tcW w:w="9858" w:type="dxa"/>
            <w:gridSpan w:val="5"/>
          </w:tcPr>
          <w:p w14:paraId="18ACF50C" w14:textId="77777777" w:rsidR="00812613" w:rsidRPr="00845154" w:rsidRDefault="00812613" w:rsidP="00EA70F2">
            <w:pPr>
              <w:pStyle w:val="05KleinTitel"/>
              <w:ind w:left="-105"/>
            </w:pPr>
          </w:p>
        </w:tc>
      </w:tr>
      <w:tr w:rsidR="00812613" w:rsidRPr="00136464" w14:paraId="4DE45F4B" w14:textId="77777777" w:rsidTr="00D40D9F">
        <w:trPr>
          <w:trHeight w:hRule="exact" w:val="390"/>
        </w:trPr>
        <w:tc>
          <w:tcPr>
            <w:tcW w:w="1661" w:type="dxa"/>
          </w:tcPr>
          <w:p w14:paraId="74796692" w14:textId="77777777" w:rsidR="00812613" w:rsidRPr="00061AF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lang w:eastAsia="de-CH"/>
              </w:rPr>
            </w:pPr>
          </w:p>
        </w:tc>
        <w:tc>
          <w:tcPr>
            <w:tcW w:w="281" w:type="dxa"/>
          </w:tcPr>
          <w:p w14:paraId="7060F083" w14:textId="77777777" w:rsidR="00812613" w:rsidRPr="00061AFB" w:rsidRDefault="00812613" w:rsidP="00EA70F2">
            <w:pPr>
              <w:pStyle w:val="05Klein"/>
              <w:ind w:left="-105"/>
              <w:jc w:val="center"/>
              <w:rPr>
                <w:rFonts w:asciiTheme="minorHAnsi" w:hAnsiTheme="minorHAnsi" w:cstheme="minorHAnsi"/>
                <w:sz w:val="20"/>
                <w:lang w:eastAsia="de-CH"/>
              </w:rPr>
            </w:pPr>
          </w:p>
        </w:tc>
        <w:tc>
          <w:tcPr>
            <w:tcW w:w="3815" w:type="dxa"/>
          </w:tcPr>
          <w:p w14:paraId="51F7CCFF" w14:textId="77777777" w:rsidR="00812613" w:rsidRPr="00136464" w:rsidRDefault="00812613" w:rsidP="00EA70F2">
            <w:pPr>
              <w:pStyle w:val="05KleinTitel"/>
              <w:ind w:left="-105"/>
              <w:jc w:val="center"/>
              <w:rPr>
                <w:rFonts w:asciiTheme="minorHAnsi" w:hAnsiTheme="minorHAnsi" w:cstheme="minorHAnsi"/>
                <w:sz w:val="20"/>
                <w:szCs w:val="20"/>
                <w:lang w:eastAsia="de-CH"/>
              </w:rPr>
            </w:pPr>
            <w:r w:rsidRPr="00136464">
              <w:rPr>
                <w:rFonts w:asciiTheme="minorHAnsi" w:hAnsiTheme="minorHAnsi" w:cstheme="minorHAnsi"/>
                <w:sz w:val="20"/>
                <w:szCs w:val="20"/>
                <w:lang w:eastAsia="de-CH"/>
              </w:rPr>
              <w:t>Tagesmenü</w:t>
            </w:r>
          </w:p>
          <w:p w14:paraId="2A8032C5" w14:textId="77777777" w:rsidR="00812613" w:rsidRPr="00136464" w:rsidRDefault="00812613" w:rsidP="00EA70F2">
            <w:pPr>
              <w:pStyle w:val="05Klein"/>
              <w:rPr>
                <w:lang w:eastAsia="de-CH"/>
              </w:rPr>
            </w:pPr>
          </w:p>
          <w:p w14:paraId="13288B22" w14:textId="77777777" w:rsidR="00812613" w:rsidRPr="00136464" w:rsidRDefault="00812613" w:rsidP="00EA70F2">
            <w:pPr>
              <w:pStyle w:val="05Klein"/>
              <w:rPr>
                <w:lang w:eastAsia="de-CH"/>
              </w:rPr>
            </w:pPr>
          </w:p>
        </w:tc>
        <w:tc>
          <w:tcPr>
            <w:tcW w:w="3815" w:type="dxa"/>
          </w:tcPr>
          <w:p w14:paraId="156E497B" w14:textId="77777777" w:rsidR="00812613" w:rsidRPr="00136464" w:rsidRDefault="00812613" w:rsidP="00EA70F2">
            <w:pPr>
              <w:pStyle w:val="05KleinTitel"/>
              <w:ind w:left="-105"/>
              <w:jc w:val="center"/>
              <w:rPr>
                <w:rFonts w:asciiTheme="minorHAnsi" w:hAnsiTheme="minorHAnsi" w:cstheme="minorHAnsi"/>
                <w:sz w:val="20"/>
                <w:szCs w:val="20"/>
                <w:lang w:eastAsia="de-CH"/>
              </w:rPr>
            </w:pPr>
            <w:r w:rsidRPr="00136464">
              <w:rPr>
                <w:rFonts w:asciiTheme="minorHAnsi" w:hAnsiTheme="minorHAnsi" w:cstheme="minorHAnsi"/>
                <w:sz w:val="20"/>
                <w:szCs w:val="20"/>
                <w:lang w:eastAsia="de-CH"/>
              </w:rPr>
              <w:t>Vegetarisch</w:t>
            </w:r>
          </w:p>
        </w:tc>
        <w:tc>
          <w:tcPr>
            <w:tcW w:w="286" w:type="dxa"/>
          </w:tcPr>
          <w:p w14:paraId="4305BB04" w14:textId="77777777" w:rsidR="00812613" w:rsidRPr="00136464" w:rsidRDefault="00812613" w:rsidP="00EA70F2">
            <w:pPr>
              <w:pStyle w:val="05Klein"/>
              <w:ind w:left="-105"/>
              <w:rPr>
                <w:szCs w:val="18"/>
              </w:rPr>
            </w:pPr>
          </w:p>
        </w:tc>
      </w:tr>
      <w:tr w:rsidR="00812613" w:rsidRPr="00136464" w14:paraId="70B68B64" w14:textId="77777777" w:rsidTr="00D40D9F">
        <w:trPr>
          <w:trHeight w:hRule="exact" w:val="214"/>
        </w:trPr>
        <w:tc>
          <w:tcPr>
            <w:tcW w:w="1661" w:type="dxa"/>
          </w:tcPr>
          <w:p w14:paraId="4D28AE17" w14:textId="77777777" w:rsidR="00812613" w:rsidRPr="00061AFB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2CAB8D23" w14:textId="77777777" w:rsidR="00812613" w:rsidRPr="00C35230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Cs w:val="18"/>
                <w:lang w:eastAsia="de-CH"/>
              </w:rPr>
            </w:pP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4C5236F4" w14:textId="77777777" w:rsidR="00812613" w:rsidRPr="001247E9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0913142C" w14:textId="77777777" w:rsidR="00812613" w:rsidRPr="006C6367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" w:type="dxa"/>
          </w:tcPr>
          <w:p w14:paraId="3BF9942E" w14:textId="77777777" w:rsidR="00812613" w:rsidRPr="00136464" w:rsidRDefault="00812613" w:rsidP="00EA70F2">
            <w:pPr>
              <w:pStyle w:val="05Klein"/>
              <w:ind w:left="-105"/>
              <w:rPr>
                <w:sz w:val="16"/>
                <w:szCs w:val="16"/>
              </w:rPr>
            </w:pPr>
          </w:p>
        </w:tc>
      </w:tr>
      <w:tr w:rsidR="00812613" w:rsidRPr="00136464" w14:paraId="5FEC1AE6" w14:textId="77777777" w:rsidTr="00D40D9F">
        <w:trPr>
          <w:trHeight w:val="251"/>
        </w:trPr>
        <w:tc>
          <w:tcPr>
            <w:tcW w:w="1661" w:type="dxa"/>
            <w:vMerge w:val="restart"/>
          </w:tcPr>
          <w:p w14:paraId="260E5DA3" w14:textId="77777777" w:rsidR="00812613" w:rsidRPr="009B25C4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  <w:r w:rsidRPr="009B25C4">
              <w:rPr>
                <w:rFonts w:asciiTheme="minorHAnsi" w:hAnsiTheme="minorHAnsi" w:cstheme="minorHAnsi"/>
                <w:sz w:val="19"/>
                <w:szCs w:val="19"/>
              </w:rPr>
              <w:t>Montag</w:t>
            </w:r>
          </w:p>
          <w:p w14:paraId="102AF5AF" w14:textId="77777777" w:rsidR="00812613" w:rsidRPr="009B25C4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20. Juli</w:t>
            </w:r>
          </w:p>
          <w:p w14:paraId="5B1FE847" w14:textId="77777777" w:rsidR="00812613" w:rsidRPr="00B3555B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i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721EE45A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7630" w:type="dxa"/>
            <w:gridSpan w:val="2"/>
            <w:tcBorders>
              <w:top w:val="single" w:sz="4" w:space="0" w:color="auto"/>
            </w:tcBorders>
          </w:tcPr>
          <w:p w14:paraId="262B3480" w14:textId="77777777" w:rsidR="00812613" w:rsidRPr="00661E3E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Gemüse</w:t>
            </w:r>
            <w:r w:rsidRPr="00C60E8F">
              <w:rPr>
                <w:rFonts w:asciiTheme="minorHAnsi" w:hAnsiTheme="minorHAnsi" w:cstheme="minorHAnsi"/>
                <w:sz w:val="19"/>
                <w:szCs w:val="19"/>
              </w:rPr>
              <w:t>cremesuppe</w:t>
            </w:r>
            <w:r w:rsidRPr="00661E3E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6" w:type="dxa"/>
          </w:tcPr>
          <w:p w14:paraId="6289EA3D" w14:textId="77777777" w:rsidR="00812613" w:rsidRPr="00136464" w:rsidRDefault="00812613" w:rsidP="00EA70F2">
            <w:pPr>
              <w:pStyle w:val="05Klein"/>
              <w:ind w:left="-105"/>
              <w:rPr>
                <w:sz w:val="20"/>
                <w:lang w:eastAsia="de-CH"/>
              </w:rPr>
            </w:pPr>
          </w:p>
        </w:tc>
      </w:tr>
      <w:tr w:rsidR="00812613" w:rsidRPr="00136464" w14:paraId="680CF2AD" w14:textId="77777777" w:rsidTr="00D40D9F">
        <w:trPr>
          <w:trHeight w:val="1086"/>
        </w:trPr>
        <w:tc>
          <w:tcPr>
            <w:tcW w:w="1661" w:type="dxa"/>
            <w:vMerge/>
          </w:tcPr>
          <w:p w14:paraId="7FD0C33E" w14:textId="77777777" w:rsidR="00812613" w:rsidRPr="009B25C4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1" w:type="dxa"/>
          </w:tcPr>
          <w:p w14:paraId="06DF0BA0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35CDB465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2F8E542B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3815" w:type="dxa"/>
          </w:tcPr>
          <w:p w14:paraId="023FC86C" w14:textId="5CF698CE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3F87FB2" w14:textId="77777777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C60E8F">
              <w:rPr>
                <w:rFonts w:asciiTheme="minorHAnsi" w:hAnsiTheme="minorHAnsi" w:cstheme="minorHAnsi"/>
                <w:sz w:val="19"/>
                <w:szCs w:val="19"/>
              </w:rPr>
              <w:t xml:space="preserve">Hörnli und Ghackts </w:t>
            </w:r>
          </w:p>
          <w:p w14:paraId="4F47ACCD" w14:textId="77777777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</w:t>
            </w:r>
            <w:r w:rsidRPr="00C60E8F">
              <w:rPr>
                <w:rFonts w:asciiTheme="minorHAnsi" w:hAnsiTheme="minorHAnsi" w:cstheme="minorHAnsi"/>
                <w:sz w:val="19"/>
                <w:szCs w:val="19"/>
              </w:rPr>
              <w:t>it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C60E8F">
              <w:rPr>
                <w:rFonts w:asciiTheme="minorHAnsi" w:hAnsiTheme="minorHAnsi" w:cstheme="minorHAnsi"/>
                <w:sz w:val="19"/>
                <w:szCs w:val="19"/>
              </w:rPr>
              <w:t>Apfelmus</w:t>
            </w:r>
          </w:p>
        </w:tc>
        <w:tc>
          <w:tcPr>
            <w:tcW w:w="3815" w:type="dxa"/>
          </w:tcPr>
          <w:p w14:paraId="0BBD1CDA" w14:textId="27AE820B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1088BA4" w14:textId="77777777" w:rsidR="00812613" w:rsidRPr="00DF2015" w:rsidRDefault="00812613" w:rsidP="00EA70F2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Gebackene </w:t>
            </w:r>
            <w:r w:rsidRPr="00DF20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Chäs</w:t>
            </w: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c</w:t>
            </w:r>
            <w:r w:rsidRPr="00DF20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hüechli</w:t>
            </w:r>
          </w:p>
          <w:p w14:paraId="6FE21879" w14:textId="77777777" w:rsidR="00812613" w:rsidRPr="00DF2015" w:rsidRDefault="00812613" w:rsidP="00EA70F2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serviert m</w:t>
            </w:r>
            <w:r w:rsidRPr="00DF20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it Rahmlauch</w:t>
            </w:r>
          </w:p>
          <w:p w14:paraId="4FD1CA93" w14:textId="77777777" w:rsidR="00812613" w:rsidRPr="00C60E8F" w:rsidRDefault="00812613" w:rsidP="00EA70F2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3E55438B" w14:textId="77777777" w:rsidR="00812613" w:rsidRPr="00136464" w:rsidRDefault="00812613" w:rsidP="00EA70F2">
            <w:pPr>
              <w:pStyle w:val="05Klein"/>
              <w:ind w:left="-105"/>
              <w:rPr>
                <w:sz w:val="20"/>
                <w:lang w:eastAsia="de-CH"/>
              </w:rPr>
            </w:pPr>
          </w:p>
        </w:tc>
      </w:tr>
      <w:tr w:rsidR="00812613" w:rsidRPr="00136464" w14:paraId="4C51F9EB" w14:textId="77777777" w:rsidTr="00D40D9F">
        <w:trPr>
          <w:trHeight w:hRule="exact" w:val="269"/>
        </w:trPr>
        <w:tc>
          <w:tcPr>
            <w:tcW w:w="1661" w:type="dxa"/>
          </w:tcPr>
          <w:p w14:paraId="53C6C61E" w14:textId="77777777" w:rsidR="00812613" w:rsidRPr="009B25C4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1" w:type="dxa"/>
          </w:tcPr>
          <w:p w14:paraId="0BAB3CA0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7630" w:type="dxa"/>
            <w:gridSpan w:val="2"/>
          </w:tcPr>
          <w:p w14:paraId="434183CB" w14:textId="6EE4DCC6" w:rsidR="00812613" w:rsidRPr="00661E3E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4369C907" w14:textId="77777777" w:rsidR="00812613" w:rsidRPr="00136464" w:rsidRDefault="00812613" w:rsidP="00EA70F2">
            <w:pPr>
              <w:pStyle w:val="05Klein"/>
              <w:ind w:left="-105"/>
              <w:rPr>
                <w:sz w:val="16"/>
                <w:szCs w:val="16"/>
              </w:rPr>
            </w:pPr>
          </w:p>
        </w:tc>
      </w:tr>
      <w:tr w:rsidR="00812613" w:rsidRPr="00136464" w14:paraId="2AB886E3" w14:textId="77777777" w:rsidTr="00D40D9F">
        <w:trPr>
          <w:trHeight w:hRule="exact" w:val="214"/>
        </w:trPr>
        <w:tc>
          <w:tcPr>
            <w:tcW w:w="1661" w:type="dxa"/>
            <w:vMerge w:val="restart"/>
          </w:tcPr>
          <w:p w14:paraId="0C5A70AE" w14:textId="77777777" w:rsidR="00812613" w:rsidRPr="009B25C4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  <w:r w:rsidRPr="009B25C4">
              <w:rPr>
                <w:rFonts w:asciiTheme="minorHAnsi" w:hAnsiTheme="minorHAnsi" w:cstheme="minorHAnsi"/>
                <w:sz w:val="19"/>
                <w:szCs w:val="19"/>
              </w:rPr>
              <w:t>Dienstag</w:t>
            </w:r>
          </w:p>
          <w:p w14:paraId="04A18527" w14:textId="77777777" w:rsidR="00812613" w:rsidRPr="005E7E4E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21. Juli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437DD6A6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7630" w:type="dxa"/>
            <w:gridSpan w:val="2"/>
            <w:tcBorders>
              <w:top w:val="single" w:sz="4" w:space="0" w:color="auto"/>
            </w:tcBorders>
          </w:tcPr>
          <w:p w14:paraId="4DA081F5" w14:textId="77777777" w:rsidR="00812613" w:rsidRPr="00661E3E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C60E8F">
              <w:rPr>
                <w:rFonts w:asciiTheme="minorHAnsi" w:hAnsiTheme="minorHAnsi" w:cstheme="minorHAnsi"/>
                <w:sz w:val="19"/>
                <w:szCs w:val="19"/>
              </w:rPr>
              <w:t xml:space="preserve">Blumenkohlsuppe </w:t>
            </w:r>
            <w:r w:rsidRPr="00661E3E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  <w:p w14:paraId="21A6842C" w14:textId="77777777" w:rsidR="00812613" w:rsidRPr="00661E3E" w:rsidRDefault="00812613" w:rsidP="00EA70F2">
            <w:pPr>
              <w:pStyle w:val="05Klein"/>
              <w:ind w:left="-105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  <w:tcBorders>
              <w:left w:val="nil"/>
            </w:tcBorders>
          </w:tcPr>
          <w:p w14:paraId="0C29629B" w14:textId="77777777" w:rsidR="00812613" w:rsidRPr="00136464" w:rsidRDefault="00812613" w:rsidP="00EA70F2">
            <w:pPr>
              <w:pStyle w:val="05Klein"/>
              <w:ind w:left="-105"/>
              <w:rPr>
                <w:sz w:val="16"/>
                <w:szCs w:val="16"/>
              </w:rPr>
            </w:pPr>
          </w:p>
        </w:tc>
      </w:tr>
      <w:tr w:rsidR="00812613" w:rsidRPr="00136464" w14:paraId="64F4FBF3" w14:textId="77777777" w:rsidTr="00D40D9F">
        <w:trPr>
          <w:trHeight w:val="1137"/>
        </w:trPr>
        <w:tc>
          <w:tcPr>
            <w:tcW w:w="1661" w:type="dxa"/>
            <w:vMerge/>
          </w:tcPr>
          <w:p w14:paraId="041B7D3F" w14:textId="77777777" w:rsidR="00812613" w:rsidRPr="009B25C4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1" w:type="dxa"/>
          </w:tcPr>
          <w:p w14:paraId="2DA09801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04F42819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25B2F05F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3815" w:type="dxa"/>
          </w:tcPr>
          <w:p w14:paraId="5CBC2335" w14:textId="7B5100DB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89F9906" w14:textId="77777777" w:rsidR="00812613" w:rsidRPr="00537838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Kalbsragout an Rahmsauce</w:t>
            </w:r>
          </w:p>
          <w:p w14:paraId="5DBE3CD1" w14:textId="77777777" w:rsidR="00812613" w:rsidRPr="00537838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serviert mit Kartoffelstock</w:t>
            </w:r>
          </w:p>
          <w:p w14:paraId="662FFC42" w14:textId="77777777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und Vichy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Karotten</w:t>
            </w:r>
          </w:p>
        </w:tc>
        <w:tc>
          <w:tcPr>
            <w:tcW w:w="3815" w:type="dxa"/>
          </w:tcPr>
          <w:p w14:paraId="59ED641D" w14:textId="77777777" w:rsidR="00812613" w:rsidRPr="00C60E8F" w:rsidRDefault="00812613" w:rsidP="00EA70F2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3269B35" w14:textId="77777777" w:rsidR="00812613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Falafel</w:t>
            </w:r>
          </w:p>
          <w:p w14:paraId="7B1CFE97" w14:textId="77777777" w:rsidR="00812613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mit Zitronen-Dip </w:t>
            </w:r>
          </w:p>
          <w:p w14:paraId="225FEBDC" w14:textId="77777777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und Couscous Salat</w:t>
            </w:r>
          </w:p>
        </w:tc>
        <w:tc>
          <w:tcPr>
            <w:tcW w:w="286" w:type="dxa"/>
          </w:tcPr>
          <w:p w14:paraId="54E80AD9" w14:textId="77777777" w:rsidR="00812613" w:rsidRPr="00136464" w:rsidRDefault="00812613" w:rsidP="00EA70F2">
            <w:pPr>
              <w:pStyle w:val="05Klein"/>
              <w:ind w:left="-105"/>
              <w:rPr>
                <w:szCs w:val="18"/>
              </w:rPr>
            </w:pPr>
          </w:p>
        </w:tc>
      </w:tr>
      <w:tr w:rsidR="00812613" w:rsidRPr="00136464" w14:paraId="10696D23" w14:textId="77777777" w:rsidTr="00D40D9F">
        <w:trPr>
          <w:trHeight w:hRule="exact" w:val="214"/>
        </w:trPr>
        <w:tc>
          <w:tcPr>
            <w:tcW w:w="1661" w:type="dxa"/>
          </w:tcPr>
          <w:p w14:paraId="2572804E" w14:textId="77777777" w:rsidR="00812613" w:rsidRPr="00BC1ABB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1" w:type="dxa"/>
          </w:tcPr>
          <w:p w14:paraId="34B100CF" w14:textId="77777777" w:rsidR="00812613" w:rsidRPr="00BC1AB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7630" w:type="dxa"/>
            <w:gridSpan w:val="2"/>
          </w:tcPr>
          <w:p w14:paraId="0578E230" w14:textId="52890DD7" w:rsidR="00812613" w:rsidRPr="00661E3E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098A0EE0" w14:textId="77777777" w:rsidR="00812613" w:rsidRPr="00136464" w:rsidRDefault="00812613" w:rsidP="00EA70F2">
            <w:pPr>
              <w:pStyle w:val="05Klein"/>
              <w:ind w:left="-105"/>
              <w:rPr>
                <w:sz w:val="16"/>
                <w:szCs w:val="16"/>
              </w:rPr>
            </w:pPr>
          </w:p>
        </w:tc>
      </w:tr>
      <w:tr w:rsidR="00812613" w:rsidRPr="00136464" w14:paraId="12C377A4" w14:textId="77777777" w:rsidTr="00D40D9F">
        <w:trPr>
          <w:trHeight w:hRule="exact" w:val="214"/>
        </w:trPr>
        <w:tc>
          <w:tcPr>
            <w:tcW w:w="1661" w:type="dxa"/>
            <w:vMerge w:val="restart"/>
          </w:tcPr>
          <w:p w14:paraId="17947845" w14:textId="77777777" w:rsidR="00812613" w:rsidRPr="009B25C4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  <w:r w:rsidRPr="009B25C4">
              <w:rPr>
                <w:rFonts w:asciiTheme="minorHAnsi" w:hAnsiTheme="minorHAnsi" w:cstheme="minorHAnsi"/>
                <w:sz w:val="19"/>
                <w:szCs w:val="19"/>
              </w:rPr>
              <w:t>Mittwoch</w:t>
            </w:r>
          </w:p>
          <w:p w14:paraId="35D6B1FA" w14:textId="77777777" w:rsidR="00812613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22. Juli</w:t>
            </w:r>
          </w:p>
          <w:p w14:paraId="0876A588" w14:textId="77777777" w:rsidR="00812613" w:rsidRPr="00D41206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color w:val="AFA596" w:themeColor="accent2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4AB9007D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7630" w:type="dxa"/>
            <w:gridSpan w:val="2"/>
            <w:tcBorders>
              <w:top w:val="single" w:sz="4" w:space="0" w:color="auto"/>
            </w:tcBorders>
          </w:tcPr>
          <w:p w14:paraId="36548A16" w14:textId="77777777" w:rsidR="00812613" w:rsidRPr="00661E3E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Tomatencremesuppe</w:t>
            </w:r>
            <w:r w:rsidRPr="00C60E8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661E3E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  <w:p w14:paraId="64423D31" w14:textId="77777777" w:rsidR="00812613" w:rsidRPr="00661E3E" w:rsidRDefault="00812613" w:rsidP="00EA70F2">
            <w:pPr>
              <w:pStyle w:val="05Klein"/>
              <w:ind w:left="-105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5C325A6A" w14:textId="77777777" w:rsidR="00812613" w:rsidRPr="00136464" w:rsidRDefault="00812613" w:rsidP="00EA70F2">
            <w:pPr>
              <w:pStyle w:val="05Klein"/>
              <w:ind w:left="-105"/>
              <w:rPr>
                <w:sz w:val="16"/>
                <w:szCs w:val="16"/>
              </w:rPr>
            </w:pPr>
          </w:p>
        </w:tc>
      </w:tr>
      <w:tr w:rsidR="00812613" w:rsidRPr="00136464" w14:paraId="1B3D7637" w14:textId="77777777" w:rsidTr="00D40D9F">
        <w:trPr>
          <w:trHeight w:val="1040"/>
        </w:trPr>
        <w:tc>
          <w:tcPr>
            <w:tcW w:w="1661" w:type="dxa"/>
            <w:vMerge/>
          </w:tcPr>
          <w:p w14:paraId="6FD18DF7" w14:textId="77777777" w:rsidR="00812613" w:rsidRPr="008A60AD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1" w:type="dxa"/>
          </w:tcPr>
          <w:p w14:paraId="55403032" w14:textId="77777777" w:rsidR="00812613" w:rsidRPr="008A60AD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1A85C48F" w14:textId="77777777" w:rsidR="00812613" w:rsidRPr="008A60AD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18D265FD" w14:textId="77777777" w:rsidR="00812613" w:rsidRPr="008A60AD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3815" w:type="dxa"/>
          </w:tcPr>
          <w:p w14:paraId="5A9F4BB0" w14:textId="6D9AD295" w:rsidR="00812613" w:rsidRPr="00F63D70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</w:p>
          <w:p w14:paraId="2C27824B" w14:textId="77777777" w:rsidR="00812613" w:rsidRPr="00537838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Fleischkäse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Cordon bleu</w:t>
            </w:r>
          </w:p>
          <w:p w14:paraId="02BE4B8B" w14:textId="77777777" w:rsidR="00812613" w:rsidRPr="00537838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Barbecue Dip</w:t>
            </w:r>
          </w:p>
          <w:p w14:paraId="5964D43C" w14:textId="77777777" w:rsidR="00812613" w:rsidRPr="00537838" w:rsidRDefault="00812613" w:rsidP="00EA70F2">
            <w:pPr>
              <w:jc w:val="center"/>
              <w:rPr>
                <w:rFonts w:asciiTheme="minorHAnsi" w:hAnsiTheme="minorHAnsi" w:cstheme="minorHAnsi"/>
                <w:strike/>
                <w:sz w:val="19"/>
                <w:szCs w:val="19"/>
                <w:highlight w:val="yellow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und </w:t>
            </w: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Kartoffel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s</w:t>
            </w: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alat</w:t>
            </w:r>
            <w:r w:rsidRPr="00537838">
              <w:rPr>
                <w:rFonts w:asciiTheme="minorHAnsi" w:hAnsiTheme="minorHAnsi" w:cstheme="minorHAnsi"/>
                <w:strike/>
                <w:sz w:val="19"/>
                <w:szCs w:val="19"/>
              </w:rPr>
              <w:t xml:space="preserve"> </w:t>
            </w:r>
          </w:p>
        </w:tc>
        <w:tc>
          <w:tcPr>
            <w:tcW w:w="3815" w:type="dxa"/>
          </w:tcPr>
          <w:p w14:paraId="0C2ED93E" w14:textId="77777777" w:rsidR="00812613" w:rsidRPr="00537838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C50E906" w14:textId="77777777" w:rsidR="00812613" w:rsidRPr="00537838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Zucchetti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Tomaten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Auflauf</w:t>
            </w:r>
          </w:p>
          <w:p w14:paraId="470892A6" w14:textId="77777777" w:rsidR="00812613" w:rsidRPr="00F63D70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an </w:t>
            </w: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Kräuter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s</w:t>
            </w: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 xml:space="preserve">auce </w:t>
            </w:r>
          </w:p>
        </w:tc>
        <w:tc>
          <w:tcPr>
            <w:tcW w:w="286" w:type="dxa"/>
          </w:tcPr>
          <w:p w14:paraId="2EEED3BB" w14:textId="77777777" w:rsidR="00812613" w:rsidRPr="00136464" w:rsidRDefault="00812613" w:rsidP="00EA70F2">
            <w:pPr>
              <w:pStyle w:val="05Klein"/>
              <w:ind w:left="-105"/>
              <w:rPr>
                <w:szCs w:val="18"/>
              </w:rPr>
            </w:pPr>
          </w:p>
        </w:tc>
      </w:tr>
      <w:tr w:rsidR="00812613" w:rsidRPr="00136464" w14:paraId="24976023" w14:textId="77777777" w:rsidTr="00D40D9F">
        <w:trPr>
          <w:trHeight w:hRule="exact" w:val="226"/>
        </w:trPr>
        <w:tc>
          <w:tcPr>
            <w:tcW w:w="1661" w:type="dxa"/>
          </w:tcPr>
          <w:p w14:paraId="1FECE82F" w14:textId="77777777" w:rsidR="00812613" w:rsidRPr="009B25C4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1" w:type="dxa"/>
          </w:tcPr>
          <w:p w14:paraId="5E94227F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7630" w:type="dxa"/>
            <w:gridSpan w:val="2"/>
          </w:tcPr>
          <w:p w14:paraId="73FC50A7" w14:textId="309B57EE" w:rsidR="00812613" w:rsidRPr="00661E3E" w:rsidRDefault="00812613" w:rsidP="00EA70F2">
            <w:pPr>
              <w:pStyle w:val="05Klein"/>
              <w:ind w:left="-105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  <w:tcBorders>
              <w:left w:val="nil"/>
            </w:tcBorders>
          </w:tcPr>
          <w:p w14:paraId="31AF13CD" w14:textId="77777777" w:rsidR="00812613" w:rsidRPr="00136464" w:rsidRDefault="00812613" w:rsidP="00EA70F2">
            <w:pPr>
              <w:pStyle w:val="05Klein"/>
              <w:ind w:left="-105"/>
              <w:rPr>
                <w:sz w:val="16"/>
                <w:szCs w:val="16"/>
              </w:rPr>
            </w:pPr>
          </w:p>
        </w:tc>
      </w:tr>
      <w:tr w:rsidR="00812613" w:rsidRPr="00136464" w14:paraId="219C06F2" w14:textId="77777777" w:rsidTr="00D40D9F">
        <w:trPr>
          <w:trHeight w:hRule="exact" w:val="214"/>
        </w:trPr>
        <w:tc>
          <w:tcPr>
            <w:tcW w:w="1661" w:type="dxa"/>
            <w:vMerge w:val="restart"/>
          </w:tcPr>
          <w:p w14:paraId="0C39DACF" w14:textId="77777777" w:rsidR="00812613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  <w:r w:rsidRPr="009B25C4">
              <w:rPr>
                <w:rFonts w:asciiTheme="minorHAnsi" w:hAnsiTheme="minorHAnsi" w:cstheme="minorHAnsi"/>
                <w:sz w:val="19"/>
                <w:szCs w:val="19"/>
              </w:rPr>
              <w:t>Donnerstag</w:t>
            </w:r>
          </w:p>
          <w:p w14:paraId="228BF3AB" w14:textId="77777777" w:rsidR="00812613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23. Juli</w:t>
            </w:r>
          </w:p>
          <w:p w14:paraId="6E0FB0FF" w14:textId="77777777" w:rsidR="00812613" w:rsidRPr="001A1F18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i/>
                <w:szCs w:val="18"/>
              </w:rPr>
            </w:pPr>
          </w:p>
          <w:p w14:paraId="6B062A95" w14:textId="77777777" w:rsidR="00812613" w:rsidRPr="00CE5C1F" w:rsidRDefault="00812613" w:rsidP="00EA70F2">
            <w:pPr>
              <w:pStyle w:val="05Klein"/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669C9162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7630" w:type="dxa"/>
            <w:gridSpan w:val="2"/>
            <w:tcBorders>
              <w:top w:val="single" w:sz="4" w:space="0" w:color="auto"/>
            </w:tcBorders>
          </w:tcPr>
          <w:p w14:paraId="1F82552A" w14:textId="77777777" w:rsidR="00812613" w:rsidRPr="00661E3E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Rindsb</w:t>
            </w:r>
            <w:r w:rsidRPr="00C60E8F">
              <w:rPr>
                <w:rFonts w:asciiTheme="minorHAnsi" w:hAnsiTheme="minorHAnsi" w:cstheme="minorHAnsi"/>
                <w:sz w:val="19"/>
                <w:szCs w:val="19"/>
              </w:rPr>
              <w:t xml:space="preserve">ouillon mit Backerbsen </w:t>
            </w:r>
            <w:r w:rsidRPr="00661E3E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  <w:p w14:paraId="6609E9B2" w14:textId="77777777" w:rsidR="00812613" w:rsidRPr="00661E3E" w:rsidRDefault="00812613" w:rsidP="00EA70F2">
            <w:pPr>
              <w:pStyle w:val="05Klein"/>
              <w:ind w:left="-105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25574FC5" w14:textId="77777777" w:rsidR="00812613" w:rsidRPr="00136464" w:rsidRDefault="00812613" w:rsidP="00EA70F2">
            <w:pPr>
              <w:pStyle w:val="05Klein"/>
              <w:ind w:left="-105"/>
              <w:rPr>
                <w:sz w:val="16"/>
                <w:szCs w:val="16"/>
              </w:rPr>
            </w:pPr>
          </w:p>
        </w:tc>
      </w:tr>
      <w:tr w:rsidR="00812613" w:rsidRPr="00136464" w14:paraId="32986681" w14:textId="77777777" w:rsidTr="00D40D9F">
        <w:trPr>
          <w:trHeight w:val="1216"/>
        </w:trPr>
        <w:tc>
          <w:tcPr>
            <w:tcW w:w="1661" w:type="dxa"/>
            <w:vMerge/>
          </w:tcPr>
          <w:p w14:paraId="79C3253D" w14:textId="77777777" w:rsidR="00812613" w:rsidRPr="009B25C4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  <w:tc>
          <w:tcPr>
            <w:tcW w:w="281" w:type="dxa"/>
          </w:tcPr>
          <w:p w14:paraId="4E787F42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7FB6E89B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27067626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3DEF62C0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3815" w:type="dxa"/>
          </w:tcPr>
          <w:p w14:paraId="23AC3C83" w14:textId="678D963D" w:rsidR="00812613" w:rsidRPr="00537838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19A427C" w14:textId="77777777" w:rsidR="00812613" w:rsidRPr="00537838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Safranrisotto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br/>
              <w:t>mit gebratenen Pouletstreifen</w:t>
            </w:r>
          </w:p>
          <w:p w14:paraId="35F5612B" w14:textId="77777777" w:rsidR="00812613" w:rsidRPr="00537838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 xml:space="preserve">und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Ofen</w:t>
            </w: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-Gemüse</w:t>
            </w:r>
          </w:p>
        </w:tc>
        <w:tc>
          <w:tcPr>
            <w:tcW w:w="3815" w:type="dxa"/>
          </w:tcPr>
          <w:p w14:paraId="219D8B76" w14:textId="77777777" w:rsidR="00812613" w:rsidRPr="00537838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3FBE35E" w14:textId="77777777" w:rsidR="00812613" w:rsidRPr="00537838" w:rsidRDefault="00812613" w:rsidP="00EA70F2">
            <w:pPr>
              <w:jc w:val="center"/>
              <w:rPr>
                <w:sz w:val="20"/>
                <w:szCs w:val="20"/>
              </w:rPr>
            </w:pPr>
            <w:r w:rsidRPr="00537838">
              <w:rPr>
                <w:sz w:val="20"/>
                <w:szCs w:val="20"/>
              </w:rPr>
              <w:t>Broccoli-Kartoffelgratin</w:t>
            </w:r>
          </w:p>
          <w:p w14:paraId="614E5B26" w14:textId="77777777" w:rsidR="00812613" w:rsidRPr="00537838" w:rsidRDefault="00812613" w:rsidP="00EA70F2">
            <w:pPr>
              <w:jc w:val="center"/>
              <w:rPr>
                <w:sz w:val="20"/>
                <w:szCs w:val="20"/>
              </w:rPr>
            </w:pPr>
            <w:r w:rsidRPr="00537838">
              <w:rPr>
                <w:sz w:val="20"/>
                <w:szCs w:val="20"/>
              </w:rPr>
              <w:t>mit Ofentomate</w:t>
            </w:r>
          </w:p>
          <w:p w14:paraId="160B9E05" w14:textId="77777777" w:rsidR="00812613" w:rsidRPr="00537838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56B9D7CB" w14:textId="77777777" w:rsidR="00812613" w:rsidRPr="00136464" w:rsidRDefault="00812613" w:rsidP="00EA70F2">
            <w:pPr>
              <w:pStyle w:val="05Klein"/>
              <w:ind w:left="-105"/>
              <w:rPr>
                <w:szCs w:val="18"/>
              </w:rPr>
            </w:pPr>
          </w:p>
        </w:tc>
      </w:tr>
      <w:tr w:rsidR="00812613" w:rsidRPr="00136464" w14:paraId="2EDE2D7B" w14:textId="77777777" w:rsidTr="00D40D9F">
        <w:trPr>
          <w:trHeight w:hRule="exact" w:val="214"/>
        </w:trPr>
        <w:tc>
          <w:tcPr>
            <w:tcW w:w="1661" w:type="dxa"/>
          </w:tcPr>
          <w:p w14:paraId="1BA141F3" w14:textId="77777777" w:rsidR="00812613" w:rsidRPr="009B25C4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1" w:type="dxa"/>
          </w:tcPr>
          <w:p w14:paraId="146BCE03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7630" w:type="dxa"/>
            <w:gridSpan w:val="2"/>
          </w:tcPr>
          <w:p w14:paraId="06CB0E8D" w14:textId="631ED341" w:rsidR="00812613" w:rsidRPr="00661E3E" w:rsidRDefault="00812613" w:rsidP="00EA70F2">
            <w:pPr>
              <w:pStyle w:val="05Klein"/>
              <w:ind w:left="-105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36F9F94F" w14:textId="77777777" w:rsidR="00812613" w:rsidRPr="00136464" w:rsidRDefault="00812613" w:rsidP="00EA70F2">
            <w:pPr>
              <w:pStyle w:val="05Klein"/>
              <w:ind w:left="-105"/>
              <w:rPr>
                <w:szCs w:val="18"/>
              </w:rPr>
            </w:pPr>
          </w:p>
        </w:tc>
      </w:tr>
      <w:tr w:rsidR="00812613" w:rsidRPr="00211DD1" w14:paraId="3C86CD05" w14:textId="77777777" w:rsidTr="00D40D9F">
        <w:trPr>
          <w:trHeight w:hRule="exact" w:val="315"/>
        </w:trPr>
        <w:tc>
          <w:tcPr>
            <w:tcW w:w="1661" w:type="dxa"/>
            <w:vMerge w:val="restart"/>
          </w:tcPr>
          <w:p w14:paraId="52738001" w14:textId="77777777" w:rsidR="00812613" w:rsidRPr="009B25C4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  <w:r w:rsidRPr="009B25C4">
              <w:rPr>
                <w:rFonts w:asciiTheme="minorHAnsi" w:hAnsiTheme="minorHAnsi" w:cstheme="minorHAnsi"/>
                <w:sz w:val="19"/>
                <w:szCs w:val="19"/>
              </w:rPr>
              <w:t>Freitag</w:t>
            </w:r>
          </w:p>
          <w:p w14:paraId="340298B4" w14:textId="77777777" w:rsidR="00812613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24. Juli</w:t>
            </w:r>
          </w:p>
          <w:p w14:paraId="62A91245" w14:textId="77777777" w:rsidR="00812613" w:rsidRPr="004623A1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* </w:t>
            </w:r>
            <w:r w:rsidRPr="004623A1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DE</w:t>
            </w:r>
            <w:r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/KS</w:t>
            </w:r>
            <w:r w:rsidRPr="004623A1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</w:t>
            </w:r>
          </w:p>
          <w:p w14:paraId="0B2EDBF4" w14:textId="77777777" w:rsidR="00812613" w:rsidRPr="004623A1" w:rsidRDefault="00812613" w:rsidP="00EA70F2">
            <w:pPr>
              <w:pStyle w:val="05KleinTitel"/>
              <w:ind w:left="-105"/>
              <w:rPr>
                <w:b w:val="0"/>
              </w:rPr>
            </w:pPr>
            <w:r w:rsidRPr="004623A1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 Binnengewässer,</w:t>
            </w:r>
            <w:r w:rsidRPr="004623A1">
              <w:rPr>
                <w:b w:val="0"/>
              </w:rPr>
              <w:t xml:space="preserve"> </w:t>
            </w:r>
          </w:p>
          <w:p w14:paraId="1FB8CEEC" w14:textId="77777777" w:rsidR="00812613" w:rsidRPr="004623A1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4623A1">
              <w:rPr>
                <w:b w:val="0"/>
              </w:rPr>
              <w:t xml:space="preserve">  </w:t>
            </w:r>
            <w:r w:rsidRPr="004623A1">
              <w:rPr>
                <w:b w:val="0"/>
                <w:i/>
                <w:iCs/>
                <w:sz w:val="16"/>
                <w:szCs w:val="16"/>
              </w:rPr>
              <w:t>Kiemennetze</w:t>
            </w:r>
            <w:r w:rsidRPr="004623A1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und  </w:t>
            </w:r>
          </w:p>
          <w:p w14:paraId="0FE6FED1" w14:textId="77777777" w:rsidR="00812613" w:rsidRPr="00E84B39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4623A1">
              <w:rPr>
                <w:b w:val="0"/>
                <w:i/>
                <w:iCs/>
                <w:sz w:val="16"/>
                <w:szCs w:val="16"/>
              </w:rPr>
              <w:t xml:space="preserve">  </w:t>
            </w:r>
            <w:r w:rsidRPr="004623A1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vergleichbare Netze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2BCA4B8E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7630" w:type="dxa"/>
            <w:gridSpan w:val="2"/>
            <w:tcBorders>
              <w:top w:val="single" w:sz="4" w:space="0" w:color="auto"/>
            </w:tcBorders>
          </w:tcPr>
          <w:p w14:paraId="0AC13FD6" w14:textId="77777777" w:rsidR="00812613" w:rsidRPr="00661E3E" w:rsidRDefault="00812613" w:rsidP="00EA70F2">
            <w:pPr>
              <w:pStyle w:val="05Klein"/>
              <w:ind w:left="-105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Erbsen-Limettensuppe</w:t>
            </w:r>
            <w:r w:rsidRPr="00C60E8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661E3E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</w:tc>
        <w:tc>
          <w:tcPr>
            <w:tcW w:w="286" w:type="dxa"/>
          </w:tcPr>
          <w:p w14:paraId="32BA9F87" w14:textId="77777777" w:rsidR="00812613" w:rsidRPr="00B956BE" w:rsidRDefault="00812613" w:rsidP="00EA70F2">
            <w:pPr>
              <w:pStyle w:val="05Klein"/>
              <w:ind w:left="-105"/>
              <w:rPr>
                <w:sz w:val="16"/>
                <w:szCs w:val="16"/>
              </w:rPr>
            </w:pPr>
          </w:p>
        </w:tc>
      </w:tr>
      <w:tr w:rsidR="00812613" w:rsidRPr="00136464" w14:paraId="63944FF5" w14:textId="77777777" w:rsidTr="00D40D9F">
        <w:trPr>
          <w:trHeight w:val="1134"/>
        </w:trPr>
        <w:tc>
          <w:tcPr>
            <w:tcW w:w="1661" w:type="dxa"/>
            <w:vMerge/>
          </w:tcPr>
          <w:p w14:paraId="1A73FD87" w14:textId="77777777" w:rsidR="00812613" w:rsidRPr="00B956BE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281" w:type="dxa"/>
          </w:tcPr>
          <w:p w14:paraId="6ED1ED2C" w14:textId="77777777" w:rsidR="00812613" w:rsidRPr="00B956BE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0684959E" w14:textId="77777777" w:rsidR="00812613" w:rsidRPr="00B956BE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  <w:r w:rsidRPr="00B956BE">
              <w:rPr>
                <w:rFonts w:asciiTheme="minorHAnsi" w:hAnsiTheme="minorHAnsi" w:cstheme="minorHAnsi"/>
                <w:sz w:val="19"/>
                <w:szCs w:val="19"/>
                <w:lang w:eastAsia="de-CH"/>
              </w:rPr>
              <w:t xml:space="preserve">   </w:t>
            </w:r>
          </w:p>
          <w:p w14:paraId="276C7FC7" w14:textId="77777777" w:rsidR="00812613" w:rsidRPr="00B956BE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eastAsia="de-CH"/>
              </w:rPr>
              <w:t xml:space="preserve">  </w:t>
            </w:r>
          </w:p>
        </w:tc>
        <w:tc>
          <w:tcPr>
            <w:tcW w:w="3815" w:type="dxa"/>
          </w:tcPr>
          <w:p w14:paraId="086EC3AC" w14:textId="3DC98298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C5550D0" w14:textId="77777777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Zander</w:t>
            </w:r>
            <w:r w:rsidRPr="00C60E8F">
              <w:rPr>
                <w:rFonts w:asciiTheme="minorHAnsi" w:hAnsiTheme="minorHAnsi" w:cstheme="minorHAnsi"/>
                <w:sz w:val="19"/>
                <w:szCs w:val="19"/>
              </w:rPr>
              <w:t>*-Knusperli</w:t>
            </w:r>
          </w:p>
          <w:p w14:paraId="1009FF4D" w14:textId="1AB45837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C60E8F">
              <w:rPr>
                <w:rFonts w:asciiTheme="minorHAnsi" w:hAnsiTheme="minorHAnsi" w:cstheme="minorHAnsi"/>
                <w:sz w:val="19"/>
                <w:szCs w:val="19"/>
              </w:rPr>
              <w:t>serviert mit Zitronen-Quark-Mayonnaise</w:t>
            </w:r>
          </w:p>
          <w:p w14:paraId="6A93E83D" w14:textId="77777777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C60E8F">
              <w:rPr>
                <w:rFonts w:asciiTheme="minorHAnsi" w:hAnsiTheme="minorHAnsi" w:cstheme="minorHAnsi"/>
                <w:sz w:val="19"/>
                <w:szCs w:val="19"/>
              </w:rPr>
              <w:t xml:space="preserve">Salzkartoffeln und Rahmspinat </w:t>
            </w:r>
          </w:p>
        </w:tc>
        <w:tc>
          <w:tcPr>
            <w:tcW w:w="3815" w:type="dxa"/>
          </w:tcPr>
          <w:p w14:paraId="47416000" w14:textId="77777777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C60E8F">
              <w:rPr>
                <w:rFonts w:asciiTheme="minorHAnsi" w:hAnsiTheme="minorHAnsi" w:cstheme="minorHAnsi"/>
                <w:sz w:val="19"/>
                <w:szCs w:val="19"/>
              </w:rPr>
              <w:br/>
            </w:r>
            <w:r>
              <w:rPr>
                <w:rFonts w:asciiTheme="minorHAnsi" w:hAnsiTheme="minorHAnsi" w:cstheme="minorHAnsi"/>
                <w:sz w:val="19"/>
                <w:szCs w:val="19"/>
              </w:rPr>
              <w:t>Artischocken-</w:t>
            </w:r>
            <w:r w:rsidRPr="00C60E8F">
              <w:rPr>
                <w:rFonts w:asciiTheme="minorHAnsi" w:hAnsiTheme="minorHAnsi" w:cstheme="minorHAnsi"/>
                <w:sz w:val="19"/>
                <w:szCs w:val="19"/>
              </w:rPr>
              <w:t>Wähe</w:t>
            </w:r>
          </w:p>
          <w:p w14:paraId="320CB2CC" w14:textId="77777777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mit Antipasti </w:t>
            </w:r>
          </w:p>
        </w:tc>
        <w:tc>
          <w:tcPr>
            <w:tcW w:w="286" w:type="dxa"/>
          </w:tcPr>
          <w:p w14:paraId="2C340AEF" w14:textId="77777777" w:rsidR="00812613" w:rsidRPr="00136464" w:rsidRDefault="00812613" w:rsidP="00EA70F2">
            <w:pPr>
              <w:pStyle w:val="05Klein"/>
              <w:ind w:left="-105"/>
              <w:rPr>
                <w:sz w:val="16"/>
                <w:szCs w:val="16"/>
              </w:rPr>
            </w:pPr>
          </w:p>
        </w:tc>
      </w:tr>
      <w:tr w:rsidR="00812613" w:rsidRPr="00136464" w14:paraId="2118DFE2" w14:textId="77777777" w:rsidTr="00D40D9F">
        <w:trPr>
          <w:trHeight w:hRule="exact" w:val="112"/>
        </w:trPr>
        <w:tc>
          <w:tcPr>
            <w:tcW w:w="1661" w:type="dxa"/>
          </w:tcPr>
          <w:p w14:paraId="577BABA4" w14:textId="77777777" w:rsidR="00812613" w:rsidRPr="009B25C4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3E74A5F8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1C0FEA72" w14:textId="77777777" w:rsidR="00812613" w:rsidRPr="00661E3E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29A1D89A" w14:textId="77777777" w:rsidR="00812613" w:rsidRPr="00661E3E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40FF66D5" w14:textId="77777777" w:rsidR="00812613" w:rsidRPr="00136464" w:rsidRDefault="00812613" w:rsidP="00EA70F2">
            <w:pPr>
              <w:pStyle w:val="05KleinTitel"/>
              <w:ind w:left="-105"/>
            </w:pPr>
          </w:p>
        </w:tc>
      </w:tr>
      <w:tr w:rsidR="00812613" w:rsidRPr="00136464" w14:paraId="5B80F101" w14:textId="77777777" w:rsidTr="00D40D9F">
        <w:trPr>
          <w:trHeight w:val="254"/>
        </w:trPr>
        <w:tc>
          <w:tcPr>
            <w:tcW w:w="1661" w:type="dxa"/>
            <w:vMerge w:val="restart"/>
          </w:tcPr>
          <w:p w14:paraId="5251A729" w14:textId="77777777" w:rsidR="00812613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  <w:r w:rsidRPr="009B25C4">
              <w:rPr>
                <w:rFonts w:asciiTheme="minorHAnsi" w:hAnsiTheme="minorHAnsi" w:cstheme="minorHAnsi"/>
                <w:sz w:val="19"/>
                <w:szCs w:val="19"/>
              </w:rPr>
              <w:t>Samstag</w:t>
            </w:r>
          </w:p>
          <w:p w14:paraId="2186A35E" w14:textId="77777777" w:rsidR="00812613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25. Juli</w:t>
            </w:r>
          </w:p>
          <w:p w14:paraId="45360DF6" w14:textId="77777777" w:rsidR="00812613" w:rsidRPr="00105772" w:rsidRDefault="00812613" w:rsidP="00EA70F2">
            <w:pPr>
              <w:pStyle w:val="05Klein"/>
              <w:ind w:left="-110"/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45C274C7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7630" w:type="dxa"/>
            <w:gridSpan w:val="2"/>
            <w:tcBorders>
              <w:top w:val="single" w:sz="4" w:space="0" w:color="auto"/>
            </w:tcBorders>
          </w:tcPr>
          <w:p w14:paraId="5006CB09" w14:textId="77777777" w:rsidR="00812613" w:rsidRPr="00661E3E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C60E8F">
              <w:rPr>
                <w:rFonts w:asciiTheme="minorHAnsi" w:hAnsiTheme="minorHAnsi" w:cstheme="minorHAnsi"/>
                <w:sz w:val="19"/>
                <w:szCs w:val="19"/>
              </w:rPr>
              <w:t xml:space="preserve">Geflügelcremesuppe </w:t>
            </w:r>
            <w:r w:rsidRPr="00661E3E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</w:tc>
        <w:tc>
          <w:tcPr>
            <w:tcW w:w="286" w:type="dxa"/>
          </w:tcPr>
          <w:p w14:paraId="2FA802D2" w14:textId="77777777" w:rsidR="00812613" w:rsidRPr="00136464" w:rsidRDefault="00812613" w:rsidP="00EA70F2">
            <w:pPr>
              <w:pStyle w:val="05KleinTitel"/>
              <w:ind w:left="-105"/>
            </w:pPr>
          </w:p>
        </w:tc>
      </w:tr>
      <w:tr w:rsidR="00812613" w:rsidRPr="00136464" w14:paraId="34847674" w14:textId="77777777" w:rsidTr="00D40D9F">
        <w:trPr>
          <w:trHeight w:val="1063"/>
        </w:trPr>
        <w:tc>
          <w:tcPr>
            <w:tcW w:w="1661" w:type="dxa"/>
            <w:vMerge/>
          </w:tcPr>
          <w:p w14:paraId="7CAA8E79" w14:textId="77777777" w:rsidR="00812613" w:rsidRPr="006146AA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1" w:type="dxa"/>
          </w:tcPr>
          <w:p w14:paraId="3628B35D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5275D6EB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0DC2D0F0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05D63952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06619FC3" w14:textId="77777777" w:rsidR="00812613" w:rsidRPr="00CF1E8B" w:rsidRDefault="00812613" w:rsidP="00EA70F2">
            <w:pPr>
              <w:pStyle w:val="05Klein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3815" w:type="dxa"/>
          </w:tcPr>
          <w:p w14:paraId="6A3AAC51" w14:textId="76A3D24A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7F18D45" w14:textId="77777777" w:rsidR="00812613" w:rsidRPr="00537838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Tomaten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Mozzarella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Plätzli</w:t>
            </w:r>
          </w:p>
          <w:p w14:paraId="38C574D9" w14:textId="77777777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an Basilikumr</w:t>
            </w: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ahm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s</w:t>
            </w: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auce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br/>
              <w:t>mit gegrillten Zucchetti</w:t>
            </w:r>
          </w:p>
        </w:tc>
        <w:tc>
          <w:tcPr>
            <w:tcW w:w="3815" w:type="dxa"/>
          </w:tcPr>
          <w:p w14:paraId="0A206813" w14:textId="77777777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8456012" w14:textId="77777777" w:rsidR="00812613" w:rsidRPr="00537838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Linsen-</w:t>
            </w: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 xml:space="preserve">Burger </w:t>
            </w:r>
          </w:p>
          <w:p w14:paraId="38834ABC" w14:textId="77777777" w:rsidR="00812613" w:rsidRPr="00537838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 xml:space="preserve">auf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Blattspinat</w:t>
            </w:r>
          </w:p>
          <w:p w14:paraId="1FD6F0FB" w14:textId="77777777" w:rsidR="00812613" w:rsidRPr="00C60E8F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Tomaten-</w:t>
            </w:r>
            <w:r w:rsidRPr="00537838">
              <w:rPr>
                <w:rFonts w:asciiTheme="minorHAnsi" w:hAnsiTheme="minorHAnsi" w:cstheme="minorHAnsi"/>
                <w:sz w:val="19"/>
                <w:szCs w:val="19"/>
              </w:rPr>
              <w:t>Dip</w:t>
            </w:r>
          </w:p>
        </w:tc>
        <w:tc>
          <w:tcPr>
            <w:tcW w:w="286" w:type="dxa"/>
          </w:tcPr>
          <w:p w14:paraId="13E78921" w14:textId="77777777" w:rsidR="00812613" w:rsidRPr="00136464" w:rsidRDefault="00812613" w:rsidP="00EA70F2">
            <w:pPr>
              <w:pStyle w:val="05Klein"/>
              <w:ind w:left="-105"/>
              <w:rPr>
                <w:szCs w:val="18"/>
              </w:rPr>
            </w:pPr>
          </w:p>
        </w:tc>
      </w:tr>
      <w:tr w:rsidR="00812613" w:rsidRPr="00C878AE" w14:paraId="2A8B97D4" w14:textId="77777777" w:rsidTr="00D40D9F">
        <w:trPr>
          <w:trHeight w:hRule="exact" w:val="214"/>
        </w:trPr>
        <w:tc>
          <w:tcPr>
            <w:tcW w:w="1661" w:type="dxa"/>
          </w:tcPr>
          <w:p w14:paraId="777FAEE0" w14:textId="77777777" w:rsidR="00812613" w:rsidRPr="00C878AE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7864B24B" w14:textId="77777777" w:rsidR="00812613" w:rsidRPr="00C878AE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4A18EF3E" w14:textId="77777777" w:rsidR="00812613" w:rsidRPr="00661E3E" w:rsidRDefault="00812613" w:rsidP="00EA70F2">
            <w:pPr>
              <w:pStyle w:val="05Klein"/>
              <w:ind w:left="-105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815" w:type="dxa"/>
            <w:tcBorders>
              <w:bottom w:val="single" w:sz="4" w:space="0" w:color="auto"/>
            </w:tcBorders>
          </w:tcPr>
          <w:p w14:paraId="399EEB13" w14:textId="77777777" w:rsidR="00812613" w:rsidRPr="00661E3E" w:rsidRDefault="00812613" w:rsidP="00EA70F2">
            <w:pPr>
              <w:pStyle w:val="05Klein"/>
              <w:ind w:left="-105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20AD11AB" w14:textId="77777777" w:rsidR="00812613" w:rsidRPr="00C878AE" w:rsidRDefault="00812613" w:rsidP="00EA70F2">
            <w:pPr>
              <w:pStyle w:val="05Klein"/>
              <w:ind w:left="-105"/>
              <w:rPr>
                <w:sz w:val="16"/>
                <w:szCs w:val="16"/>
              </w:rPr>
            </w:pPr>
          </w:p>
        </w:tc>
      </w:tr>
      <w:tr w:rsidR="00812613" w:rsidRPr="00136464" w14:paraId="20F70220" w14:textId="77777777" w:rsidTr="00D40D9F">
        <w:trPr>
          <w:trHeight w:hRule="exact" w:val="214"/>
        </w:trPr>
        <w:tc>
          <w:tcPr>
            <w:tcW w:w="1661" w:type="dxa"/>
            <w:vMerge w:val="restart"/>
          </w:tcPr>
          <w:p w14:paraId="484C572A" w14:textId="77777777" w:rsidR="00812613" w:rsidRPr="009B25C4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  <w:r w:rsidRPr="009B25C4">
              <w:rPr>
                <w:rFonts w:asciiTheme="minorHAnsi" w:hAnsiTheme="minorHAnsi" w:cstheme="minorHAnsi"/>
                <w:sz w:val="19"/>
                <w:szCs w:val="19"/>
              </w:rPr>
              <w:t>Sonntag</w:t>
            </w:r>
          </w:p>
          <w:p w14:paraId="33B8B41C" w14:textId="77777777" w:rsidR="00812613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26. Juli</w:t>
            </w:r>
          </w:p>
          <w:p w14:paraId="4FE26572" w14:textId="77777777" w:rsidR="00812613" w:rsidRPr="00303633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3B5AA6FF" w14:textId="77777777" w:rsidR="00812613" w:rsidRPr="00CF1E8B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7630" w:type="dxa"/>
            <w:gridSpan w:val="2"/>
            <w:tcBorders>
              <w:top w:val="single" w:sz="4" w:space="0" w:color="auto"/>
            </w:tcBorders>
          </w:tcPr>
          <w:p w14:paraId="1FC563A6" w14:textId="77777777" w:rsidR="00812613" w:rsidRPr="00661E3E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Fenchels</w:t>
            </w:r>
            <w:r w:rsidRPr="00C60E8F">
              <w:rPr>
                <w:rFonts w:asciiTheme="minorHAnsi" w:hAnsiTheme="minorHAnsi" w:cstheme="minorHAnsi"/>
                <w:sz w:val="19"/>
                <w:szCs w:val="19"/>
              </w:rPr>
              <w:t xml:space="preserve">uppe </w:t>
            </w:r>
            <w:r w:rsidRPr="00661E3E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  <w:p w14:paraId="728C9711" w14:textId="77777777" w:rsidR="00812613" w:rsidRPr="00661E3E" w:rsidRDefault="00812613" w:rsidP="00EA70F2">
            <w:pPr>
              <w:pStyle w:val="05Klein"/>
              <w:ind w:left="-105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6" w:type="dxa"/>
          </w:tcPr>
          <w:p w14:paraId="168C571F" w14:textId="77777777" w:rsidR="00812613" w:rsidRPr="00136464" w:rsidRDefault="00812613" w:rsidP="00EA70F2">
            <w:pPr>
              <w:pStyle w:val="05Klein"/>
              <w:ind w:left="-105"/>
              <w:rPr>
                <w:sz w:val="16"/>
                <w:szCs w:val="16"/>
              </w:rPr>
            </w:pPr>
          </w:p>
        </w:tc>
      </w:tr>
      <w:tr w:rsidR="00812613" w:rsidRPr="00136464" w14:paraId="50EC3CE1" w14:textId="77777777" w:rsidTr="00D40D9F">
        <w:trPr>
          <w:trHeight w:val="1101"/>
        </w:trPr>
        <w:tc>
          <w:tcPr>
            <w:tcW w:w="1661" w:type="dxa"/>
            <w:vMerge/>
          </w:tcPr>
          <w:p w14:paraId="3F195280" w14:textId="77777777" w:rsidR="00812613" w:rsidRPr="008C06F3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1" w:type="dxa"/>
          </w:tcPr>
          <w:p w14:paraId="497EE047" w14:textId="77777777" w:rsidR="00812613" w:rsidRPr="008C06F3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236ECD3A" w14:textId="77777777" w:rsidR="00812613" w:rsidRPr="008C06F3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6CC3DDD8" w14:textId="77777777" w:rsidR="00812613" w:rsidRPr="008C06F3" w:rsidRDefault="00812613" w:rsidP="00EA70F2">
            <w:pPr>
              <w:pStyle w:val="05Klein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3815" w:type="dxa"/>
          </w:tcPr>
          <w:p w14:paraId="31229504" w14:textId="05C74F42" w:rsidR="00812613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6BB8383" w14:textId="77777777" w:rsidR="00812613" w:rsidRPr="00DF2015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F2015">
              <w:rPr>
                <w:rFonts w:asciiTheme="minorHAnsi" w:hAnsiTheme="minorHAnsi" w:cstheme="minorHAnsi"/>
                <w:sz w:val="19"/>
                <w:szCs w:val="19"/>
              </w:rPr>
              <w:t xml:space="preserve">Lammbraten an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Balsamico</w:t>
            </w:r>
            <w:r w:rsidRPr="00DF2015">
              <w:rPr>
                <w:rFonts w:asciiTheme="minorHAnsi" w:hAnsiTheme="minorHAnsi" w:cstheme="minorHAnsi"/>
                <w:sz w:val="19"/>
                <w:szCs w:val="19"/>
              </w:rPr>
              <w:t>sauce</w:t>
            </w:r>
          </w:p>
          <w:p w14:paraId="32B0EFE3" w14:textId="77777777" w:rsidR="00812613" w:rsidRPr="00DF2015" w:rsidRDefault="00812613" w:rsidP="00EA70F2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 w:rsidRPr="00DF2015"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 w:rsidRPr="00DF20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Bratkartoffeln</w:t>
            </w:r>
          </w:p>
          <w:p w14:paraId="48EFB340" w14:textId="678603C8" w:rsidR="00812613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F2015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und </w:t>
            </w:r>
            <w:r w:rsidR="00F14079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Mischgemüse </w:t>
            </w:r>
          </w:p>
        </w:tc>
        <w:tc>
          <w:tcPr>
            <w:tcW w:w="3815" w:type="dxa"/>
          </w:tcPr>
          <w:p w14:paraId="2EBC8BA6" w14:textId="77777777" w:rsidR="00812613" w:rsidRDefault="00812613" w:rsidP="00EA70F2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2461A47" w14:textId="77777777" w:rsidR="00812613" w:rsidRPr="00DF2015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Gebackener Brie</w:t>
            </w:r>
          </w:p>
          <w:p w14:paraId="266AC766" w14:textId="77777777" w:rsidR="00812613" w:rsidRPr="00DF2015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F2015"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Fruchtchutney</w:t>
            </w:r>
          </w:p>
          <w:p w14:paraId="697050F8" w14:textId="77777777" w:rsidR="00812613" w:rsidRDefault="00812613" w:rsidP="00EA70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DF2015">
              <w:rPr>
                <w:rFonts w:asciiTheme="minorHAnsi" w:hAnsiTheme="minorHAnsi" w:cstheme="minorHAnsi"/>
                <w:sz w:val="19"/>
                <w:szCs w:val="19"/>
              </w:rPr>
              <w:t>Weissk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abis-</w:t>
            </w:r>
            <w:r w:rsidRPr="00DF2015">
              <w:rPr>
                <w:rFonts w:asciiTheme="minorHAnsi" w:hAnsiTheme="minorHAnsi" w:cstheme="minorHAnsi"/>
                <w:sz w:val="19"/>
                <w:szCs w:val="19"/>
              </w:rPr>
              <w:t>Salat</w:t>
            </w:r>
          </w:p>
        </w:tc>
        <w:tc>
          <w:tcPr>
            <w:tcW w:w="286" w:type="dxa"/>
          </w:tcPr>
          <w:p w14:paraId="14DF2DC9" w14:textId="77777777" w:rsidR="00812613" w:rsidRPr="00136464" w:rsidRDefault="00812613" w:rsidP="00EA70F2">
            <w:pPr>
              <w:pStyle w:val="05Klein"/>
              <w:ind w:left="-105"/>
              <w:rPr>
                <w:szCs w:val="18"/>
              </w:rPr>
            </w:pPr>
          </w:p>
        </w:tc>
      </w:tr>
      <w:tr w:rsidR="00812613" w:rsidRPr="00307A64" w14:paraId="23F01FE0" w14:textId="77777777" w:rsidTr="00D40D9F">
        <w:trPr>
          <w:trHeight w:val="353"/>
        </w:trPr>
        <w:tc>
          <w:tcPr>
            <w:tcW w:w="1661" w:type="dxa"/>
          </w:tcPr>
          <w:p w14:paraId="11E85ACF" w14:textId="77777777" w:rsidR="00812613" w:rsidRPr="008E6A1A" w:rsidRDefault="00812613" w:rsidP="00EA70F2">
            <w:pPr>
              <w:pStyle w:val="05KleinTitel"/>
              <w:ind w:left="-105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1" w:type="dxa"/>
          </w:tcPr>
          <w:p w14:paraId="19F06D3A" w14:textId="77777777" w:rsidR="00812613" w:rsidRPr="008E6A1A" w:rsidRDefault="00812613" w:rsidP="00EA70F2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7630" w:type="dxa"/>
            <w:gridSpan w:val="2"/>
          </w:tcPr>
          <w:p w14:paraId="379AFC20" w14:textId="77777777" w:rsidR="00812613" w:rsidRPr="00307A64" w:rsidRDefault="00812613" w:rsidP="00EA70F2">
            <w:pPr>
              <w:jc w:val="center"/>
              <w:rPr>
                <w:sz w:val="19"/>
                <w:szCs w:val="19"/>
                <w:lang w:val="fr-CH"/>
              </w:rPr>
            </w:pPr>
            <w:r>
              <w:rPr>
                <w:sz w:val="19"/>
                <w:szCs w:val="19"/>
                <w:lang w:val="fr-CH"/>
              </w:rPr>
              <w:t>Schwarzwälderschnitte</w:t>
            </w:r>
          </w:p>
        </w:tc>
        <w:tc>
          <w:tcPr>
            <w:tcW w:w="286" w:type="dxa"/>
          </w:tcPr>
          <w:p w14:paraId="4FC717FD" w14:textId="77777777" w:rsidR="00812613" w:rsidRPr="00307A64" w:rsidRDefault="00812613" w:rsidP="00EA70F2">
            <w:pPr>
              <w:rPr>
                <w:lang w:val="fr-CH"/>
              </w:rPr>
            </w:pPr>
          </w:p>
        </w:tc>
      </w:tr>
    </w:tbl>
    <w:p w14:paraId="6669B54E" w14:textId="77777777" w:rsidR="00262444" w:rsidRDefault="00262444" w:rsidP="00812613">
      <w:pPr>
        <w:rPr>
          <w:b/>
          <w:color w:val="008CC8"/>
          <w:sz w:val="18"/>
          <w:szCs w:val="18"/>
        </w:rPr>
      </w:pPr>
    </w:p>
    <w:p w14:paraId="35CE7275" w14:textId="77777777" w:rsidR="00D40D9F" w:rsidRDefault="00D40D9F" w:rsidP="00812613">
      <w:pPr>
        <w:rPr>
          <w:b/>
          <w:color w:val="008CC8"/>
          <w:sz w:val="18"/>
          <w:szCs w:val="18"/>
        </w:rPr>
      </w:pPr>
    </w:p>
    <w:p w14:paraId="3A0148A0" w14:textId="4A383985" w:rsidR="007C1E80" w:rsidRPr="00812613" w:rsidRDefault="00941494" w:rsidP="00812613">
      <w:pPr>
        <w:jc w:val="center"/>
        <w:rPr>
          <w:rFonts w:ascii="Symbol" w:hAnsi="Symbol"/>
          <w:b/>
          <w:color w:val="008CC8"/>
          <w:sz w:val="18"/>
          <w:szCs w:val="18"/>
        </w:rPr>
      </w:pPr>
      <w:r w:rsidRPr="00A36151">
        <w:rPr>
          <w:b/>
          <w:color w:val="008CC8"/>
          <w:sz w:val="18"/>
          <w:szCs w:val="18"/>
        </w:rPr>
        <w:t xml:space="preserve">Hinweis für </w:t>
      </w:r>
      <w:r w:rsidRPr="00A36151">
        <w:rPr>
          <w:rFonts w:cs="Arial"/>
          <w:b/>
          <w:color w:val="008CC8"/>
          <w:sz w:val="18"/>
          <w:szCs w:val="18"/>
        </w:rPr>
        <w:t>Allergiker:  Bitte melden Sie eine Lebensmittelunverträglic</w:t>
      </w:r>
      <w:r w:rsidR="0072720D" w:rsidRPr="00A36151">
        <w:rPr>
          <w:rFonts w:cs="Arial"/>
          <w:b/>
          <w:color w:val="008CC8"/>
          <w:sz w:val="18"/>
          <w:szCs w:val="18"/>
        </w:rPr>
        <w:t>hkeit bei der Bestellung, danke!</w:t>
      </w:r>
    </w:p>
    <w:sectPr w:rsidR="007C1E80" w:rsidRPr="00812613" w:rsidSect="00941494">
      <w:headerReference w:type="default" r:id="rId8"/>
      <w:headerReference w:type="first" r:id="rId9"/>
      <w:footerReference w:type="first" r:id="rId10"/>
      <w:type w:val="continuous"/>
      <w:pgSz w:w="11906" w:h="16838" w:code="9"/>
      <w:pgMar w:top="1440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C95B" w14:textId="77777777" w:rsidR="002C1B30" w:rsidRDefault="002C1B30" w:rsidP="00C054B1">
      <w:r>
        <w:separator/>
      </w:r>
    </w:p>
  </w:endnote>
  <w:endnote w:type="continuationSeparator" w:id="0">
    <w:p w14:paraId="0D00446C" w14:textId="77777777" w:rsidR="002C1B30" w:rsidRDefault="002C1B30" w:rsidP="00C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W w:w="10206" w:type="dxa"/>
      <w:tblLayout w:type="fixed"/>
      <w:tblCellMar>
        <w:bottom w:w="641" w:type="dxa"/>
        <w:right w:w="567" w:type="dxa"/>
      </w:tblCellMar>
      <w:tblLook w:val="04A0" w:firstRow="1" w:lastRow="0" w:firstColumn="1" w:lastColumn="0" w:noHBand="0" w:noVBand="1"/>
    </w:tblPr>
    <w:tblGrid>
      <w:gridCol w:w="10206"/>
    </w:tblGrid>
    <w:tr w:rsidR="00C33042" w:rsidRPr="00F25044" w14:paraId="311E9D67" w14:textId="77777777" w:rsidTr="0077212C">
      <w:trPr>
        <w:cantSplit/>
        <w:trHeight w:val="426"/>
      </w:trPr>
      <w:sdt>
        <w:sdtPr>
          <w:rPr>
            <w:rFonts w:cs="Arial"/>
            <w:color w:val="008CC8"/>
            <w:sz w:val="16"/>
            <w:szCs w:val="16"/>
          </w:rPr>
          <w:alias w:val="Fusszeilentext (optional)"/>
          <w:tag w:val="li-schutz"/>
          <w:id w:val="462706880"/>
          <w:lock w:val="sdtLocked"/>
          <w:placeholder>
            <w:docPart w:val="C6B8E576BB674B528A61AC145F4F30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5000" w:type="pct"/>
              <w:tcMar>
                <w:bottom w:w="284" w:type="dxa"/>
              </w:tcMar>
            </w:tcPr>
            <w:p w14:paraId="7705B5DC" w14:textId="172DE1D6" w:rsidR="00C33042" w:rsidRPr="00A36151" w:rsidRDefault="00863613" w:rsidP="00683443">
              <w:pPr>
                <w:pStyle w:val="99Fusszeilerechts"/>
                <w:framePr w:wrap="auto" w:vAnchor="margin" w:hAnchor="text" w:xAlign="left" w:yAlign="inline"/>
                <w:jc w:val="center"/>
                <w:rPr>
                  <w:rFonts w:asciiTheme="majorHAnsi" w:hAnsiTheme="majorHAnsi" w:cstheme="majorHAnsi"/>
                  <w:color w:val="008CC8"/>
                  <w:szCs w:val="18"/>
                </w:rPr>
              </w:pPr>
              <w:r w:rsidRPr="00863613">
                <w:rPr>
                  <w:rFonts w:cs="Arial"/>
                  <w:color w:val="008CC8"/>
                  <w:sz w:val="16"/>
                  <w:szCs w:val="16"/>
                </w:rPr>
                <w:t xml:space="preserve">Sofern das Geflügel und Fleisch so wie die Brot- und Backwaren nicht aus Schweizer Produktion stammen,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werden diese Produkte mit dem Herkunftsland versehen.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 xml:space="preserve">«Im Ausland produziertes Fleisch» kann mit Hormonen und/oder nicht hormonellen Leistungsförderern, </w:t>
              </w:r>
              <w:r w:rsidRPr="00863613">
                <w:rPr>
                  <w:rFonts w:cs="Arial"/>
                  <w:color w:val="008CC8"/>
                  <w:sz w:val="16"/>
                  <w:szCs w:val="16"/>
                </w:rPr>
                <w:br/>
                <w:t>wie Antibiotika, erzeugt worden sein. Diese Produkte versehen wir mit einem Punkt (°)</w:t>
              </w:r>
            </w:p>
          </w:tc>
        </w:sdtContent>
      </w:sdt>
    </w:tr>
  </w:tbl>
  <w:p w14:paraId="7E894238" w14:textId="77777777" w:rsidR="00C33042" w:rsidRPr="00F25044" w:rsidRDefault="00C33042" w:rsidP="00F25044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603B" w14:textId="77777777" w:rsidR="002C1B30" w:rsidRDefault="002C1B30" w:rsidP="00C054B1">
      <w:r>
        <w:separator/>
      </w:r>
    </w:p>
  </w:footnote>
  <w:footnote w:type="continuationSeparator" w:id="0">
    <w:p w14:paraId="383668E8" w14:textId="77777777" w:rsidR="002C1B30" w:rsidRDefault="002C1B30" w:rsidP="00C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-1944988417"/>
      <w:lock w:val="sdtContentLocked"/>
      <w:placeholder>
        <w:docPart w:val="1D2CA0565DAE4F51AE993A12A21EC786"/>
      </w:placeholder>
    </w:sdtPr>
    <w:sdtEndPr/>
    <w:sdtContent>
      <w:p w14:paraId="17D5C8BE" w14:textId="77777777" w:rsidR="00C33042" w:rsidRDefault="00C33042">
        <w:pPr>
          <w:pStyle w:val="Kopfzeile"/>
        </w:pPr>
        <w:r>
          <w:rPr>
            <w:noProof/>
            <w:lang w:eastAsia="de-CH"/>
          </w:rPr>
          <w:drawing>
            <wp:anchor distT="0" distB="0" distL="114300" distR="114300" simplePos="0" relativeHeight="251763712" behindDoc="0" locked="1" layoutInCell="1" allowOverlap="1" wp14:anchorId="39BA5B93" wp14:editId="4FB4E72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54160" cy="460440"/>
              <wp:effectExtent l="0" t="0" r="3810" b="0"/>
              <wp:wrapNone/>
              <wp:docPr id="1461" name="bsb_Spittelhof_Angebots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1" name="bsb_Spittelhof_Angebotsmarke_2" hidden="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16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60640" behindDoc="0" locked="1" layoutInCell="1" allowOverlap="1" wp14:anchorId="6E8C1004" wp14:editId="53C92AE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575080" cy="433080"/>
              <wp:effectExtent l="0" t="0" r="0" b="5080"/>
              <wp:wrapNone/>
              <wp:docPr id="1462" name="bsb_Versandhandel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2" name="bsb_Versandhandel_2" hidden="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7568" behindDoc="0" locked="1" layoutInCell="1" allowOverlap="1" wp14:anchorId="161C94A6" wp14:editId="54952AF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8400" cy="460440"/>
              <wp:effectExtent l="0" t="0" r="9525" b="0"/>
              <wp:wrapNone/>
              <wp:docPr id="1463" name="bsb_Spektru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3" name="bsb_Spektrum_2" hidden="1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8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4496" behindDoc="0" locked="1" layoutInCell="1" allowOverlap="1" wp14:anchorId="6DB08151" wp14:editId="102707A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15440" cy="433080"/>
              <wp:effectExtent l="0" t="0" r="0" b="5080"/>
              <wp:wrapNone/>
              <wp:docPr id="1464" name="bsb_Schrei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4" name="bsb_Schreinerei_2" hidden="1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4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1424" behindDoc="0" locked="1" layoutInCell="1" allowOverlap="1" wp14:anchorId="5A53E8CA" wp14:editId="5ADF888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20480" cy="463680"/>
              <wp:effectExtent l="0" t="0" r="8890" b="0"/>
              <wp:wrapNone/>
              <wp:docPr id="1465" name="bsb_Mikrografi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5" name="bsb_Mikrografie_2" hidden="1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048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8352" behindDoc="0" locked="1" layoutInCell="1" allowOverlap="1" wp14:anchorId="5B093342" wp14:editId="472F00AF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94600" cy="433080"/>
              <wp:effectExtent l="0" t="0" r="0" b="5080"/>
              <wp:wrapNone/>
              <wp:docPr id="1466" name="bsb_Medi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6" name="bsb_Medien_2" hidden="1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5280" behindDoc="0" locked="1" layoutInCell="1" allowOverlap="1" wp14:anchorId="285F096E" wp14:editId="16C24CDC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4800" cy="433080"/>
              <wp:effectExtent l="0" t="0" r="0" b="5080"/>
              <wp:wrapNone/>
              <wp:docPr id="1467" name="bsb_Mecha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7" name="bsb_Mechanik_2" hidden="1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2208" behindDoc="0" locked="1" layoutInCell="1" allowOverlap="1" wp14:anchorId="60A0B411" wp14:editId="754A553C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83800" cy="433080"/>
              <wp:effectExtent l="0" t="0" r="6985" b="5080"/>
              <wp:wrapNone/>
              <wp:docPr id="1468" name="bsb_Mal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8" name="bsb_Malerei_2" hidden="1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3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9136" behindDoc="0" locked="1" layoutInCell="1" allowOverlap="1" wp14:anchorId="0CCE7419" wp14:editId="0B61C12E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747520" cy="433080"/>
              <wp:effectExtent l="0" t="0" r="0" b="5080"/>
              <wp:wrapNone/>
              <wp:docPr id="1469" name="bsb_Kreativwerkstatt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9" name="bsb_Kreativwerkstatt_2" hidden="1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75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6064" behindDoc="0" locked="1" layoutInCell="1" allowOverlap="1" wp14:anchorId="648E7719" wp14:editId="5FC5E71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472840" cy="433080"/>
              <wp:effectExtent l="0" t="0" r="3810" b="5080"/>
              <wp:wrapNone/>
              <wp:docPr id="1470" name="bsb_Gastroservic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0" name="bsb_Gastroservice_2" hidden="1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28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2992" behindDoc="0" locked="1" layoutInCell="1" allowOverlap="1" wp14:anchorId="525B2C73" wp14:editId="36D174E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16000" cy="433080"/>
              <wp:effectExtent l="0" t="0" r="3810" b="5080"/>
              <wp:wrapNone/>
              <wp:docPr id="1471" name="bsb_Gaert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1" name="bsb_Gaertnerei_2" hidden="1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0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9920" behindDoc="0" locked="1" layoutInCell="1" allowOverlap="1" wp14:anchorId="37A0DED3" wp14:editId="721D4D0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3099600" cy="463680"/>
              <wp:effectExtent l="0" t="0" r="5715" b="0"/>
              <wp:wrapNone/>
              <wp:docPr id="1472" name="bsb_Fertigung_Tech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2" name="bsb_Fertigung_Technik_2" hidden="1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6848" behindDoc="0" locked="1" layoutInCell="1" allowOverlap="1" wp14:anchorId="24CA9649" wp14:editId="0F9633B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687400" cy="460440"/>
              <wp:effectExtent l="0" t="0" r="0" b="0"/>
              <wp:wrapNone/>
              <wp:docPr id="1473" name="bsb_Facility_Services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3" name="bsb_Facility_Services_2" hidden="1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3776" behindDoc="0" locked="1" layoutInCell="1" allowOverlap="1" wp14:anchorId="583566D8" wp14:editId="63FF08F2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800360" cy="463680"/>
              <wp:effectExtent l="0" t="0" r="0" b="0"/>
              <wp:wrapNone/>
              <wp:docPr id="1474" name="bsb_Bildung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4" name="bsb_Bildung_2" hidden="1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36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0704" behindDoc="0" locked="1" layoutInCell="1" allowOverlap="1" wp14:anchorId="79A96F83" wp14:editId="02E4C661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475" name="bsb_Spittel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5" name="bsb_Spittelhof_2" hidden="1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7632" behindDoc="0" locked="1" layoutInCell="1" allowOverlap="1" wp14:anchorId="3D98EE0A" wp14:editId="31BB25C2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476" name="bsb_Spalentor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6" name="bsb_Spalentor_2" hidden="1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4560" behindDoc="0" locked="1" layoutInCell="1" allowOverlap="1" wp14:anchorId="68179DD5" wp14:editId="6545E3D9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160" cy="713880"/>
              <wp:effectExtent l="0" t="0" r="1270" b="0"/>
              <wp:wrapNone/>
              <wp:docPr id="1477" name="bsb_Linden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7" name="bsb_Lindenhof_2" hidden="1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16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1488" behindDoc="0" locked="1" layoutInCell="1" allowOverlap="1" wp14:anchorId="6FF81EC0" wp14:editId="3BA5318F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6520" cy="711360"/>
              <wp:effectExtent l="0" t="0" r="7620" b="0"/>
              <wp:wrapNone/>
              <wp:docPr id="1478" name="bsb_Horburg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8" name="bsb_Horburghof_2" hidden="1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652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8416" behindDoc="0" locked="1" layoutInCell="1" allowOverlap="1" wp14:anchorId="2310A9BD" wp14:editId="040A3DE6">
              <wp:simplePos x="0" y="0"/>
              <wp:positionH relativeFrom="column">
                <wp:posOffset>-6985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479" name="bsb_Claragrab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9" name="bsb_Claragraben_2" hidden="1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5344" behindDoc="0" locked="1" layoutInCell="1" allowOverlap="1" wp14:anchorId="7FA7E1FD" wp14:editId="552EBCB3">
              <wp:simplePos x="0" y="0"/>
              <wp:positionH relativeFrom="column">
                <wp:posOffset>-21590</wp:posOffset>
              </wp:positionH>
              <wp:positionV relativeFrom="page">
                <wp:posOffset>431165</wp:posOffset>
              </wp:positionV>
              <wp:extent cx="1782000" cy="700560"/>
              <wp:effectExtent l="0" t="0" r="8890" b="4445"/>
              <wp:wrapNone/>
              <wp:docPr id="1480" name="bsb_Austrass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0" name="bsb_Austrasse_2" hidden="1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2272" behindDoc="0" locked="1" layoutInCell="1" allowOverlap="1" wp14:anchorId="17D9A275" wp14:editId="13CEF2FA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5648" cy="700920"/>
              <wp:effectExtent l="0" t="0" r="1905" b="4445"/>
              <wp:wrapNone/>
              <wp:docPr id="1481" name="bsb_Zum_Lam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1" name="bsb_Zum_Lamm_2" hidden="1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5648" cy="700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6128" behindDoc="0" locked="1" layoutInCell="1" allowOverlap="1" wp14:anchorId="38C89492" wp14:editId="413B137A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482" name="bsb_Falkenstei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2" name="bsb_Falkenstein_2" hidden="1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3056" behindDoc="0" locked="1" layoutInCell="1" allowOverlap="1" wp14:anchorId="3142DC4A" wp14:editId="2F1338C8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483" name="bsb_Burgfelder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3" name="bsb_Burgfelderhof_2" hidden="1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9984" behindDoc="0" locked="1" layoutInCell="1" allowOverlap="1" wp14:anchorId="2A29DEA4" wp14:editId="17C5A7BA">
              <wp:simplePos x="0" y="0"/>
              <wp:positionH relativeFrom="column">
                <wp:posOffset>-21590</wp:posOffset>
              </wp:positionH>
              <wp:positionV relativeFrom="page">
                <wp:posOffset>428625</wp:posOffset>
              </wp:positionV>
              <wp:extent cx="2749680" cy="705600"/>
              <wp:effectExtent l="0" t="0" r="0" b="0"/>
              <wp:wrapNone/>
              <wp:docPr id="1484" name="bsb_Am_Bruderholz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4" name="bsb_Am_Bruderholz_2" hidden="1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5888" behindDoc="0" locked="1" layoutInCell="1" allowOverlap="1" wp14:anchorId="2758F335" wp14:editId="2209C3E2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934200" cy="433080"/>
              <wp:effectExtent l="0" t="0" r="0" b="5080"/>
              <wp:wrapNone/>
              <wp:docPr id="1485" name="bsb_Dach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5" name="bsb_Dachmarke_2" hidden="1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2060048681"/>
      <w:lock w:val="sdtContentLocked"/>
      <w:placeholder>
        <w:docPart w:val="1D2CA0565DAE4F51AE993A12A21EC786"/>
      </w:placeholder>
    </w:sdtPr>
    <w:sdtEndPr/>
    <w:sdtContent>
      <w:p w14:paraId="5B1BCD48" w14:textId="77777777" w:rsidR="00C33042" w:rsidRPr="00C054B1" w:rsidRDefault="001E1ABD" w:rsidP="00B16E0D">
        <w:pPr>
          <w:pStyle w:val="Kopfzeile"/>
          <w:ind w:left="-1134"/>
        </w:pPr>
        <w:r>
          <w:rPr>
            <w:noProof/>
            <w:lang w:eastAsia="de-CH"/>
          </w:rPr>
          <w:drawing>
            <wp:anchor distT="0" distB="0" distL="114300" distR="114300" simplePos="0" relativeHeight="251764736" behindDoc="1" locked="0" layoutInCell="1" allowOverlap="1" wp14:anchorId="609CE6D3" wp14:editId="7E50285B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1609200" cy="1447200"/>
              <wp:effectExtent l="0" t="0" r="0" b="635"/>
              <wp:wrapNone/>
              <wp:docPr id="1486" name="Grafik 148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200" cy="14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61664" behindDoc="0" locked="1" layoutInCell="1" allowOverlap="1" wp14:anchorId="642926FD" wp14:editId="6780B537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54520" cy="460800"/>
              <wp:effectExtent l="0" t="0" r="3175" b="0"/>
              <wp:wrapNone/>
              <wp:docPr id="1487" name="bsb_Spittelhof_Angebots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7" name="bsb_Spittelhof_Angebotsmarke_1" hidden="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5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8592" behindDoc="0" locked="1" layoutInCell="1" allowOverlap="1" wp14:anchorId="676D2773" wp14:editId="799E950E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575080" cy="433080"/>
              <wp:effectExtent l="0" t="0" r="0" b="5080"/>
              <wp:wrapNone/>
              <wp:docPr id="1488" name="bsb_Versandhandel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8" name="bsb_Versandhandel_1" hidden="1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5520" behindDoc="0" locked="1" layoutInCell="1" allowOverlap="1" wp14:anchorId="550141C5" wp14:editId="445D911F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9120" cy="460800"/>
              <wp:effectExtent l="0" t="0" r="0" b="0"/>
              <wp:wrapNone/>
              <wp:docPr id="1489" name="bsb_Spektru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9" name="bsb_Spektrum_1" hidden="1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91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2448" behindDoc="0" locked="1" layoutInCell="1" allowOverlap="1" wp14:anchorId="6DFB6ECB" wp14:editId="4C847270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15800" cy="433080"/>
              <wp:effectExtent l="0" t="0" r="0" b="5080"/>
              <wp:wrapNone/>
              <wp:docPr id="1490" name="bsb_Schrei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0" name="bsb_Schreinerei_1" hidden="1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9376" behindDoc="0" locked="1" layoutInCell="1" allowOverlap="1" wp14:anchorId="792AB101" wp14:editId="713A0BB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21200" cy="463680"/>
              <wp:effectExtent l="0" t="0" r="8255" b="0"/>
              <wp:wrapNone/>
              <wp:docPr id="1491" name="bsb_Mikrografi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1" name="bsb_Mikrografie_1" hidden="1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6304" behindDoc="0" locked="1" layoutInCell="1" allowOverlap="1" wp14:anchorId="15EDD3D0" wp14:editId="370B4A52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94600" cy="433080"/>
              <wp:effectExtent l="0" t="0" r="0" b="5080"/>
              <wp:wrapNone/>
              <wp:docPr id="1492" name="bsb_Medi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2" name="bsb_Medien_1" hidden="1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3232" behindDoc="0" locked="1" layoutInCell="1" allowOverlap="1" wp14:anchorId="36550269" wp14:editId="3FB4D0FD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4800" cy="433080"/>
              <wp:effectExtent l="0" t="0" r="0" b="5080"/>
              <wp:wrapNone/>
              <wp:docPr id="1493" name="bsb_Mecha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3" name="bsb_Mechanik_1" hidden="1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0160" behindDoc="0" locked="1" layoutInCell="1" allowOverlap="1" wp14:anchorId="196D24EF" wp14:editId="403CBDCE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84160" cy="433080"/>
              <wp:effectExtent l="0" t="0" r="6985" b="5080"/>
              <wp:wrapNone/>
              <wp:docPr id="1494" name="bsb_Mal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4" name="bsb_Malerei_1" hidden="1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16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7088" behindDoc="0" locked="1" layoutInCell="1" allowOverlap="1" wp14:anchorId="14A41E83" wp14:editId="463F746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748240" cy="433080"/>
              <wp:effectExtent l="0" t="0" r="0" b="5080"/>
              <wp:wrapNone/>
              <wp:docPr id="1495" name="bsb_Kreativwerkstatt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5" name="bsb_Kreativwerkstatt_1" hidden="1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82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4016" behindDoc="0" locked="1" layoutInCell="1" allowOverlap="1" wp14:anchorId="037F0C13" wp14:editId="1C7F6EAF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473200" cy="433080"/>
              <wp:effectExtent l="0" t="0" r="3810" b="5080"/>
              <wp:wrapNone/>
              <wp:docPr id="1496" name="bsb_Gastroservic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6" name="bsb_Gastroservice_1" hidden="1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0944" behindDoc="0" locked="1" layoutInCell="1" allowOverlap="1" wp14:anchorId="3F1F8C26" wp14:editId="69211FE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16720" cy="433080"/>
              <wp:effectExtent l="0" t="0" r="3175" b="5080"/>
              <wp:wrapNone/>
              <wp:docPr id="1497" name="bsb_Gaert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7" name="bsb_Gaertnerei_1" hidden="1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7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7872" behindDoc="0" locked="1" layoutInCell="1" allowOverlap="1" wp14:anchorId="001DB130" wp14:editId="10499672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3099600" cy="463680"/>
              <wp:effectExtent l="0" t="0" r="5715" b="0"/>
              <wp:wrapNone/>
              <wp:docPr id="1498" name="bsb_Fertigung_Tech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8" name="bsb_Fertigung_Technik_1" hidden="1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4800" behindDoc="0" locked="1" layoutInCell="1" allowOverlap="1" wp14:anchorId="743C5256" wp14:editId="4A0727FF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687400" cy="460800"/>
              <wp:effectExtent l="0" t="0" r="0" b="0"/>
              <wp:wrapNone/>
              <wp:docPr id="1499" name="bsb_Facility_Services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9" name="bsb_Facility_Services_1" hidden="1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1728" behindDoc="0" locked="1" layoutInCell="1" allowOverlap="1" wp14:anchorId="45FD3E0D" wp14:editId="1D9B259F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800720" cy="463680"/>
              <wp:effectExtent l="0" t="0" r="0" b="0"/>
              <wp:wrapNone/>
              <wp:docPr id="1500" name="bsb_Bildung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0" name="bsb_Bildung_1" hidden="1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72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8656" behindDoc="0" locked="1" layoutInCell="1" allowOverlap="1" wp14:anchorId="4C91A510" wp14:editId="73A45884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501" name="bsb_Spittel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1" name="bsb_Spittelhof_1" hidden="1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5584" behindDoc="0" locked="1" layoutInCell="1" allowOverlap="1" wp14:anchorId="7612475C" wp14:editId="4542E0E9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502" name="bsb_Spalentor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2" name="bsb_Spalentor_1" hidden="1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2512" behindDoc="0" locked="1" layoutInCell="1" allowOverlap="1" wp14:anchorId="17278A92" wp14:editId="4B6B0FB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520" cy="714240"/>
              <wp:effectExtent l="0" t="0" r="635" b="0"/>
              <wp:wrapNone/>
              <wp:docPr id="1503" name="bsb_Linden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3" name="bsb_Lindenhof_1" hidden="1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520" cy="71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9440" behindDoc="0" locked="1" layoutInCell="1" allowOverlap="1" wp14:anchorId="6EE048C0" wp14:editId="17F5615F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7240" cy="711360"/>
              <wp:effectExtent l="0" t="0" r="6985" b="0"/>
              <wp:wrapNone/>
              <wp:docPr id="1504" name="bsb_Horburg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4" name="bsb_Horburghof_1" hidden="1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6368" behindDoc="0" locked="1" layoutInCell="1" allowOverlap="1" wp14:anchorId="05C2F380" wp14:editId="7D0A0261">
              <wp:simplePos x="0" y="0"/>
              <wp:positionH relativeFrom="column">
                <wp:posOffset>-8255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505" name="bsb_Claragrab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5" name="bsb_Claragraben_1" hidden="1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3296" behindDoc="0" locked="1" layoutInCell="1" allowOverlap="1" wp14:anchorId="7214EB72" wp14:editId="054C24DC">
              <wp:simplePos x="0" y="0"/>
              <wp:positionH relativeFrom="column">
                <wp:posOffset>-21590</wp:posOffset>
              </wp:positionH>
              <wp:positionV relativeFrom="page">
                <wp:posOffset>431800</wp:posOffset>
              </wp:positionV>
              <wp:extent cx="1782000" cy="700560"/>
              <wp:effectExtent l="0" t="0" r="8890" b="4445"/>
              <wp:wrapNone/>
              <wp:docPr id="1506" name="bsb_Austrass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6" name="bsb_Austrasse_1" hidden="1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0224" behindDoc="0" locked="1" layoutInCell="1" allowOverlap="1" wp14:anchorId="43F39064" wp14:editId="1266FB9A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7760" cy="701640"/>
              <wp:effectExtent l="0" t="0" r="0" b="3810"/>
              <wp:wrapNone/>
              <wp:docPr id="1507" name="bsb_Zum_Lam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7" name="bsb_Zum_Lamm_1" hidden="1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760" cy="70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4080" behindDoc="0" locked="1" layoutInCell="1" allowOverlap="1" wp14:anchorId="31CDADCD" wp14:editId="0F761CC9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508" name="bsb_Falkenstei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8" name="bsb_Falkenstein_1" hidden="1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1008" behindDoc="0" locked="1" layoutInCell="1" allowOverlap="1" wp14:anchorId="7852E7C8" wp14:editId="14C04491">
              <wp:simplePos x="0" y="0"/>
              <wp:positionH relativeFrom="column">
                <wp:posOffset>-7620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509" name="bsb_Burgfelder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9" name="bsb_Burgfelderhof_1" hidden="1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7936" behindDoc="0" locked="1" layoutInCell="1" allowOverlap="1" wp14:anchorId="61813D90" wp14:editId="0C579A43">
              <wp:simplePos x="0" y="0"/>
              <wp:positionH relativeFrom="column">
                <wp:posOffset>-21590</wp:posOffset>
              </wp:positionH>
              <wp:positionV relativeFrom="page">
                <wp:posOffset>427990</wp:posOffset>
              </wp:positionV>
              <wp:extent cx="2749680" cy="705600"/>
              <wp:effectExtent l="0" t="0" r="0" b="0"/>
              <wp:wrapNone/>
              <wp:docPr id="1510" name="bsb_Am_Bruderholz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0" name="bsb_Am_Bruderholz_1" hidden="1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3840" behindDoc="0" locked="1" layoutInCell="1" allowOverlap="1" wp14:anchorId="11D17DA8" wp14:editId="3E60C8F2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934200" cy="433080"/>
              <wp:effectExtent l="0" t="0" r="0" b="5080"/>
              <wp:wrapNone/>
              <wp:docPr id="1511" name="bsb_Dach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1" name="bsb_Dachmarke_1" hidden="1"/>
                      <pic:cNvPicPr/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491463063" o:spid="_x0000_i1025" type="#_x0000_t75" style="width:13.5pt;height:9.75pt;visibility:visible;mso-wrap-style:square" o:bullet="t">
        <v:imagedata r:id="rId1" o:title=""/>
      </v:shape>
    </w:pict>
  </w:numPicBullet>
  <w:abstractNum w:abstractNumId="0" w15:restartNumberingAfterBreak="0">
    <w:nsid w:val="26E66EC8"/>
    <w:multiLevelType w:val="multilevel"/>
    <w:tmpl w:val="875C37CC"/>
    <w:styleLink w:val="BSBTitelnummeriert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03120B2"/>
    <w:multiLevelType w:val="hybridMultilevel"/>
    <w:tmpl w:val="F3CC90E4"/>
    <w:lvl w:ilvl="0" w:tplc="159C75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5845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C643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56B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CA3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F6B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6E64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CEA9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E04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514BBA"/>
    <w:multiLevelType w:val="multilevel"/>
    <w:tmpl w:val="0852B478"/>
    <w:styleLink w:val="BSBAuflistung"/>
    <w:lvl w:ilvl="0">
      <w:start w:val="1"/>
      <w:numFmt w:val="bullet"/>
      <w:pStyle w:val="03Liste1"/>
      <w:lvlText w:val="•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1">
      <w:start w:val="1"/>
      <w:numFmt w:val="bullet"/>
      <w:pStyle w:val="03Liste2"/>
      <w:lvlText w:val="•"/>
      <w:lvlJc w:val="left"/>
      <w:pPr>
        <w:tabs>
          <w:tab w:val="num" w:pos="794"/>
        </w:tabs>
        <w:ind w:left="794" w:hanging="199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65D65AE"/>
    <w:multiLevelType w:val="multilevel"/>
    <w:tmpl w:val="96E41D16"/>
    <w:numStyleLink w:val="BSBNummerierung"/>
  </w:abstractNum>
  <w:abstractNum w:abstractNumId="4" w15:restartNumberingAfterBreak="0">
    <w:nsid w:val="5D8219BF"/>
    <w:multiLevelType w:val="multilevel"/>
    <w:tmpl w:val="96E41D16"/>
    <w:numStyleLink w:val="BSBNummerierung"/>
  </w:abstractNum>
  <w:abstractNum w:abstractNumId="5" w15:restartNumberingAfterBreak="0">
    <w:nsid w:val="7DD51EAA"/>
    <w:multiLevelType w:val="multilevel"/>
    <w:tmpl w:val="96E41D16"/>
    <w:styleLink w:val="BSBNummerierung"/>
    <w:lvl w:ilvl="0">
      <w:start w:val="1"/>
      <w:numFmt w:val="decimal"/>
      <w:pStyle w:val="041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041Unterpunkte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82813178">
    <w:abstractNumId w:val="2"/>
  </w:num>
  <w:num w:numId="2" w16cid:durableId="634486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266072">
    <w:abstractNumId w:val="5"/>
  </w:num>
  <w:num w:numId="4" w16cid:durableId="250043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2809412">
    <w:abstractNumId w:val="3"/>
  </w:num>
  <w:num w:numId="6" w16cid:durableId="1032223535">
    <w:abstractNumId w:val="4"/>
  </w:num>
  <w:num w:numId="7" w16cid:durableId="1917474867">
    <w:abstractNumId w:val="0"/>
  </w:num>
  <w:num w:numId="8" w16cid:durableId="1563061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0447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EB"/>
    <w:rsid w:val="000008DE"/>
    <w:rsid w:val="000027DF"/>
    <w:rsid w:val="000139EA"/>
    <w:rsid w:val="000243E1"/>
    <w:rsid w:val="00025B51"/>
    <w:rsid w:val="00026AA8"/>
    <w:rsid w:val="0003293A"/>
    <w:rsid w:val="00041FDB"/>
    <w:rsid w:val="00043706"/>
    <w:rsid w:val="00046BD4"/>
    <w:rsid w:val="000558BD"/>
    <w:rsid w:val="00071334"/>
    <w:rsid w:val="00092433"/>
    <w:rsid w:val="000928D7"/>
    <w:rsid w:val="00097A22"/>
    <w:rsid w:val="000B77F0"/>
    <w:rsid w:val="000C54E4"/>
    <w:rsid w:val="000C7E76"/>
    <w:rsid w:val="000D206E"/>
    <w:rsid w:val="000D47E4"/>
    <w:rsid w:val="000D68BE"/>
    <w:rsid w:val="000E4D71"/>
    <w:rsid w:val="000E7A1B"/>
    <w:rsid w:val="00112AF6"/>
    <w:rsid w:val="00116AAF"/>
    <w:rsid w:val="00120052"/>
    <w:rsid w:val="00122B95"/>
    <w:rsid w:val="00127C01"/>
    <w:rsid w:val="00130309"/>
    <w:rsid w:val="00133D0C"/>
    <w:rsid w:val="00135CB7"/>
    <w:rsid w:val="00154399"/>
    <w:rsid w:val="00157B00"/>
    <w:rsid w:val="00164B96"/>
    <w:rsid w:val="0016723D"/>
    <w:rsid w:val="00185D8C"/>
    <w:rsid w:val="00191557"/>
    <w:rsid w:val="001965F5"/>
    <w:rsid w:val="001A5D5C"/>
    <w:rsid w:val="001B1FCA"/>
    <w:rsid w:val="001B55C9"/>
    <w:rsid w:val="001C3F64"/>
    <w:rsid w:val="001C6281"/>
    <w:rsid w:val="001C70EB"/>
    <w:rsid w:val="001E00CF"/>
    <w:rsid w:val="001E05C3"/>
    <w:rsid w:val="001E1ABD"/>
    <w:rsid w:val="001E2496"/>
    <w:rsid w:val="001E261D"/>
    <w:rsid w:val="001E57B0"/>
    <w:rsid w:val="001E6F0E"/>
    <w:rsid w:val="001F2A07"/>
    <w:rsid w:val="001F6BC3"/>
    <w:rsid w:val="00204BE7"/>
    <w:rsid w:val="0021193A"/>
    <w:rsid w:val="002127DD"/>
    <w:rsid w:val="0022153E"/>
    <w:rsid w:val="002308C6"/>
    <w:rsid w:val="00232F16"/>
    <w:rsid w:val="00242412"/>
    <w:rsid w:val="0024567C"/>
    <w:rsid w:val="00261A20"/>
    <w:rsid w:val="00262444"/>
    <w:rsid w:val="0026433D"/>
    <w:rsid w:val="002710B5"/>
    <w:rsid w:val="00274D0C"/>
    <w:rsid w:val="00274F37"/>
    <w:rsid w:val="002872A3"/>
    <w:rsid w:val="00292324"/>
    <w:rsid w:val="00296E2C"/>
    <w:rsid w:val="002B5627"/>
    <w:rsid w:val="002B6205"/>
    <w:rsid w:val="002B67CF"/>
    <w:rsid w:val="002C1B30"/>
    <w:rsid w:val="002C3552"/>
    <w:rsid w:val="002C4CB3"/>
    <w:rsid w:val="002C5B25"/>
    <w:rsid w:val="002D1D5C"/>
    <w:rsid w:val="002D37B1"/>
    <w:rsid w:val="002D5F5D"/>
    <w:rsid w:val="002D75FC"/>
    <w:rsid w:val="002F0A12"/>
    <w:rsid w:val="002F2850"/>
    <w:rsid w:val="002F5087"/>
    <w:rsid w:val="002F5848"/>
    <w:rsid w:val="00300B9F"/>
    <w:rsid w:val="00300C9C"/>
    <w:rsid w:val="00305563"/>
    <w:rsid w:val="00307235"/>
    <w:rsid w:val="00314C16"/>
    <w:rsid w:val="00314FC8"/>
    <w:rsid w:val="00320E10"/>
    <w:rsid w:val="00325101"/>
    <w:rsid w:val="003365A1"/>
    <w:rsid w:val="00340BA6"/>
    <w:rsid w:val="00340C99"/>
    <w:rsid w:val="00341186"/>
    <w:rsid w:val="00352B7C"/>
    <w:rsid w:val="00354842"/>
    <w:rsid w:val="0036284E"/>
    <w:rsid w:val="00372114"/>
    <w:rsid w:val="0037521A"/>
    <w:rsid w:val="00375C3A"/>
    <w:rsid w:val="003802C2"/>
    <w:rsid w:val="00381F8C"/>
    <w:rsid w:val="00383B35"/>
    <w:rsid w:val="003A0DDF"/>
    <w:rsid w:val="003A5CD3"/>
    <w:rsid w:val="003A610C"/>
    <w:rsid w:val="003B10C9"/>
    <w:rsid w:val="003C244A"/>
    <w:rsid w:val="003C64F2"/>
    <w:rsid w:val="003C7598"/>
    <w:rsid w:val="003D228F"/>
    <w:rsid w:val="003D3C46"/>
    <w:rsid w:val="003D3DFB"/>
    <w:rsid w:val="003D4088"/>
    <w:rsid w:val="003D4FF0"/>
    <w:rsid w:val="003D5F09"/>
    <w:rsid w:val="003E10C7"/>
    <w:rsid w:val="003F3FC4"/>
    <w:rsid w:val="004034EE"/>
    <w:rsid w:val="00411014"/>
    <w:rsid w:val="00413C26"/>
    <w:rsid w:val="004326B7"/>
    <w:rsid w:val="00434087"/>
    <w:rsid w:val="00447F19"/>
    <w:rsid w:val="00450BE8"/>
    <w:rsid w:val="00452211"/>
    <w:rsid w:val="00453E30"/>
    <w:rsid w:val="00456C3B"/>
    <w:rsid w:val="00467F23"/>
    <w:rsid w:val="00484D15"/>
    <w:rsid w:val="00494C26"/>
    <w:rsid w:val="004A0617"/>
    <w:rsid w:val="004A201B"/>
    <w:rsid w:val="004B049C"/>
    <w:rsid w:val="004C6FB1"/>
    <w:rsid w:val="004E1769"/>
    <w:rsid w:val="004E4B92"/>
    <w:rsid w:val="005019AC"/>
    <w:rsid w:val="00506329"/>
    <w:rsid w:val="00510D74"/>
    <w:rsid w:val="00514C2F"/>
    <w:rsid w:val="0051517F"/>
    <w:rsid w:val="00523C9B"/>
    <w:rsid w:val="005335EC"/>
    <w:rsid w:val="005378EF"/>
    <w:rsid w:val="00540DE7"/>
    <w:rsid w:val="00550E9E"/>
    <w:rsid w:val="00555D14"/>
    <w:rsid w:val="005611F1"/>
    <w:rsid w:val="00565D17"/>
    <w:rsid w:val="00575092"/>
    <w:rsid w:val="005816C8"/>
    <w:rsid w:val="005829AD"/>
    <w:rsid w:val="005838B7"/>
    <w:rsid w:val="00583932"/>
    <w:rsid w:val="0058661A"/>
    <w:rsid w:val="005B128A"/>
    <w:rsid w:val="005B4A16"/>
    <w:rsid w:val="005B5BC2"/>
    <w:rsid w:val="005C065D"/>
    <w:rsid w:val="005D13CB"/>
    <w:rsid w:val="005E5848"/>
    <w:rsid w:val="005F4C5D"/>
    <w:rsid w:val="005F4FFA"/>
    <w:rsid w:val="005F5317"/>
    <w:rsid w:val="005F5D4C"/>
    <w:rsid w:val="00601B28"/>
    <w:rsid w:val="0060459D"/>
    <w:rsid w:val="00605DC8"/>
    <w:rsid w:val="00611BE6"/>
    <w:rsid w:val="00621A24"/>
    <w:rsid w:val="00622B18"/>
    <w:rsid w:val="00626121"/>
    <w:rsid w:val="006364A1"/>
    <w:rsid w:val="006404EB"/>
    <w:rsid w:val="006416B2"/>
    <w:rsid w:val="00641A9D"/>
    <w:rsid w:val="006542BF"/>
    <w:rsid w:val="006559D2"/>
    <w:rsid w:val="00667AC8"/>
    <w:rsid w:val="00683443"/>
    <w:rsid w:val="00683A2A"/>
    <w:rsid w:val="00691750"/>
    <w:rsid w:val="006A5DAC"/>
    <w:rsid w:val="006A7A60"/>
    <w:rsid w:val="006C0A5A"/>
    <w:rsid w:val="006D7290"/>
    <w:rsid w:val="006D7457"/>
    <w:rsid w:val="006E3AD4"/>
    <w:rsid w:val="006F320F"/>
    <w:rsid w:val="007013CE"/>
    <w:rsid w:val="00704FC7"/>
    <w:rsid w:val="00714A3B"/>
    <w:rsid w:val="00716A8D"/>
    <w:rsid w:val="00721227"/>
    <w:rsid w:val="0072720D"/>
    <w:rsid w:val="00731623"/>
    <w:rsid w:val="00737EAF"/>
    <w:rsid w:val="00742811"/>
    <w:rsid w:val="007553FA"/>
    <w:rsid w:val="00755C27"/>
    <w:rsid w:val="00764DA8"/>
    <w:rsid w:val="00767714"/>
    <w:rsid w:val="0077212C"/>
    <w:rsid w:val="00780374"/>
    <w:rsid w:val="00783C47"/>
    <w:rsid w:val="007868D2"/>
    <w:rsid w:val="007A5837"/>
    <w:rsid w:val="007B5F82"/>
    <w:rsid w:val="007C1E80"/>
    <w:rsid w:val="007C59F6"/>
    <w:rsid w:val="007C6C07"/>
    <w:rsid w:val="007C6CC9"/>
    <w:rsid w:val="007C6D65"/>
    <w:rsid w:val="007D23A0"/>
    <w:rsid w:val="007D266C"/>
    <w:rsid w:val="007D323C"/>
    <w:rsid w:val="007E1F2E"/>
    <w:rsid w:val="007E3C4D"/>
    <w:rsid w:val="007F0FA4"/>
    <w:rsid w:val="007F144A"/>
    <w:rsid w:val="00812613"/>
    <w:rsid w:val="00822D9A"/>
    <w:rsid w:val="00831B0F"/>
    <w:rsid w:val="00844CFC"/>
    <w:rsid w:val="00847A44"/>
    <w:rsid w:val="008516D7"/>
    <w:rsid w:val="008550CE"/>
    <w:rsid w:val="00863613"/>
    <w:rsid w:val="008673F3"/>
    <w:rsid w:val="00873A04"/>
    <w:rsid w:val="00876CAD"/>
    <w:rsid w:val="00877614"/>
    <w:rsid w:val="00881E6F"/>
    <w:rsid w:val="00891273"/>
    <w:rsid w:val="00892170"/>
    <w:rsid w:val="008968C9"/>
    <w:rsid w:val="008B4A75"/>
    <w:rsid w:val="008B58A5"/>
    <w:rsid w:val="008B69C9"/>
    <w:rsid w:val="008C0301"/>
    <w:rsid w:val="008C1BC1"/>
    <w:rsid w:val="008D0477"/>
    <w:rsid w:val="008D1A0E"/>
    <w:rsid w:val="008D4CAD"/>
    <w:rsid w:val="008D6C74"/>
    <w:rsid w:val="008E692F"/>
    <w:rsid w:val="008F3F83"/>
    <w:rsid w:val="008F4F42"/>
    <w:rsid w:val="008F5307"/>
    <w:rsid w:val="008F53F2"/>
    <w:rsid w:val="00902A5B"/>
    <w:rsid w:val="009033AB"/>
    <w:rsid w:val="0090663C"/>
    <w:rsid w:val="0090783D"/>
    <w:rsid w:val="009135EC"/>
    <w:rsid w:val="00933DB3"/>
    <w:rsid w:val="00937E78"/>
    <w:rsid w:val="00941494"/>
    <w:rsid w:val="0094179C"/>
    <w:rsid w:val="00942371"/>
    <w:rsid w:val="00944EA3"/>
    <w:rsid w:val="009470F7"/>
    <w:rsid w:val="00951F49"/>
    <w:rsid w:val="0095309B"/>
    <w:rsid w:val="009619BD"/>
    <w:rsid w:val="0097080B"/>
    <w:rsid w:val="00982413"/>
    <w:rsid w:val="00985B4F"/>
    <w:rsid w:val="00991572"/>
    <w:rsid w:val="009A2A40"/>
    <w:rsid w:val="009A3B5B"/>
    <w:rsid w:val="009A6A3C"/>
    <w:rsid w:val="009B2E5A"/>
    <w:rsid w:val="009B43CD"/>
    <w:rsid w:val="009C655D"/>
    <w:rsid w:val="009D3F42"/>
    <w:rsid w:val="009F1D76"/>
    <w:rsid w:val="00A11916"/>
    <w:rsid w:val="00A21AD4"/>
    <w:rsid w:val="00A228D5"/>
    <w:rsid w:val="00A3142D"/>
    <w:rsid w:val="00A349EC"/>
    <w:rsid w:val="00A36151"/>
    <w:rsid w:val="00A43920"/>
    <w:rsid w:val="00A44BD7"/>
    <w:rsid w:val="00A46F2B"/>
    <w:rsid w:val="00A50A54"/>
    <w:rsid w:val="00A66DE4"/>
    <w:rsid w:val="00A705B1"/>
    <w:rsid w:val="00A760A5"/>
    <w:rsid w:val="00A8077D"/>
    <w:rsid w:val="00AA7EB3"/>
    <w:rsid w:val="00AC37DC"/>
    <w:rsid w:val="00AC42C8"/>
    <w:rsid w:val="00AD37DE"/>
    <w:rsid w:val="00AE56AA"/>
    <w:rsid w:val="00AF06C8"/>
    <w:rsid w:val="00B02760"/>
    <w:rsid w:val="00B16E0D"/>
    <w:rsid w:val="00B239F4"/>
    <w:rsid w:val="00B26053"/>
    <w:rsid w:val="00B31530"/>
    <w:rsid w:val="00B462E7"/>
    <w:rsid w:val="00B772CD"/>
    <w:rsid w:val="00B82459"/>
    <w:rsid w:val="00B82AE4"/>
    <w:rsid w:val="00B861F2"/>
    <w:rsid w:val="00B86697"/>
    <w:rsid w:val="00BA5283"/>
    <w:rsid w:val="00BB4701"/>
    <w:rsid w:val="00BB5F47"/>
    <w:rsid w:val="00BC2AC1"/>
    <w:rsid w:val="00BC6CF3"/>
    <w:rsid w:val="00BD053E"/>
    <w:rsid w:val="00BF07F9"/>
    <w:rsid w:val="00BF32D7"/>
    <w:rsid w:val="00C0189D"/>
    <w:rsid w:val="00C04E06"/>
    <w:rsid w:val="00C054B1"/>
    <w:rsid w:val="00C07903"/>
    <w:rsid w:val="00C15E06"/>
    <w:rsid w:val="00C22B71"/>
    <w:rsid w:val="00C22EDC"/>
    <w:rsid w:val="00C31B26"/>
    <w:rsid w:val="00C33042"/>
    <w:rsid w:val="00C40670"/>
    <w:rsid w:val="00C4540D"/>
    <w:rsid w:val="00C65CCF"/>
    <w:rsid w:val="00C663FE"/>
    <w:rsid w:val="00C70710"/>
    <w:rsid w:val="00C75587"/>
    <w:rsid w:val="00C83FFD"/>
    <w:rsid w:val="00C848D6"/>
    <w:rsid w:val="00C85121"/>
    <w:rsid w:val="00C953AE"/>
    <w:rsid w:val="00CA4461"/>
    <w:rsid w:val="00CA4B60"/>
    <w:rsid w:val="00CB7904"/>
    <w:rsid w:val="00CC086A"/>
    <w:rsid w:val="00CC52F1"/>
    <w:rsid w:val="00CD39F7"/>
    <w:rsid w:val="00CE471B"/>
    <w:rsid w:val="00CE549F"/>
    <w:rsid w:val="00CF00E8"/>
    <w:rsid w:val="00CF0452"/>
    <w:rsid w:val="00CF4C7D"/>
    <w:rsid w:val="00CF63EB"/>
    <w:rsid w:val="00D14595"/>
    <w:rsid w:val="00D172E1"/>
    <w:rsid w:val="00D27F06"/>
    <w:rsid w:val="00D311B2"/>
    <w:rsid w:val="00D3229A"/>
    <w:rsid w:val="00D32E64"/>
    <w:rsid w:val="00D40D9F"/>
    <w:rsid w:val="00D43F9C"/>
    <w:rsid w:val="00D50B8D"/>
    <w:rsid w:val="00D558FA"/>
    <w:rsid w:val="00D6791A"/>
    <w:rsid w:val="00D72CAA"/>
    <w:rsid w:val="00D75E9F"/>
    <w:rsid w:val="00D771E9"/>
    <w:rsid w:val="00D77AFD"/>
    <w:rsid w:val="00D928CD"/>
    <w:rsid w:val="00D92C0F"/>
    <w:rsid w:val="00DA0E62"/>
    <w:rsid w:val="00DA383A"/>
    <w:rsid w:val="00DA5E2C"/>
    <w:rsid w:val="00DB040E"/>
    <w:rsid w:val="00DB074E"/>
    <w:rsid w:val="00DB084E"/>
    <w:rsid w:val="00DB428B"/>
    <w:rsid w:val="00DB5FF2"/>
    <w:rsid w:val="00DD1378"/>
    <w:rsid w:val="00DD1630"/>
    <w:rsid w:val="00DD1F43"/>
    <w:rsid w:val="00DE6F7C"/>
    <w:rsid w:val="00E05289"/>
    <w:rsid w:val="00E10665"/>
    <w:rsid w:val="00E2202B"/>
    <w:rsid w:val="00E2643E"/>
    <w:rsid w:val="00E33345"/>
    <w:rsid w:val="00E4044B"/>
    <w:rsid w:val="00E43510"/>
    <w:rsid w:val="00E546F8"/>
    <w:rsid w:val="00E72992"/>
    <w:rsid w:val="00E81C76"/>
    <w:rsid w:val="00E91883"/>
    <w:rsid w:val="00E93B4D"/>
    <w:rsid w:val="00EA3614"/>
    <w:rsid w:val="00EA61E6"/>
    <w:rsid w:val="00EB2B62"/>
    <w:rsid w:val="00EB6C56"/>
    <w:rsid w:val="00EC47C6"/>
    <w:rsid w:val="00ED186D"/>
    <w:rsid w:val="00EE083F"/>
    <w:rsid w:val="00EE7DC4"/>
    <w:rsid w:val="00EF607D"/>
    <w:rsid w:val="00F0327A"/>
    <w:rsid w:val="00F05215"/>
    <w:rsid w:val="00F06A94"/>
    <w:rsid w:val="00F07389"/>
    <w:rsid w:val="00F1333D"/>
    <w:rsid w:val="00F14079"/>
    <w:rsid w:val="00F15F87"/>
    <w:rsid w:val="00F2271A"/>
    <w:rsid w:val="00F23609"/>
    <w:rsid w:val="00F25044"/>
    <w:rsid w:val="00F2554D"/>
    <w:rsid w:val="00F50CE7"/>
    <w:rsid w:val="00F5681A"/>
    <w:rsid w:val="00F56A62"/>
    <w:rsid w:val="00F62B22"/>
    <w:rsid w:val="00F63DF3"/>
    <w:rsid w:val="00F67E17"/>
    <w:rsid w:val="00F70634"/>
    <w:rsid w:val="00F734E4"/>
    <w:rsid w:val="00F8311D"/>
    <w:rsid w:val="00F83BFA"/>
    <w:rsid w:val="00FB33A6"/>
    <w:rsid w:val="00FD5C6C"/>
    <w:rsid w:val="00FD76FE"/>
    <w:rsid w:val="00FE64F1"/>
    <w:rsid w:val="00FE7D0B"/>
    <w:rsid w:val="00FF15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F24F59"/>
  <w14:defaultImageDpi w14:val="32767"/>
  <w15:chartTrackingRefBased/>
  <w15:docId w15:val="{24C1F77C-CE5F-46F9-AD63-8F2443A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Kein_Abstand_Text"/>
    <w:qFormat/>
    <w:rsid w:val="00CD39F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01_1_Titel_nummeriert"/>
    <w:basedOn w:val="Standard"/>
    <w:next w:val="02Textnormal"/>
    <w:link w:val="berschrift1Zchn"/>
    <w:qFormat/>
    <w:rsid w:val="009B2E5A"/>
    <w:pPr>
      <w:keepNext/>
      <w:keepLines/>
      <w:numPr>
        <w:numId w:val="7"/>
      </w:numPr>
      <w:tabs>
        <w:tab w:val="left" w:pos="794"/>
      </w:tabs>
      <w:spacing w:before="496" w:after="280" w:line="320" w:lineRule="exact"/>
      <w:contextualSpacing/>
      <w:outlineLvl w:val="0"/>
    </w:pPr>
    <w:rPr>
      <w:rFonts w:asciiTheme="majorHAnsi" w:hAnsiTheme="majorHAnsi"/>
      <w:b/>
      <w:sz w:val="26"/>
    </w:rPr>
  </w:style>
  <w:style w:type="paragraph" w:styleId="berschrift2">
    <w:name w:val="heading 2"/>
    <w:aliases w:val="01_1.1_Untertitel_nummeriert"/>
    <w:basedOn w:val="Standard"/>
    <w:next w:val="02Textnormal"/>
    <w:link w:val="berschrift2Zchn"/>
    <w:qFormat/>
    <w:rsid w:val="009B2E5A"/>
    <w:pPr>
      <w:keepNext/>
      <w:keepLines/>
      <w:numPr>
        <w:ilvl w:val="1"/>
        <w:numId w:val="7"/>
      </w:numPr>
      <w:tabs>
        <w:tab w:val="left" w:pos="794"/>
      </w:tabs>
      <w:spacing w:before="420" w:after="280"/>
      <w:contextualSpacing/>
      <w:outlineLvl w:val="1"/>
    </w:pPr>
    <w:rPr>
      <w:rFonts w:asciiTheme="majorHAnsi" w:hAnsiTheme="majorHAnsi"/>
      <w:b/>
    </w:rPr>
  </w:style>
  <w:style w:type="paragraph" w:styleId="berschrift3">
    <w:name w:val="heading 3"/>
    <w:aliases w:val="01_1.1.1_Untertitel_nummeriert"/>
    <w:basedOn w:val="berschrift2"/>
    <w:next w:val="02Textnormal"/>
    <w:link w:val="berschrift3Zchn"/>
    <w:qFormat/>
    <w:rsid w:val="00D311B2"/>
    <w:pPr>
      <w:numPr>
        <w:ilvl w:val="2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769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21227"/>
    <w:rPr>
      <w:kern w:val="12"/>
      <w:sz w:val="18"/>
    </w:rPr>
  </w:style>
  <w:style w:type="paragraph" w:styleId="Fuzeile">
    <w:name w:val="footer"/>
    <w:basedOn w:val="Kopfzeile"/>
    <w:link w:val="FuzeileZchn"/>
    <w:uiPriority w:val="99"/>
    <w:unhideWhenUsed/>
    <w:rsid w:val="00C054B1"/>
  </w:style>
  <w:style w:type="character" w:customStyle="1" w:styleId="FuzeileZchn">
    <w:name w:val="Fußzeile Zchn"/>
    <w:basedOn w:val="Absatz-Standardschriftart"/>
    <w:link w:val="Fuzeile"/>
    <w:uiPriority w:val="99"/>
    <w:rsid w:val="00721227"/>
    <w:rPr>
      <w:kern w:val="12"/>
      <w:sz w:val="18"/>
    </w:rPr>
  </w:style>
  <w:style w:type="table" w:styleId="Tabellenraster">
    <w:name w:val="Table Grid"/>
    <w:basedOn w:val="NormaleTabelle"/>
    <w:uiPriority w:val="39"/>
    <w:rsid w:val="0058661A"/>
    <w:tblPr>
      <w:tblCellMar>
        <w:left w:w="0" w:type="dxa"/>
        <w:right w:w="0" w:type="dxa"/>
      </w:tblCellMar>
    </w:tblPr>
  </w:style>
  <w:style w:type="paragraph" w:customStyle="1" w:styleId="02Textnormal">
    <w:name w:val="02_Text_normal"/>
    <w:basedOn w:val="Standard"/>
    <w:qFormat/>
    <w:rsid w:val="0058661A"/>
    <w:pPr>
      <w:spacing w:before="280"/>
    </w:pPr>
  </w:style>
  <w:style w:type="paragraph" w:customStyle="1" w:styleId="05Klein">
    <w:name w:val="05_Klein"/>
    <w:basedOn w:val="Standard"/>
    <w:qFormat/>
    <w:rsid w:val="0058661A"/>
    <w:pPr>
      <w:spacing w:line="220" w:lineRule="atLeast"/>
    </w:pPr>
    <w:rPr>
      <w:sz w:val="18"/>
    </w:rPr>
  </w:style>
  <w:style w:type="paragraph" w:customStyle="1" w:styleId="05KleinTitel">
    <w:name w:val="05_Klein_Titel"/>
    <w:basedOn w:val="05Klein"/>
    <w:next w:val="05Klein"/>
    <w:qFormat/>
    <w:rsid w:val="0058661A"/>
    <w:pPr>
      <w:keepNext/>
    </w:pPr>
    <w:rPr>
      <w:rFonts w:asciiTheme="majorHAnsi" w:hAnsiTheme="majorHAnsi"/>
      <w:b/>
    </w:rPr>
  </w:style>
  <w:style w:type="paragraph" w:customStyle="1" w:styleId="041Unterpunkte">
    <w:name w:val="04_1._Unterpunkte"/>
    <w:basedOn w:val="041Nummerierung"/>
    <w:qFormat/>
    <w:rsid w:val="009135EC"/>
    <w:pPr>
      <w:numPr>
        <w:ilvl w:val="1"/>
      </w:numPr>
      <w:tabs>
        <w:tab w:val="left" w:pos="794"/>
      </w:tabs>
    </w:pPr>
  </w:style>
  <w:style w:type="paragraph" w:customStyle="1" w:styleId="99Fusszeilerechts">
    <w:name w:val="99_Fusszeile_rechts"/>
    <w:basedOn w:val="Fuzeile"/>
    <w:qFormat/>
    <w:rsid w:val="00C33042"/>
    <w:pPr>
      <w:framePr w:wrap="around" w:vAnchor="page" w:hAnchor="page" w:xAlign="right" w:yAlign="bottom"/>
      <w:jc w:val="right"/>
    </w:pPr>
  </w:style>
  <w:style w:type="paragraph" w:customStyle="1" w:styleId="03Liste1">
    <w:name w:val="03_Liste1"/>
    <w:basedOn w:val="Standard"/>
    <w:qFormat/>
    <w:rsid w:val="009135EC"/>
    <w:pPr>
      <w:numPr>
        <w:numId w:val="1"/>
      </w:numPr>
      <w:tabs>
        <w:tab w:val="left" w:pos="397"/>
      </w:tabs>
      <w:spacing w:before="70"/>
    </w:pPr>
  </w:style>
  <w:style w:type="paragraph" w:customStyle="1" w:styleId="03Liste2">
    <w:name w:val="03_Liste2"/>
    <w:basedOn w:val="03Liste1"/>
    <w:qFormat/>
    <w:rsid w:val="009135EC"/>
    <w:pPr>
      <w:numPr>
        <w:ilvl w:val="1"/>
      </w:numPr>
      <w:tabs>
        <w:tab w:val="clear" w:pos="397"/>
        <w:tab w:val="left" w:pos="794"/>
      </w:tabs>
    </w:pPr>
  </w:style>
  <w:style w:type="numbering" w:customStyle="1" w:styleId="BSBAuflistung">
    <w:name w:val="BSB_Auflistung"/>
    <w:uiPriority w:val="99"/>
    <w:rsid w:val="004E1769"/>
    <w:pPr>
      <w:numPr>
        <w:numId w:val="1"/>
      </w:numPr>
    </w:pPr>
  </w:style>
  <w:style w:type="character" w:customStyle="1" w:styleId="berschrift1Zchn">
    <w:name w:val="Überschrift 1 Zchn"/>
    <w:aliases w:val="01_1_Titel_nummeriert Zchn"/>
    <w:basedOn w:val="Absatz-Standardschriftart"/>
    <w:link w:val="berschrift1"/>
    <w:rsid w:val="009B2E5A"/>
    <w:rPr>
      <w:rFonts w:asciiTheme="majorHAnsi" w:hAnsiTheme="majorHAnsi"/>
      <w:b/>
      <w:kern w:val="12"/>
      <w:sz w:val="26"/>
    </w:rPr>
  </w:style>
  <w:style w:type="character" w:customStyle="1" w:styleId="berschrift2Zchn">
    <w:name w:val="Überschrift 2 Zchn"/>
    <w:aliases w:val="01_1.1_Untertitel_nummeriert Zchn"/>
    <w:basedOn w:val="Absatz-Standardschriftart"/>
    <w:link w:val="berschrift2"/>
    <w:rsid w:val="009B2E5A"/>
    <w:rPr>
      <w:rFonts w:asciiTheme="majorHAnsi" w:hAnsiTheme="majorHAnsi"/>
      <w:b/>
      <w:kern w:val="12"/>
    </w:rPr>
  </w:style>
  <w:style w:type="character" w:customStyle="1" w:styleId="berschrift3Zchn">
    <w:name w:val="Überschrift 3 Zchn"/>
    <w:aliases w:val="01_1.1.1_Untertitel_nummeriert Zchn"/>
    <w:basedOn w:val="Absatz-Standardschriftart"/>
    <w:link w:val="berschrift3"/>
    <w:rsid w:val="00D311B2"/>
    <w:rPr>
      <w:rFonts w:asciiTheme="majorHAnsi" w:hAnsiTheme="majorHAnsi"/>
      <w:b/>
      <w:kern w:val="12"/>
    </w:rPr>
  </w:style>
  <w:style w:type="paragraph" w:customStyle="1" w:styleId="01Untertitel">
    <w:name w:val="01_Untertitel"/>
    <w:basedOn w:val="berschrift3"/>
    <w:next w:val="02Textnormal"/>
    <w:qFormat/>
    <w:rsid w:val="009B2E5A"/>
    <w:pPr>
      <w:numPr>
        <w:ilvl w:val="0"/>
        <w:numId w:val="0"/>
      </w:numPr>
      <w:outlineLvl w:val="9"/>
    </w:pPr>
  </w:style>
  <w:style w:type="paragraph" w:customStyle="1" w:styleId="041Nummerierung">
    <w:name w:val="04_1._Nummerierung"/>
    <w:basedOn w:val="Standard"/>
    <w:qFormat/>
    <w:rsid w:val="009135EC"/>
    <w:pPr>
      <w:numPr>
        <w:numId w:val="6"/>
      </w:numPr>
      <w:tabs>
        <w:tab w:val="left" w:pos="397"/>
      </w:tabs>
      <w:spacing w:before="70"/>
    </w:pPr>
  </w:style>
  <w:style w:type="numbering" w:customStyle="1" w:styleId="BSBNummerierung">
    <w:name w:val="BSB_Nummerierung"/>
    <w:uiPriority w:val="99"/>
    <w:rsid w:val="009135EC"/>
    <w:pPr>
      <w:numPr>
        <w:numId w:val="3"/>
      </w:numPr>
    </w:pPr>
  </w:style>
  <w:style w:type="numbering" w:customStyle="1" w:styleId="BSBTitelnummeriert">
    <w:name w:val="BSB_Titel_nummeriert"/>
    <w:uiPriority w:val="99"/>
    <w:rsid w:val="00F23609"/>
    <w:pPr>
      <w:numPr>
        <w:numId w:val="7"/>
      </w:numPr>
    </w:pPr>
  </w:style>
  <w:style w:type="paragraph" w:styleId="Beschriftung">
    <w:name w:val="caption"/>
    <w:aliases w:val="06_Legende"/>
    <w:basedOn w:val="Standard"/>
    <w:unhideWhenUsed/>
    <w:qFormat/>
    <w:rsid w:val="009B2E5A"/>
    <w:pPr>
      <w:tabs>
        <w:tab w:val="left" w:pos="1134"/>
      </w:tabs>
      <w:spacing w:before="180" w:line="220" w:lineRule="atLeast"/>
      <w:contextualSpacing/>
    </w:pPr>
    <w:rPr>
      <w:b/>
      <w:sz w:val="18"/>
    </w:rPr>
  </w:style>
  <w:style w:type="table" w:customStyle="1" w:styleId="BSBTabelle">
    <w:name w:val="BSB_Tabelle"/>
    <w:basedOn w:val="NormaleTabelle"/>
    <w:uiPriority w:val="99"/>
    <w:rsid w:val="00AD37DE"/>
    <w:pPr>
      <w:spacing w:line="220" w:lineRule="atLeast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1" w:type="dxa"/>
        <w:left w:w="0" w:type="dxa"/>
        <w:bottom w:w="74" w:type="dxa"/>
        <w:right w:w="0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Platzhaltertext">
    <w:name w:val="Placeholder Text"/>
    <w:basedOn w:val="Absatz-Standardschriftart"/>
    <w:uiPriority w:val="99"/>
    <w:semiHidden/>
    <w:rsid w:val="000E7A1B"/>
    <w:rPr>
      <w:vanish/>
      <w:color w:val="808080"/>
    </w:rPr>
  </w:style>
  <w:style w:type="paragraph" w:customStyle="1" w:styleId="00Dokumenttitel">
    <w:name w:val="00_Dokumenttitel"/>
    <w:basedOn w:val="Standard"/>
    <w:next w:val="02Textnormal"/>
    <w:rsid w:val="00704FC7"/>
    <w:pPr>
      <w:spacing w:line="440" w:lineRule="exact"/>
    </w:pPr>
    <w:rPr>
      <w:rFonts w:asciiTheme="majorHAnsi" w:hAnsiTheme="majorHAnsi"/>
      <w:b/>
      <w:position w:val="2"/>
      <w:sz w:val="36"/>
    </w:rPr>
  </w:style>
  <w:style w:type="paragraph" w:customStyle="1" w:styleId="00Dokumentuntertitel">
    <w:name w:val="00_Dokumentuntertitel"/>
    <w:basedOn w:val="00Dokumenttitel"/>
    <w:next w:val="02Textnormal"/>
    <w:rsid w:val="00704FC7"/>
    <w:rPr>
      <w:rFonts w:asciiTheme="minorHAnsi" w:hAnsiTheme="minorHAnsi"/>
      <w:b w:val="0"/>
    </w:rPr>
  </w:style>
  <w:style w:type="character" w:customStyle="1" w:styleId="normaltextrun1">
    <w:name w:val="normaltextrun1"/>
    <w:basedOn w:val="Absatz-Standardschriftart"/>
    <w:rsid w:val="00CF63EB"/>
  </w:style>
  <w:style w:type="character" w:customStyle="1" w:styleId="spellingerror">
    <w:name w:val="spellingerror"/>
    <w:basedOn w:val="Absatz-Standardschriftart"/>
    <w:rsid w:val="00CF63EB"/>
  </w:style>
  <w:style w:type="character" w:customStyle="1" w:styleId="headlinetitle">
    <w:name w:val="headline__title"/>
    <w:basedOn w:val="Absatz-Standardschriftart"/>
    <w:rsid w:val="008D4CAD"/>
  </w:style>
  <w:style w:type="paragraph" w:customStyle="1" w:styleId="muitypography-root">
    <w:name w:val="muitypography-root"/>
    <w:basedOn w:val="Standard"/>
    <w:rsid w:val="00822D9A"/>
    <w:pPr>
      <w:spacing w:before="100" w:beforeAutospacing="1" w:after="100" w:afterAutospacing="1"/>
    </w:pPr>
    <w:rPr>
      <w:rFonts w:ascii="Times New Roman" w:hAnsi="Times New Roman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3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0309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unhideWhenUsed/>
    <w:qFormat/>
    <w:rsid w:val="004A2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emf"/><Relationship Id="rId13" Type="http://schemas.openxmlformats.org/officeDocument/2006/relationships/image" Target="media/image14.emf"/><Relationship Id="rId18" Type="http://schemas.openxmlformats.org/officeDocument/2006/relationships/image" Target="media/image19.emf"/><Relationship Id="rId3" Type="http://schemas.openxmlformats.org/officeDocument/2006/relationships/image" Target="media/image4.emf"/><Relationship Id="rId21" Type="http://schemas.openxmlformats.org/officeDocument/2006/relationships/image" Target="media/image22.emf"/><Relationship Id="rId7" Type="http://schemas.openxmlformats.org/officeDocument/2006/relationships/image" Target="media/image8.emf"/><Relationship Id="rId12" Type="http://schemas.openxmlformats.org/officeDocument/2006/relationships/image" Target="media/image13.emf"/><Relationship Id="rId17" Type="http://schemas.openxmlformats.org/officeDocument/2006/relationships/image" Target="media/image18.emf"/><Relationship Id="rId25" Type="http://schemas.openxmlformats.org/officeDocument/2006/relationships/image" Target="media/image26.emf"/><Relationship Id="rId2" Type="http://schemas.openxmlformats.org/officeDocument/2006/relationships/image" Target="media/image3.emf"/><Relationship Id="rId16" Type="http://schemas.openxmlformats.org/officeDocument/2006/relationships/image" Target="media/image17.emf"/><Relationship Id="rId20" Type="http://schemas.openxmlformats.org/officeDocument/2006/relationships/image" Target="media/image21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11" Type="http://schemas.openxmlformats.org/officeDocument/2006/relationships/image" Target="media/image12.emf"/><Relationship Id="rId24" Type="http://schemas.openxmlformats.org/officeDocument/2006/relationships/image" Target="media/image25.emf"/><Relationship Id="rId5" Type="http://schemas.openxmlformats.org/officeDocument/2006/relationships/image" Target="media/image6.emf"/><Relationship Id="rId15" Type="http://schemas.openxmlformats.org/officeDocument/2006/relationships/image" Target="media/image16.emf"/><Relationship Id="rId23" Type="http://schemas.openxmlformats.org/officeDocument/2006/relationships/image" Target="media/image24.emf"/><Relationship Id="rId10" Type="http://schemas.openxmlformats.org/officeDocument/2006/relationships/image" Target="media/image11.emf"/><Relationship Id="rId19" Type="http://schemas.openxmlformats.org/officeDocument/2006/relationships/image" Target="media/image20.emf"/><Relationship Id="rId4" Type="http://schemas.openxmlformats.org/officeDocument/2006/relationships/image" Target="media/image5.emf"/><Relationship Id="rId9" Type="http://schemas.openxmlformats.org/officeDocument/2006/relationships/image" Target="media/image10.emf"/><Relationship Id="rId14" Type="http://schemas.openxmlformats.org/officeDocument/2006/relationships/image" Target="media/image15.emf"/><Relationship Id="rId22" Type="http://schemas.openxmlformats.org/officeDocument/2006/relationships/image" Target="media/image23.emf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26" Type="http://schemas.openxmlformats.org/officeDocument/2006/relationships/image" Target="media/image26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1" Type="http://schemas.openxmlformats.org/officeDocument/2006/relationships/image" Target="media/image27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B-Allgemein\Vorlagen\BSB_leer_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CA0565DAE4F51AE993A12A21E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EE9B-4B44-4F1F-AD1C-C15D53D9C944}"/>
      </w:docPartPr>
      <w:docPartBody>
        <w:p w:rsidR="00946ECC" w:rsidRDefault="00F6730C">
          <w:pPr>
            <w:pStyle w:val="1D2CA0565DAE4F51AE993A12A21EC786"/>
          </w:pPr>
          <w:r w:rsidRPr="000139EA">
            <w:rPr>
              <w:rStyle w:val="Platzhaltertext"/>
            </w:rPr>
            <w:t>Textbeginn</w:t>
          </w:r>
        </w:p>
      </w:docPartBody>
    </w:docPart>
    <w:docPart>
      <w:docPartPr>
        <w:name w:val="C6B8E576BB674B528A61AC145F4F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96C4-2BB3-4C3E-952C-C8ECC0653529}"/>
      </w:docPartPr>
      <w:docPartBody>
        <w:p w:rsidR="00946ECC" w:rsidRDefault="00F6730C" w:rsidP="00F6730C">
          <w:pPr>
            <w:pStyle w:val="C6B8E576BB674B528A61AC145F4F30C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C"/>
    <w:rsid w:val="000E4D71"/>
    <w:rsid w:val="000F4170"/>
    <w:rsid w:val="000F45A2"/>
    <w:rsid w:val="00204BE7"/>
    <w:rsid w:val="002872A3"/>
    <w:rsid w:val="00354842"/>
    <w:rsid w:val="00372114"/>
    <w:rsid w:val="003A0DDF"/>
    <w:rsid w:val="003D3C46"/>
    <w:rsid w:val="004B049C"/>
    <w:rsid w:val="0053533B"/>
    <w:rsid w:val="00555D14"/>
    <w:rsid w:val="005C46B1"/>
    <w:rsid w:val="00850C8C"/>
    <w:rsid w:val="008550CE"/>
    <w:rsid w:val="008F4F42"/>
    <w:rsid w:val="00937E78"/>
    <w:rsid w:val="00946ECC"/>
    <w:rsid w:val="0095309B"/>
    <w:rsid w:val="009A6A3C"/>
    <w:rsid w:val="009C2DE2"/>
    <w:rsid w:val="00A44BD7"/>
    <w:rsid w:val="00B82459"/>
    <w:rsid w:val="00C20076"/>
    <w:rsid w:val="00CC086A"/>
    <w:rsid w:val="00D558FA"/>
    <w:rsid w:val="00F05215"/>
    <w:rsid w:val="00F62B22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30C"/>
    <w:rPr>
      <w:vanish/>
      <w:color w:val="808080"/>
    </w:rPr>
  </w:style>
  <w:style w:type="paragraph" w:customStyle="1" w:styleId="1D2CA0565DAE4F51AE993A12A21EC786">
    <w:name w:val="1D2CA0565DAE4F51AE993A12A21EC786"/>
  </w:style>
  <w:style w:type="paragraph" w:customStyle="1" w:styleId="C6B8E576BB674B528A61AC145F4F30C6">
    <w:name w:val="C6B8E576BB674B528A61AC145F4F30C6"/>
    <w:rsid w:val="00F6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SB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CC8"/>
      </a:accent1>
      <a:accent2>
        <a:srgbClr val="AFA596"/>
      </a:accent2>
      <a:accent3>
        <a:srgbClr val="005578"/>
      </a:accent3>
      <a:accent4>
        <a:srgbClr val="D79B00"/>
      </a:accent4>
      <a:accent5>
        <a:srgbClr val="46AA6E"/>
      </a:accent5>
      <a:accent6>
        <a:srgbClr val="00645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2A9B-F81D-41AC-921D-5EF5EF35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BSB_leer_hoch.dotm</Template>
  <TotalTime>0</TotalTime>
  <Pages>1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Menüplan Restaurant L`étang</vt:lpstr>
    </vt:vector>
  </TitlesOfParts>
  <Company>Bürgerspital Basel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Menüplan Restaurant L`étang</dc:title>
  <dc:subject/>
  <dc:creator>Schumacher, Nadja</dc:creator>
  <cp:keywords/>
  <dc:description>Sofern das Geflügel und Fleisch so wie die Brot- und Backwaren nicht aus Schweizer Produktion stammen, 
werden diese Produkte mit dem Herkunftsland versehen. 
«Im Ausland produziertes Fleisch» kann mit Hormonen und/oder nicht hormonellen Leistungsförderern, 
wie Antibiotika, erzeugt worden sein. Diese Produkte versehen wir mit einem Punkt (°)</dc:description>
  <cp:lastModifiedBy>Fischer, Thierry</cp:lastModifiedBy>
  <cp:revision>56</cp:revision>
  <cp:lastPrinted>2024-03-27T08:06:00Z</cp:lastPrinted>
  <dcterms:created xsi:type="dcterms:W3CDTF">2021-12-16T13:39:00Z</dcterms:created>
  <dcterms:modified xsi:type="dcterms:W3CDTF">2026-07-15T05:07:00Z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BSB_leer_hoch.dotm</vt:lpwstr>
  </property>
  <property fmtid="{D5CDD505-2E9C-101B-9397-08002B2CF9AE}" pid="3" name="liVP">
    <vt:lpwstr>F:\BSB-Allgemein\Vorlagen</vt:lpwstr>
  </property>
  <property fmtid="{D5CDD505-2E9C-101B-9397-08002B2CF9AE}" pid="4" name="liLogokennung">
    <vt:lpwstr>Dachmarke</vt:lpwstr>
  </property>
  <property fmtid="{D5CDD505-2E9C-101B-9397-08002B2CF9AE}" pid="5" name="MSIP_Label_e816abe7-d200-4948-8c3d-d0aa7d6bedc8_Enabled">
    <vt:lpwstr>true</vt:lpwstr>
  </property>
  <property fmtid="{D5CDD505-2E9C-101B-9397-08002B2CF9AE}" pid="6" name="MSIP_Label_e816abe7-d200-4948-8c3d-d0aa7d6bedc8_SetDate">
    <vt:lpwstr>2024-12-16T09:07:18Z</vt:lpwstr>
  </property>
  <property fmtid="{D5CDD505-2E9C-101B-9397-08002B2CF9AE}" pid="7" name="MSIP_Label_e816abe7-d200-4948-8c3d-d0aa7d6bedc8_Method">
    <vt:lpwstr>Privileged</vt:lpwstr>
  </property>
  <property fmtid="{D5CDD505-2E9C-101B-9397-08002B2CF9AE}" pid="8" name="MSIP_Label_e816abe7-d200-4948-8c3d-d0aa7d6bedc8_Name">
    <vt:lpwstr>oeffentlich</vt:lpwstr>
  </property>
  <property fmtid="{D5CDD505-2E9C-101B-9397-08002B2CF9AE}" pid="9" name="MSIP_Label_e816abe7-d200-4948-8c3d-d0aa7d6bedc8_SiteId">
    <vt:lpwstr>9a05cb37-1fde-4fd6-a2b3-827a7f144cc3</vt:lpwstr>
  </property>
  <property fmtid="{D5CDD505-2E9C-101B-9397-08002B2CF9AE}" pid="10" name="MSIP_Label_e816abe7-d200-4948-8c3d-d0aa7d6bedc8_ActionId">
    <vt:lpwstr>9f2ccb03-bc66-4e32-8120-5a9185aed1b1</vt:lpwstr>
  </property>
  <property fmtid="{D5CDD505-2E9C-101B-9397-08002B2CF9AE}" pid="11" name="MSIP_Label_e816abe7-d200-4948-8c3d-d0aa7d6bedc8_ContentBits">
    <vt:lpwstr>0</vt:lpwstr>
  </property>
</Properties>
</file>