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51A1" w14:textId="77777777" w:rsidR="00296E2C" w:rsidRPr="00296E2C" w:rsidRDefault="00296E2C" w:rsidP="00296E2C"/>
    <w:p w14:paraId="7EFF81C6" w14:textId="77777777" w:rsidR="00296E2C" w:rsidRDefault="00296E2C" w:rsidP="00296E2C"/>
    <w:p w14:paraId="2B228589" w14:textId="77777777" w:rsidR="00A36151" w:rsidRPr="00A36151" w:rsidRDefault="00A36151" w:rsidP="00375C3A">
      <w:pPr>
        <w:rPr>
          <w:b/>
          <w:color w:val="008CC8"/>
          <w:sz w:val="18"/>
          <w:szCs w:val="18"/>
        </w:rPr>
      </w:pPr>
    </w:p>
    <w:p w14:paraId="6669B54E" w14:textId="77777777" w:rsidR="00262444" w:rsidRDefault="00262444" w:rsidP="00A36151">
      <w:pPr>
        <w:jc w:val="center"/>
        <w:rPr>
          <w:b/>
          <w:color w:val="008CC8"/>
          <w:sz w:val="18"/>
          <w:szCs w:val="18"/>
        </w:rPr>
      </w:pPr>
    </w:p>
    <w:p w14:paraId="005D57B1" w14:textId="77777777" w:rsidR="00296E2C" w:rsidRPr="00A36151" w:rsidRDefault="00941494" w:rsidP="00A36151">
      <w:pPr>
        <w:jc w:val="center"/>
        <w:rPr>
          <w:rFonts w:ascii="Symbol" w:hAnsi="Symbol"/>
          <w:b/>
          <w:color w:val="008CC8"/>
          <w:sz w:val="18"/>
          <w:szCs w:val="18"/>
        </w:rPr>
      </w:pPr>
      <w:r w:rsidRPr="00A36151">
        <w:rPr>
          <w:b/>
          <w:color w:val="008CC8"/>
          <w:sz w:val="18"/>
          <w:szCs w:val="18"/>
        </w:rPr>
        <w:t xml:space="preserve">Hinweis für </w:t>
      </w:r>
      <w:r w:rsidRPr="00A36151">
        <w:rPr>
          <w:rFonts w:cs="Arial"/>
          <w:b/>
          <w:color w:val="008CC8"/>
          <w:sz w:val="18"/>
          <w:szCs w:val="18"/>
        </w:rPr>
        <w:t>Allergiker:  Bitte melden Sie eine Lebensmittelunverträglic</w:t>
      </w:r>
      <w:r w:rsidR="0072720D" w:rsidRPr="00A36151">
        <w:rPr>
          <w:rFonts w:cs="Arial"/>
          <w:b/>
          <w:color w:val="008CC8"/>
          <w:sz w:val="18"/>
          <w:szCs w:val="18"/>
        </w:rPr>
        <w:t>hkeit bei der Bestellung, danke!</w:t>
      </w:r>
    </w:p>
    <w:tbl>
      <w:tblPr>
        <w:tblpPr w:leftFromText="141" w:rightFromText="141" w:vertAnchor="page" w:horzAnchor="margin" w:tblpY="2281"/>
        <w:tblW w:w="10065" w:type="dxa"/>
        <w:tblLayout w:type="fixed"/>
        <w:tblLook w:val="01E0" w:firstRow="1" w:lastRow="1" w:firstColumn="1" w:lastColumn="1" w:noHBand="0" w:noVBand="0"/>
      </w:tblPr>
      <w:tblGrid>
        <w:gridCol w:w="1843"/>
        <w:gridCol w:w="284"/>
        <w:gridCol w:w="3827"/>
        <w:gridCol w:w="3827"/>
        <w:gridCol w:w="284"/>
      </w:tblGrid>
      <w:tr w:rsidR="00941494" w:rsidRPr="0075690C" w14:paraId="739A3BB5" w14:textId="77777777" w:rsidTr="009A05D8">
        <w:trPr>
          <w:trHeight w:val="227"/>
        </w:trPr>
        <w:tc>
          <w:tcPr>
            <w:tcW w:w="9781" w:type="dxa"/>
            <w:gridSpan w:val="4"/>
          </w:tcPr>
          <w:p w14:paraId="17F9D96D" w14:textId="59990C37" w:rsidR="00941494" w:rsidRPr="001E1ABD" w:rsidRDefault="00941494" w:rsidP="004E387D">
            <w:pPr>
              <w:rPr>
                <w:rFonts w:cs="Arial"/>
                <w:b/>
                <w:sz w:val="22"/>
                <w:szCs w:val="22"/>
                <w:lang w:eastAsia="de-CH"/>
              </w:rPr>
            </w:pPr>
            <w:r w:rsidRPr="00C31B26">
              <w:rPr>
                <w:b/>
                <w:color w:val="008CC8"/>
                <w:sz w:val="36"/>
                <w:szCs w:val="36"/>
              </w:rPr>
              <w:t>Mittagessen</w:t>
            </w:r>
            <w:r>
              <w:rPr>
                <w:b/>
                <w:color w:val="008CC8"/>
                <w:sz w:val="36"/>
                <w:szCs w:val="36"/>
              </w:rPr>
              <w:t xml:space="preserve">             </w:t>
            </w:r>
            <w:r w:rsidR="008673F3">
              <w:rPr>
                <w:b/>
                <w:color w:val="008CC8"/>
                <w:sz w:val="36"/>
                <w:szCs w:val="36"/>
              </w:rPr>
              <w:t xml:space="preserve">                     </w:t>
            </w:r>
            <w:r w:rsidR="0057522E">
              <w:rPr>
                <w:b/>
                <w:color w:val="008CC8"/>
                <w:sz w:val="36"/>
                <w:szCs w:val="36"/>
              </w:rPr>
              <w:t xml:space="preserve">     </w:t>
            </w:r>
            <w:r w:rsidR="00914CE4">
              <w:rPr>
                <w:color w:val="008CC8"/>
              </w:rPr>
              <w:t xml:space="preserve"> </w:t>
            </w:r>
            <w:r w:rsidR="00C637E5">
              <w:rPr>
                <w:color w:val="008CC8"/>
              </w:rPr>
              <w:t>1</w:t>
            </w:r>
            <w:r w:rsidR="0007397A">
              <w:rPr>
                <w:color w:val="008CC8"/>
              </w:rPr>
              <w:t>6</w:t>
            </w:r>
            <w:r w:rsidR="00E50673">
              <w:rPr>
                <w:color w:val="008CC8"/>
              </w:rPr>
              <w:t xml:space="preserve">. </w:t>
            </w:r>
            <w:r w:rsidR="00914CE4">
              <w:rPr>
                <w:color w:val="008CC8"/>
              </w:rPr>
              <w:t xml:space="preserve">Februar - </w:t>
            </w:r>
            <w:r w:rsidR="00E50673">
              <w:rPr>
                <w:color w:val="008CC8"/>
              </w:rPr>
              <w:t>2</w:t>
            </w:r>
            <w:r w:rsidR="0007397A">
              <w:rPr>
                <w:color w:val="008CC8"/>
              </w:rPr>
              <w:t>2</w:t>
            </w:r>
            <w:r w:rsidR="00914CE4">
              <w:rPr>
                <w:color w:val="008CC8"/>
              </w:rPr>
              <w:t>. Februar 202</w:t>
            </w:r>
            <w:r w:rsidR="0007397A">
              <w:rPr>
                <w:color w:val="008CC8"/>
              </w:rPr>
              <w:t>6</w:t>
            </w:r>
          </w:p>
        </w:tc>
        <w:tc>
          <w:tcPr>
            <w:tcW w:w="284" w:type="dxa"/>
          </w:tcPr>
          <w:p w14:paraId="6716DFF2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941494" w:rsidRPr="0075690C" w14:paraId="2AEBD6BC" w14:textId="77777777" w:rsidTr="009A05D8">
        <w:trPr>
          <w:trHeight w:val="146"/>
        </w:trPr>
        <w:tc>
          <w:tcPr>
            <w:tcW w:w="9781" w:type="dxa"/>
            <w:gridSpan w:val="4"/>
          </w:tcPr>
          <w:p w14:paraId="7EF17746" w14:textId="77777777" w:rsidR="00941494" w:rsidRPr="007C1E80" w:rsidRDefault="00941494" w:rsidP="00321916">
            <w:pPr>
              <w:rPr>
                <w:b/>
                <w:color w:val="008CC8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79C79F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941494" w:rsidRPr="0075690C" w14:paraId="263A2979" w14:textId="77777777" w:rsidTr="00E50673">
        <w:trPr>
          <w:trHeight w:val="227"/>
        </w:trPr>
        <w:tc>
          <w:tcPr>
            <w:tcW w:w="1843" w:type="dxa"/>
          </w:tcPr>
          <w:p w14:paraId="3499B813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8377936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331CAF5" w14:textId="77777777" w:rsidR="00941494" w:rsidRPr="001E1ABD" w:rsidRDefault="00941494" w:rsidP="0097080B">
            <w:pPr>
              <w:ind w:left="-74" w:firstLine="74"/>
              <w:jc w:val="center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1E1ABD">
              <w:rPr>
                <w:rFonts w:cs="Arial"/>
                <w:b/>
                <w:sz w:val="22"/>
                <w:szCs w:val="22"/>
                <w:lang w:eastAsia="de-CH"/>
              </w:rPr>
              <w:t>Tagesmenü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843F7A4" w14:textId="77777777" w:rsidR="00941494" w:rsidRPr="001E1ABD" w:rsidRDefault="00941494" w:rsidP="0097080B">
            <w:pPr>
              <w:jc w:val="center"/>
              <w:rPr>
                <w:rFonts w:cs="Arial"/>
                <w:b/>
                <w:sz w:val="22"/>
                <w:szCs w:val="22"/>
                <w:lang w:eastAsia="de-CH"/>
              </w:rPr>
            </w:pPr>
            <w:r w:rsidRPr="001E1ABD">
              <w:rPr>
                <w:rFonts w:cs="Arial"/>
                <w:b/>
                <w:sz w:val="22"/>
                <w:szCs w:val="22"/>
                <w:lang w:eastAsia="de-CH"/>
              </w:rPr>
              <w:t>Vegetarisch</w:t>
            </w:r>
          </w:p>
        </w:tc>
        <w:tc>
          <w:tcPr>
            <w:tcW w:w="284" w:type="dxa"/>
          </w:tcPr>
          <w:p w14:paraId="228011DE" w14:textId="77777777" w:rsidR="00941494" w:rsidRPr="001F2144" w:rsidRDefault="00941494" w:rsidP="00321916">
            <w:pPr>
              <w:rPr>
                <w:color w:val="FF0000"/>
                <w:sz w:val="18"/>
                <w:szCs w:val="18"/>
              </w:rPr>
            </w:pPr>
          </w:p>
        </w:tc>
      </w:tr>
      <w:tr w:rsidR="001F2A07" w:rsidRPr="001F2A07" w14:paraId="51FE3154" w14:textId="77777777" w:rsidTr="00E50673">
        <w:trPr>
          <w:trHeight w:val="167"/>
        </w:trPr>
        <w:tc>
          <w:tcPr>
            <w:tcW w:w="1843" w:type="dxa"/>
          </w:tcPr>
          <w:p w14:paraId="2055C6CC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</w:tcPr>
          <w:p w14:paraId="15B850A9" w14:textId="77777777" w:rsidR="00941494" w:rsidRPr="002F0B05" w:rsidRDefault="00941494" w:rsidP="00321916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3827" w:type="dxa"/>
          </w:tcPr>
          <w:p w14:paraId="5AFB20FC" w14:textId="59E9BC70" w:rsidR="00941494" w:rsidRPr="001F2A07" w:rsidRDefault="00941494" w:rsidP="00321916">
            <w:pPr>
              <w:rPr>
                <w:rFonts w:cs="Arial"/>
                <w:color w:val="000000" w:themeColor="text1"/>
                <w:sz w:val="20"/>
                <w:szCs w:val="20"/>
                <w:lang w:eastAsia="de-CH"/>
              </w:rPr>
            </w:pPr>
          </w:p>
        </w:tc>
        <w:tc>
          <w:tcPr>
            <w:tcW w:w="3827" w:type="dxa"/>
          </w:tcPr>
          <w:p w14:paraId="6F2D4939" w14:textId="77777777" w:rsidR="00941494" w:rsidRPr="001F2A07" w:rsidRDefault="00941494" w:rsidP="00321916">
            <w:pPr>
              <w:rPr>
                <w:rFonts w:cs="Arial"/>
                <w:color w:val="000000" w:themeColor="text1"/>
                <w:sz w:val="20"/>
                <w:szCs w:val="20"/>
                <w:lang w:eastAsia="de-CH"/>
              </w:rPr>
            </w:pPr>
          </w:p>
        </w:tc>
        <w:tc>
          <w:tcPr>
            <w:tcW w:w="284" w:type="dxa"/>
          </w:tcPr>
          <w:p w14:paraId="375EFC34" w14:textId="77777777" w:rsidR="00941494" w:rsidRPr="001F2A07" w:rsidRDefault="00941494" w:rsidP="003219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14CE4" w:rsidRPr="001F2A07" w14:paraId="2DD14922" w14:textId="77777777" w:rsidTr="00E50673">
        <w:trPr>
          <w:trHeight w:val="167"/>
        </w:trPr>
        <w:tc>
          <w:tcPr>
            <w:tcW w:w="1843" w:type="dxa"/>
            <w:vMerge w:val="restart"/>
          </w:tcPr>
          <w:p w14:paraId="0790ED2F" w14:textId="77777777" w:rsidR="00914CE4" w:rsidRPr="00EE7DC4" w:rsidRDefault="00914CE4" w:rsidP="00914CE4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Montag</w:t>
            </w:r>
          </w:p>
          <w:p w14:paraId="5DE7DA9F" w14:textId="61BE48FF" w:rsidR="00914CE4" w:rsidRDefault="00C637E5" w:rsidP="00914CE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  <w:r w:rsidR="0007397A">
              <w:rPr>
                <w:rFonts w:cs="Arial"/>
                <w:b/>
                <w:sz w:val="18"/>
                <w:szCs w:val="18"/>
              </w:rPr>
              <w:t>6</w:t>
            </w:r>
            <w:r w:rsidR="00914CE4">
              <w:rPr>
                <w:rFonts w:cs="Arial"/>
                <w:b/>
                <w:sz w:val="18"/>
                <w:szCs w:val="18"/>
              </w:rPr>
              <w:t>. Februar</w:t>
            </w:r>
          </w:p>
          <w:p w14:paraId="0EB9C8E1" w14:textId="3D501F12" w:rsidR="00914CE4" w:rsidRPr="008B1B11" w:rsidRDefault="00914CE4" w:rsidP="00125A66">
            <w:pPr>
              <w:rPr>
                <w:rFonts w:ascii="Frutiger LT 55 Roman" w:hAnsi="Frutiger LT 55 Roman"/>
                <w:i/>
                <w:sz w:val="18"/>
                <w:szCs w:val="18"/>
                <w:lang w:eastAsia="de-CH"/>
              </w:rPr>
            </w:pPr>
          </w:p>
        </w:tc>
        <w:tc>
          <w:tcPr>
            <w:tcW w:w="284" w:type="dxa"/>
          </w:tcPr>
          <w:p w14:paraId="085C0F52" w14:textId="77777777" w:rsidR="00914CE4" w:rsidRPr="00EE7DC4" w:rsidRDefault="00914CE4" w:rsidP="00914CE4">
            <w:pPr>
              <w:rPr>
                <w:rFonts w:ascii="Frutiger LT 55 Roman" w:hAnsi="Frutiger LT 55 Roman"/>
                <w:sz w:val="20"/>
                <w:szCs w:val="20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4EC47D60" w14:textId="5B84F30C" w:rsidR="00914CE4" w:rsidRPr="00E81C76" w:rsidRDefault="003E00DB" w:rsidP="00914CE4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Kartoffelsuppe mit Majoran</w:t>
            </w:r>
            <w:r w:rsidRPr="00860FCD">
              <w:rPr>
                <w:rFonts w:asciiTheme="minorHAnsi" w:hAnsiTheme="minorHAnsi" w:cstheme="minorHAnsi"/>
                <w:sz w:val="19"/>
                <w:szCs w:val="19"/>
              </w:rPr>
              <w:t xml:space="preserve"> / Salat</w:t>
            </w:r>
          </w:p>
        </w:tc>
        <w:tc>
          <w:tcPr>
            <w:tcW w:w="284" w:type="dxa"/>
          </w:tcPr>
          <w:p w14:paraId="630ABBBE" w14:textId="77777777" w:rsidR="00914CE4" w:rsidRPr="001F2A07" w:rsidRDefault="00914CE4" w:rsidP="00914CE4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3E00DB" w:rsidRPr="001F2A07" w14:paraId="5B77ABAF" w14:textId="77777777" w:rsidTr="00E50673">
        <w:trPr>
          <w:trHeight w:val="1163"/>
        </w:trPr>
        <w:tc>
          <w:tcPr>
            <w:tcW w:w="1843" w:type="dxa"/>
            <w:vMerge/>
          </w:tcPr>
          <w:p w14:paraId="50EF6069" w14:textId="77777777" w:rsidR="003E00DB" w:rsidRPr="00EE7DC4" w:rsidRDefault="003E00DB" w:rsidP="003E00DB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A528BCB" w14:textId="77777777" w:rsidR="003E00DB" w:rsidRPr="00EE7DC4" w:rsidRDefault="003E00DB" w:rsidP="003E00DB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BC99096" w14:textId="77777777" w:rsidR="003E00DB" w:rsidRPr="00EE7DC4" w:rsidRDefault="003E00DB" w:rsidP="003E00DB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EBC99EB" w14:textId="77777777" w:rsidR="003E00DB" w:rsidRPr="00EE7DC4" w:rsidRDefault="003E00DB" w:rsidP="003E00DB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7F1C9BAC" w14:textId="50AEF14C" w:rsidR="003E00DB" w:rsidRPr="00860FCD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78D20B4" w14:textId="77777777" w:rsidR="003E00DB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Spaghetti Bolognaise *</w:t>
            </w:r>
          </w:p>
          <w:p w14:paraId="323FBACE" w14:textId="4C2C5FBF" w:rsidR="003E00DB" w:rsidRPr="00583324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serviert mit geriebenem Parmesan</w:t>
            </w:r>
          </w:p>
        </w:tc>
        <w:tc>
          <w:tcPr>
            <w:tcW w:w="3827" w:type="dxa"/>
          </w:tcPr>
          <w:p w14:paraId="71311F08" w14:textId="626BCC3F" w:rsidR="003E00DB" w:rsidRPr="00860FCD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48062EE" w14:textId="77777777" w:rsidR="003E00DB" w:rsidRPr="00B16B3C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Spaghetti "Cinque Pi"</w:t>
            </w:r>
          </w:p>
          <w:p w14:paraId="75DC0418" w14:textId="4C600307" w:rsidR="003E00DB" w:rsidRPr="00583324" w:rsidRDefault="003E00DB" w:rsidP="003E00DB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serviert mit geriebenem Parmesan</w:t>
            </w:r>
          </w:p>
        </w:tc>
        <w:tc>
          <w:tcPr>
            <w:tcW w:w="284" w:type="dxa"/>
          </w:tcPr>
          <w:p w14:paraId="14960CD9" w14:textId="77777777" w:rsidR="003E00DB" w:rsidRPr="001F2A07" w:rsidRDefault="003E00DB" w:rsidP="003E00DB">
            <w:pPr>
              <w:rPr>
                <w:rFonts w:ascii="Frutiger LT 55 Roman" w:hAnsi="Frutiger LT 55 Roman"/>
                <w:color w:val="000000" w:themeColor="text1"/>
                <w:sz w:val="20"/>
                <w:szCs w:val="20"/>
                <w:lang w:eastAsia="de-CH"/>
              </w:rPr>
            </w:pPr>
          </w:p>
        </w:tc>
      </w:tr>
      <w:tr w:rsidR="00E50673" w:rsidRPr="001F2A07" w14:paraId="4555EFA7" w14:textId="77777777" w:rsidTr="00E50673">
        <w:trPr>
          <w:trHeight w:val="270"/>
        </w:trPr>
        <w:tc>
          <w:tcPr>
            <w:tcW w:w="1843" w:type="dxa"/>
          </w:tcPr>
          <w:p w14:paraId="19024406" w14:textId="77777777" w:rsidR="00E50673" w:rsidRPr="00EE7DC4" w:rsidRDefault="00E50673" w:rsidP="00E5067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6F85FCB" w14:textId="77777777" w:rsidR="00E50673" w:rsidRPr="00EE7DC4" w:rsidRDefault="00E50673" w:rsidP="00E506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17F9869" w14:textId="77777777" w:rsidR="00E50673" w:rsidRPr="00583324" w:rsidRDefault="00E50673" w:rsidP="00E506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706A753" w14:textId="77777777" w:rsidR="00E50673" w:rsidRPr="00583324" w:rsidRDefault="00E50673" w:rsidP="00E506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754DD0F3" w14:textId="77777777" w:rsidR="00E50673" w:rsidRPr="001F2A07" w:rsidRDefault="00E50673" w:rsidP="00E5067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50673" w:rsidRPr="001F2A07" w14:paraId="1D129336" w14:textId="77777777" w:rsidTr="00E50673">
        <w:trPr>
          <w:trHeight w:val="270"/>
        </w:trPr>
        <w:tc>
          <w:tcPr>
            <w:tcW w:w="1843" w:type="dxa"/>
            <w:vMerge w:val="restart"/>
          </w:tcPr>
          <w:p w14:paraId="22BAE898" w14:textId="77777777" w:rsidR="00E50673" w:rsidRPr="00EE7DC4" w:rsidRDefault="00E50673" w:rsidP="00E50673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Dienstag</w:t>
            </w:r>
          </w:p>
          <w:p w14:paraId="7779D918" w14:textId="072C5D5C" w:rsidR="00E50673" w:rsidRDefault="00125A66" w:rsidP="00E50673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  <w:r w:rsidR="0007397A">
              <w:rPr>
                <w:rFonts w:cs="Arial"/>
                <w:b/>
                <w:sz w:val="18"/>
                <w:szCs w:val="18"/>
              </w:rPr>
              <w:t>7</w:t>
            </w:r>
            <w:r w:rsidR="00E50673">
              <w:rPr>
                <w:rFonts w:cs="Arial"/>
                <w:b/>
                <w:sz w:val="18"/>
                <w:szCs w:val="18"/>
              </w:rPr>
              <w:t>. Februar</w:t>
            </w:r>
          </w:p>
          <w:p w14:paraId="1CC2918B" w14:textId="6280038B" w:rsidR="00E50673" w:rsidRPr="001837F3" w:rsidRDefault="00E50673" w:rsidP="00E5067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6F563199" w14:textId="77777777" w:rsidR="00E50673" w:rsidRPr="00EE7DC4" w:rsidRDefault="00E50673" w:rsidP="00E506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58B9ABF3" w14:textId="14AC1F4F" w:rsidR="00E50673" w:rsidRPr="00583324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Champignoncremesuppe</w:t>
            </w:r>
            <w:r w:rsidRPr="00860FCD">
              <w:rPr>
                <w:rFonts w:asciiTheme="minorHAnsi" w:hAnsiTheme="minorHAnsi" w:cstheme="minorHAnsi"/>
                <w:sz w:val="19"/>
                <w:szCs w:val="19"/>
              </w:rPr>
              <w:t xml:space="preserve"> / Salat</w:t>
            </w:r>
          </w:p>
        </w:tc>
        <w:tc>
          <w:tcPr>
            <w:tcW w:w="284" w:type="dxa"/>
          </w:tcPr>
          <w:p w14:paraId="66065C5F" w14:textId="77777777" w:rsidR="00E50673" w:rsidRPr="001F2A07" w:rsidRDefault="00E50673" w:rsidP="00E506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</w:pPr>
          </w:p>
        </w:tc>
      </w:tr>
      <w:tr w:rsidR="003E00DB" w:rsidRPr="001F2A07" w14:paraId="03E19288" w14:textId="77777777" w:rsidTr="00E50673">
        <w:trPr>
          <w:trHeight w:val="1142"/>
        </w:trPr>
        <w:tc>
          <w:tcPr>
            <w:tcW w:w="1843" w:type="dxa"/>
            <w:vMerge/>
          </w:tcPr>
          <w:p w14:paraId="6CA64B44" w14:textId="77777777" w:rsidR="003E00DB" w:rsidRPr="00EE7DC4" w:rsidRDefault="003E00DB" w:rsidP="003E00D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2A268F0" w14:textId="77777777" w:rsidR="003E00DB" w:rsidRPr="00EE7DC4" w:rsidRDefault="003E00DB" w:rsidP="003E00DB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6BA09521" w14:textId="77777777" w:rsidR="003E00DB" w:rsidRPr="00EE7DC4" w:rsidRDefault="003E00DB" w:rsidP="003E00DB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  <w:p w14:paraId="0A85F9F1" w14:textId="77777777" w:rsidR="003E00DB" w:rsidRPr="00EE7DC4" w:rsidRDefault="003E00DB" w:rsidP="003E00DB">
            <w:pPr>
              <w:pStyle w:val="05Klein"/>
              <w:ind w:left="-105"/>
              <w:rPr>
                <w:rFonts w:asciiTheme="minorHAnsi" w:hAnsiTheme="minorHAnsi" w:cstheme="minorHAnsi"/>
                <w:sz w:val="19"/>
                <w:szCs w:val="19"/>
                <w:lang w:eastAsia="de-CH"/>
              </w:rPr>
            </w:pPr>
          </w:p>
        </w:tc>
        <w:tc>
          <w:tcPr>
            <w:tcW w:w="3827" w:type="dxa"/>
          </w:tcPr>
          <w:p w14:paraId="459D3489" w14:textId="47EF73A3" w:rsidR="003E00DB" w:rsidRPr="00860FCD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AF55708" w14:textId="77777777" w:rsidR="003E00DB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Poulet-Schenkel-Ragout an Rahmsauce</w:t>
            </w:r>
          </w:p>
          <w:p w14:paraId="7118953C" w14:textId="77777777" w:rsidR="003E00DB" w:rsidRPr="00860FCD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serviert mit Pilaw-Reis</w:t>
            </w:r>
          </w:p>
          <w:p w14:paraId="4C8550A3" w14:textId="57221C00" w:rsidR="003E00DB" w:rsidRPr="00F72DCB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und Mischgemüse</w:t>
            </w:r>
          </w:p>
        </w:tc>
        <w:tc>
          <w:tcPr>
            <w:tcW w:w="3827" w:type="dxa"/>
          </w:tcPr>
          <w:p w14:paraId="2969B862" w14:textId="77777777" w:rsidR="003E00DB" w:rsidRPr="00860FCD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7D34724" w14:textId="77777777" w:rsidR="003E00DB" w:rsidRPr="00860FCD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Gebratenes Gemüse-Tätschli</w:t>
            </w:r>
          </w:p>
          <w:p w14:paraId="5F5D0B1D" w14:textId="77777777" w:rsidR="003E00DB" w:rsidRPr="00860FCD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serviert mit Quarkdip</w:t>
            </w:r>
          </w:p>
          <w:p w14:paraId="0A376AFD" w14:textId="0F804BFA" w:rsidR="003E00DB" w:rsidRPr="00583324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und Randen-Salat</w:t>
            </w:r>
          </w:p>
        </w:tc>
        <w:tc>
          <w:tcPr>
            <w:tcW w:w="284" w:type="dxa"/>
          </w:tcPr>
          <w:p w14:paraId="0B101AD2" w14:textId="77777777" w:rsidR="003E00DB" w:rsidRPr="001F2A07" w:rsidRDefault="003E00DB" w:rsidP="003E00D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50673" w:rsidRPr="001F2A07" w14:paraId="69082929" w14:textId="77777777" w:rsidTr="00E50673">
        <w:trPr>
          <w:trHeight w:val="77"/>
        </w:trPr>
        <w:tc>
          <w:tcPr>
            <w:tcW w:w="1843" w:type="dxa"/>
          </w:tcPr>
          <w:p w14:paraId="7FBF0D45" w14:textId="77777777" w:rsidR="00E50673" w:rsidRPr="00EE7DC4" w:rsidRDefault="00E50673" w:rsidP="00E5067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F6D142A" w14:textId="77777777" w:rsidR="00E50673" w:rsidRPr="00EE7DC4" w:rsidRDefault="00E50673" w:rsidP="00E506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6AB7216" w14:textId="77777777" w:rsidR="00E50673" w:rsidRPr="00583324" w:rsidRDefault="00E50673" w:rsidP="00E506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A44A63D" w14:textId="77777777" w:rsidR="00E50673" w:rsidRPr="00583324" w:rsidRDefault="00E50673" w:rsidP="00E506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26AA2989" w14:textId="77777777" w:rsidR="00E50673" w:rsidRPr="001F2A07" w:rsidRDefault="00E50673" w:rsidP="00E5067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E50673" w:rsidRPr="001F2A07" w14:paraId="1457A56D" w14:textId="77777777" w:rsidTr="00E50673">
        <w:trPr>
          <w:trHeight w:val="77"/>
        </w:trPr>
        <w:tc>
          <w:tcPr>
            <w:tcW w:w="1843" w:type="dxa"/>
            <w:vMerge w:val="restart"/>
          </w:tcPr>
          <w:p w14:paraId="188A71AC" w14:textId="77777777" w:rsidR="00E50673" w:rsidRPr="00EE7DC4" w:rsidRDefault="00E50673" w:rsidP="00E50673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Mittwoch</w:t>
            </w:r>
          </w:p>
          <w:p w14:paraId="4CED5CF6" w14:textId="293E2883" w:rsidR="00E50673" w:rsidRPr="00125A66" w:rsidRDefault="00125A66" w:rsidP="00E50673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  <w:r w:rsidR="0007397A">
              <w:rPr>
                <w:rFonts w:cs="Arial"/>
                <w:b/>
                <w:sz w:val="18"/>
                <w:szCs w:val="18"/>
              </w:rPr>
              <w:t>8</w:t>
            </w:r>
            <w:r w:rsidR="00E50673">
              <w:rPr>
                <w:rFonts w:cs="Arial"/>
                <w:b/>
                <w:sz w:val="18"/>
                <w:szCs w:val="18"/>
              </w:rPr>
              <w:t>. Februar</w:t>
            </w:r>
          </w:p>
        </w:tc>
        <w:tc>
          <w:tcPr>
            <w:tcW w:w="284" w:type="dxa"/>
          </w:tcPr>
          <w:p w14:paraId="4914180B" w14:textId="77777777" w:rsidR="00E50673" w:rsidRPr="00EE7DC4" w:rsidRDefault="00E50673" w:rsidP="00E506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22EB2D33" w14:textId="7BDAEA8A" w:rsidR="00E50673" w:rsidRPr="00583324" w:rsidRDefault="003E00DB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Gemüsepüreesuppe</w:t>
            </w:r>
            <w:r w:rsidRPr="00860FCD">
              <w:rPr>
                <w:rFonts w:asciiTheme="minorHAnsi" w:hAnsiTheme="minorHAnsi" w:cstheme="minorHAnsi"/>
                <w:sz w:val="19"/>
                <w:szCs w:val="19"/>
              </w:rPr>
              <w:t xml:space="preserve"> / Salat</w:t>
            </w:r>
          </w:p>
        </w:tc>
        <w:tc>
          <w:tcPr>
            <w:tcW w:w="284" w:type="dxa"/>
          </w:tcPr>
          <w:p w14:paraId="3331B0C8" w14:textId="77777777" w:rsidR="00E50673" w:rsidRPr="001F2A07" w:rsidRDefault="00E50673" w:rsidP="00E5067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3E00DB" w:rsidRPr="001F2A07" w14:paraId="48D58E45" w14:textId="77777777" w:rsidTr="00E50673">
        <w:trPr>
          <w:trHeight w:val="1012"/>
        </w:trPr>
        <w:tc>
          <w:tcPr>
            <w:tcW w:w="1843" w:type="dxa"/>
            <w:vMerge/>
          </w:tcPr>
          <w:p w14:paraId="017205FE" w14:textId="77777777" w:rsidR="003E00DB" w:rsidRPr="00EE7DC4" w:rsidRDefault="003E00DB" w:rsidP="003E00D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E5C8804" w14:textId="77777777" w:rsidR="003E00DB" w:rsidRPr="00EE7DC4" w:rsidRDefault="003E00DB" w:rsidP="003E00DB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0EDAB169" w14:textId="77777777" w:rsidR="003E00DB" w:rsidRPr="00EE7DC4" w:rsidRDefault="003E00DB" w:rsidP="003E00DB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6D4D1B6" w14:textId="77777777" w:rsidR="003E00DB" w:rsidRPr="00EE7DC4" w:rsidRDefault="003E00DB" w:rsidP="003E00DB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6C99133F" w14:textId="139BCDF8" w:rsidR="003E00DB" w:rsidRPr="00860FCD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78443EF" w14:textId="77777777" w:rsidR="003E00DB" w:rsidRPr="00860FCD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Kalbsbratwurst an Zwiebelsauce</w:t>
            </w:r>
          </w:p>
          <w:p w14:paraId="382EFEF7" w14:textId="77777777" w:rsidR="003E00DB" w:rsidRPr="00860FCD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serviert mit Nudeln</w:t>
            </w:r>
          </w:p>
          <w:p w14:paraId="7DF82D15" w14:textId="77777777" w:rsidR="003E00DB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und Broccoli </w:t>
            </w:r>
          </w:p>
          <w:p w14:paraId="0BFE1279" w14:textId="7EB9859E" w:rsidR="003E00DB" w:rsidRPr="00583324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7404A712" w14:textId="5B396794" w:rsidR="003E00DB" w:rsidRPr="00860FCD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18A58A5" w14:textId="77777777" w:rsidR="003E00DB" w:rsidRPr="00860FCD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Champignonragout</w:t>
            </w:r>
          </w:p>
          <w:p w14:paraId="63779C90" w14:textId="77777777" w:rsidR="003E00DB" w:rsidRPr="00860FCD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serviert im Rösti-Pastetli </w:t>
            </w:r>
          </w:p>
          <w:p w14:paraId="10CB04AE" w14:textId="1F31077D" w:rsidR="003E00DB" w:rsidRPr="00583324" w:rsidRDefault="003E00DB" w:rsidP="003E00D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4" w:type="dxa"/>
          </w:tcPr>
          <w:p w14:paraId="577F470C" w14:textId="77777777" w:rsidR="003E00DB" w:rsidRPr="001F2A07" w:rsidRDefault="003E00DB" w:rsidP="003E00D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50673" w:rsidRPr="001F2A07" w14:paraId="3396C228" w14:textId="77777777" w:rsidTr="00E50673">
        <w:trPr>
          <w:trHeight w:val="178"/>
        </w:trPr>
        <w:tc>
          <w:tcPr>
            <w:tcW w:w="1843" w:type="dxa"/>
          </w:tcPr>
          <w:p w14:paraId="43BFD105" w14:textId="77777777" w:rsidR="00E50673" w:rsidRPr="00EE7DC4" w:rsidRDefault="00E50673" w:rsidP="00E5067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0C2927F" w14:textId="77777777" w:rsidR="00E50673" w:rsidRPr="00EE7DC4" w:rsidRDefault="00E50673" w:rsidP="00E50673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37AD845" w14:textId="77777777" w:rsidR="00E50673" w:rsidRPr="00583324" w:rsidRDefault="00E50673" w:rsidP="00E506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AC7A982" w14:textId="77777777" w:rsidR="00E50673" w:rsidRPr="00583324" w:rsidRDefault="00E50673" w:rsidP="00E5067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28BE9CEC" w14:textId="77777777" w:rsidR="00E50673" w:rsidRPr="001F2A07" w:rsidRDefault="00E50673" w:rsidP="00E5067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E6509" w:rsidRPr="001F2A07" w14:paraId="23053B86" w14:textId="77777777" w:rsidTr="00E50673">
        <w:trPr>
          <w:trHeight w:val="178"/>
        </w:trPr>
        <w:tc>
          <w:tcPr>
            <w:tcW w:w="1843" w:type="dxa"/>
            <w:vMerge w:val="restart"/>
          </w:tcPr>
          <w:p w14:paraId="7683A592" w14:textId="77777777" w:rsidR="004E6509" w:rsidRDefault="004E6509" w:rsidP="004E6509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Donnerstag</w:t>
            </w:r>
          </w:p>
          <w:p w14:paraId="3373D53D" w14:textId="018D611F" w:rsidR="004E6509" w:rsidRPr="00EE7DC4" w:rsidRDefault="0007397A" w:rsidP="004E650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19</w:t>
            </w:r>
            <w:r w:rsidR="004E6509">
              <w:rPr>
                <w:rFonts w:cs="Arial"/>
                <w:b/>
                <w:sz w:val="18"/>
                <w:szCs w:val="18"/>
              </w:rPr>
              <w:t>. Februar</w:t>
            </w:r>
          </w:p>
          <w:p w14:paraId="711FCB09" w14:textId="3B1E73BD" w:rsidR="004E6509" w:rsidRPr="00CE75D1" w:rsidRDefault="004E6509" w:rsidP="004E6509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4" w:type="dxa"/>
          </w:tcPr>
          <w:p w14:paraId="6BBD0823" w14:textId="77777777" w:rsidR="004E6509" w:rsidRPr="00EE7DC4" w:rsidRDefault="004E6509" w:rsidP="004E6509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4DEE07E5" w14:textId="0A22E6E6" w:rsidR="004E6509" w:rsidRPr="00583324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Hühnerbrühe mit Backerbsen</w:t>
            </w:r>
            <w:r w:rsidRPr="00860FC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Pr="00860FCD">
              <w:rPr>
                <w:rFonts w:asciiTheme="minorHAnsi" w:hAnsiTheme="minorHAnsi" w:cstheme="minorHAnsi"/>
                <w:sz w:val="19"/>
                <w:szCs w:val="19"/>
              </w:rPr>
              <w:t>/ Salat</w:t>
            </w:r>
          </w:p>
        </w:tc>
        <w:tc>
          <w:tcPr>
            <w:tcW w:w="284" w:type="dxa"/>
          </w:tcPr>
          <w:p w14:paraId="3FB1CCA9" w14:textId="77777777" w:rsidR="004E6509" w:rsidRPr="001F2A07" w:rsidRDefault="004E6509" w:rsidP="004E6509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751EF" w:rsidRPr="001F2A07" w14:paraId="6547D7C1" w14:textId="77777777" w:rsidTr="00E50673">
        <w:trPr>
          <w:trHeight w:val="1115"/>
        </w:trPr>
        <w:tc>
          <w:tcPr>
            <w:tcW w:w="1843" w:type="dxa"/>
            <w:vMerge/>
          </w:tcPr>
          <w:p w14:paraId="1AC94C23" w14:textId="77777777" w:rsidR="00C751EF" w:rsidRPr="00EE7DC4" w:rsidRDefault="00C751EF" w:rsidP="00C751E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77AA6FE" w14:textId="77777777" w:rsidR="00C751EF" w:rsidRPr="00EE7DC4" w:rsidRDefault="00C751EF" w:rsidP="00C751EF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76534AA" w14:textId="77777777" w:rsidR="00C751EF" w:rsidRPr="00EE7DC4" w:rsidRDefault="00C751EF" w:rsidP="00C751EF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00A24829" w14:textId="77777777" w:rsidR="00C751EF" w:rsidRPr="00EE7DC4" w:rsidRDefault="00C751EF" w:rsidP="00C751EF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7EBDBD66" w14:textId="77777777" w:rsidR="00C751EF" w:rsidRPr="00860FCD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017EF09" w14:textId="77777777" w:rsidR="00C751EF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Schweinebraten an Rosmarinjus</w:t>
            </w:r>
          </w:p>
          <w:p w14:paraId="413A0536" w14:textId="77777777" w:rsidR="00C751EF" w:rsidRPr="00860FCD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mit Speck und Perlzwiebeln</w:t>
            </w:r>
          </w:p>
          <w:p w14:paraId="0DFF3F4A" w14:textId="69E6B365" w:rsidR="00C751EF" w:rsidRPr="00583324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serviert mit Kartoffelkroketten </w:t>
            </w:r>
            <w:r w:rsidRPr="002930D1">
              <w:rPr>
                <w:rFonts w:asciiTheme="minorHAnsi" w:hAnsiTheme="minorHAnsi" w:cstheme="minorHAnsi"/>
                <w:sz w:val="19"/>
                <w:szCs w:val="19"/>
              </w:rPr>
              <w:t xml:space="preserve">und </w:t>
            </w:r>
            <w:r w:rsidRPr="00CC6051">
              <w:rPr>
                <w:rFonts w:asciiTheme="minorHAnsi" w:hAnsiTheme="minorHAnsi" w:cstheme="minorHAnsi"/>
                <w:sz w:val="19"/>
                <w:szCs w:val="19"/>
              </w:rPr>
              <w:t>Karotten</w:t>
            </w:r>
            <w:r w:rsidRPr="002930D1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</w:tc>
        <w:tc>
          <w:tcPr>
            <w:tcW w:w="3827" w:type="dxa"/>
          </w:tcPr>
          <w:p w14:paraId="527D0E2B" w14:textId="20D936A1" w:rsidR="00C751EF" w:rsidRPr="002930D1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29577B7" w14:textId="77777777" w:rsidR="00C751EF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Walliser Käseschnitte, mit Tomaten,</w:t>
            </w:r>
          </w:p>
          <w:p w14:paraId="036BA884" w14:textId="570543D1" w:rsidR="00C751EF" w:rsidRPr="00ED6612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Raclette</w:t>
            </w:r>
            <w:r w:rsidR="00015513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Käse und Weisswein </w:t>
            </w:r>
          </w:p>
        </w:tc>
        <w:tc>
          <w:tcPr>
            <w:tcW w:w="284" w:type="dxa"/>
          </w:tcPr>
          <w:p w14:paraId="0B58B5EC" w14:textId="77777777" w:rsidR="00C751EF" w:rsidRPr="001F2A07" w:rsidRDefault="00C751EF" w:rsidP="00C751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E6509" w:rsidRPr="001F2A07" w14:paraId="43C91E19" w14:textId="77777777" w:rsidTr="00E50673">
        <w:trPr>
          <w:trHeight w:val="218"/>
        </w:trPr>
        <w:tc>
          <w:tcPr>
            <w:tcW w:w="1843" w:type="dxa"/>
          </w:tcPr>
          <w:p w14:paraId="102D00B7" w14:textId="77777777" w:rsidR="004E6509" w:rsidRPr="00EE7DC4" w:rsidRDefault="004E6509" w:rsidP="004E6509">
            <w:pPr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84" w:type="dxa"/>
          </w:tcPr>
          <w:p w14:paraId="29812F78" w14:textId="77777777" w:rsidR="004E6509" w:rsidRPr="00EE7DC4" w:rsidRDefault="004E6509" w:rsidP="004E6509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C06D0E7" w14:textId="77777777" w:rsidR="004E6509" w:rsidRPr="00583324" w:rsidRDefault="004E6509" w:rsidP="004E6509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C89249C" w14:textId="77777777" w:rsidR="004E6509" w:rsidRPr="00583324" w:rsidRDefault="004E6509" w:rsidP="004E6509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84" w:type="dxa"/>
          </w:tcPr>
          <w:p w14:paraId="044E1D5D" w14:textId="77777777" w:rsidR="004E6509" w:rsidRPr="001F2A07" w:rsidRDefault="004E6509" w:rsidP="004E6509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4E6509" w:rsidRPr="001F2A07" w14:paraId="15A28E19" w14:textId="77777777" w:rsidTr="00E50673">
        <w:trPr>
          <w:trHeight w:val="218"/>
        </w:trPr>
        <w:tc>
          <w:tcPr>
            <w:tcW w:w="1843" w:type="dxa"/>
            <w:vMerge w:val="restart"/>
          </w:tcPr>
          <w:p w14:paraId="0B41D10E" w14:textId="77777777" w:rsidR="004E6509" w:rsidRPr="00E81C76" w:rsidRDefault="004E6509" w:rsidP="004E6509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E81C76">
              <w:rPr>
                <w:rFonts w:cs="Arial"/>
                <w:b/>
                <w:color w:val="000000" w:themeColor="text1"/>
                <w:sz w:val="18"/>
                <w:szCs w:val="18"/>
              </w:rPr>
              <w:t>Freitag</w:t>
            </w:r>
          </w:p>
          <w:p w14:paraId="5B98E86A" w14:textId="7A696DBC" w:rsidR="004E6509" w:rsidRDefault="004E6509" w:rsidP="004E6509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  <w:r w:rsidR="0007397A">
              <w:rPr>
                <w:rFonts w:cs="Arial"/>
                <w:b/>
                <w:sz w:val="18"/>
                <w:szCs w:val="18"/>
              </w:rPr>
              <w:t>0</w:t>
            </w:r>
            <w:r>
              <w:rPr>
                <w:rFonts w:cs="Arial"/>
                <w:b/>
                <w:sz w:val="18"/>
                <w:szCs w:val="18"/>
              </w:rPr>
              <w:t>. Februar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</w:p>
          <w:p w14:paraId="7A913577" w14:textId="22BEF958" w:rsidR="00C751EF" w:rsidRPr="00C751EF" w:rsidRDefault="004E6509" w:rsidP="00C751EF">
            <w:pPr>
              <w:pStyle w:val="05KleinTitel"/>
              <w:ind w:left="-105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E50673">
              <w:rPr>
                <w:rFonts w:asciiTheme="minorHAnsi" w:hAnsiTheme="minorHAnsi" w:cstheme="minorHAnsi"/>
                <w:i/>
                <w:szCs w:val="18"/>
              </w:rPr>
              <w:t>*</w:t>
            </w:r>
            <w:r w:rsidR="00C751EF" w:rsidRPr="00C751EF">
              <w:rPr>
                <w:rFonts w:asciiTheme="minorHAnsi" w:hAnsiTheme="minorHAnsi" w:cstheme="minorHAnsi"/>
                <w:b w:val="0"/>
                <w:bCs/>
                <w:i/>
                <w:szCs w:val="18"/>
              </w:rPr>
              <w:t xml:space="preserve"> </w:t>
            </w:r>
            <w:r w:rsidR="00BD386C" w:rsidRPr="00C751EF">
              <w:rPr>
                <w:rFonts w:asciiTheme="minorHAnsi" w:hAnsiTheme="minorHAnsi" w:cstheme="minorHAnsi"/>
                <w:b w:val="0"/>
                <w:bCs/>
                <w:i/>
                <w:sz w:val="16"/>
                <w:szCs w:val="16"/>
              </w:rPr>
              <w:t xml:space="preserve"> </w:t>
            </w:r>
            <w:r w:rsidR="00C751EF" w:rsidRPr="00C751EF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Nordostpazifik MSC</w:t>
            </w:r>
          </w:p>
          <w:p w14:paraId="2FBD2173" w14:textId="5B2E3A5B" w:rsidR="00C751EF" w:rsidRPr="00C751EF" w:rsidRDefault="00C751EF" w:rsidP="00C751EF">
            <w:pPr>
              <w:pStyle w:val="05KleinTitel"/>
              <w:ind w:left="-105"/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C751EF">
              <w:rPr>
                <w:rFonts w:asciiTheme="minorHAnsi" w:hAnsiTheme="minorHAnsi" w:cstheme="minorHAnsi"/>
                <w:b w:val="0"/>
                <w:i/>
                <w:sz w:val="19"/>
                <w:szCs w:val="19"/>
              </w:rPr>
              <w:t xml:space="preserve">  </w:t>
            </w:r>
            <w:r>
              <w:rPr>
                <w:rFonts w:asciiTheme="minorHAnsi" w:hAnsiTheme="minorHAnsi" w:cstheme="minorHAnsi"/>
                <w:b w:val="0"/>
                <w:i/>
                <w:sz w:val="19"/>
                <w:szCs w:val="19"/>
              </w:rPr>
              <w:t xml:space="preserve"> </w:t>
            </w:r>
            <w:r w:rsidRPr="00C751EF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Schleppnetz</w:t>
            </w:r>
          </w:p>
          <w:p w14:paraId="00289D97" w14:textId="05B8FF24" w:rsidR="004E6509" w:rsidRPr="00E82CA9" w:rsidRDefault="004E6509" w:rsidP="00125A66">
            <w:pPr>
              <w:pStyle w:val="05KleinTitel"/>
              <w:ind w:left="-105"/>
            </w:pPr>
          </w:p>
        </w:tc>
        <w:tc>
          <w:tcPr>
            <w:tcW w:w="284" w:type="dxa"/>
          </w:tcPr>
          <w:p w14:paraId="313257A3" w14:textId="77777777" w:rsidR="004E6509" w:rsidRPr="00E81C76" w:rsidRDefault="004E6509" w:rsidP="004E6509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7358E161" w14:textId="3358170A" w:rsidR="004E6509" w:rsidRPr="00583324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Brotsuppe mit Kümmel</w:t>
            </w:r>
            <w:r w:rsidRPr="00860FCD">
              <w:rPr>
                <w:rFonts w:asciiTheme="minorHAnsi" w:hAnsiTheme="minorHAnsi" w:cstheme="minorHAnsi"/>
                <w:sz w:val="19"/>
                <w:szCs w:val="19"/>
              </w:rPr>
              <w:t xml:space="preserve"> / Salat</w:t>
            </w:r>
          </w:p>
        </w:tc>
        <w:tc>
          <w:tcPr>
            <w:tcW w:w="284" w:type="dxa"/>
          </w:tcPr>
          <w:p w14:paraId="33CB344F" w14:textId="77777777" w:rsidR="004E6509" w:rsidRPr="001F2A07" w:rsidRDefault="004E6509" w:rsidP="004E6509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</w:p>
        </w:tc>
      </w:tr>
      <w:tr w:rsidR="00C751EF" w:rsidRPr="005C75E9" w14:paraId="322974DD" w14:textId="77777777" w:rsidTr="00E50673">
        <w:trPr>
          <w:trHeight w:val="1126"/>
        </w:trPr>
        <w:tc>
          <w:tcPr>
            <w:tcW w:w="1843" w:type="dxa"/>
            <w:vMerge/>
          </w:tcPr>
          <w:p w14:paraId="18320EEE" w14:textId="77777777" w:rsidR="00C751EF" w:rsidRPr="00E81C76" w:rsidRDefault="00C751EF" w:rsidP="00C751EF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3737CA1" w14:textId="77777777" w:rsidR="00C751EF" w:rsidRPr="00E81C76" w:rsidRDefault="00C751EF" w:rsidP="00C751EF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108100DC" w14:textId="77777777" w:rsidR="00C751EF" w:rsidRPr="00E81C76" w:rsidRDefault="00C751EF" w:rsidP="00C751EF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400ABFA1" w14:textId="77777777" w:rsidR="00C751EF" w:rsidRPr="00E81C76" w:rsidRDefault="00C751EF" w:rsidP="00C751EF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  <w:p w14:paraId="776656CE" w14:textId="77777777" w:rsidR="00C751EF" w:rsidRPr="00E81C76" w:rsidRDefault="00C751EF" w:rsidP="00C751EF">
            <w:pPr>
              <w:rPr>
                <w:rFonts w:ascii="Frutiger LT 55 Roman" w:hAnsi="Frutiger LT 55 Roman"/>
                <w:color w:val="000000" w:themeColor="text1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555D28C0" w14:textId="77777777" w:rsidR="00C751EF" w:rsidRPr="00860FCD" w:rsidRDefault="00C751EF" w:rsidP="00C751EF">
            <w:pPr>
              <w:tabs>
                <w:tab w:val="left" w:pos="990"/>
              </w:tabs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1F11F92" w14:textId="1781A155" w:rsidR="00C751EF" w:rsidRPr="00860FCD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Gedämpftes Kabeljau-Filet</w:t>
            </w:r>
            <w:r w:rsidRPr="00860FCD">
              <w:rPr>
                <w:rFonts w:asciiTheme="minorHAnsi" w:hAnsiTheme="minorHAnsi" w:cstheme="minorHAnsi"/>
                <w:sz w:val="19"/>
                <w:szCs w:val="19"/>
              </w:rPr>
              <w:t xml:space="preserve">* </w:t>
            </w:r>
          </w:p>
          <w:p w14:paraId="4A550B5D" w14:textId="77777777" w:rsidR="00C751EF" w:rsidRPr="00860FCD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60FCD">
              <w:rPr>
                <w:rFonts w:asciiTheme="minorHAnsi" w:hAnsiTheme="minorHAnsi" w:cstheme="minorHAnsi"/>
                <w:sz w:val="19"/>
                <w:szCs w:val="19"/>
              </w:rPr>
              <w:t>auf Fenchelgemüse</w:t>
            </w:r>
          </w:p>
          <w:p w14:paraId="3BA1DB35" w14:textId="77777777" w:rsidR="00C751EF" w:rsidRPr="00860FCD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60FCD">
              <w:rPr>
                <w:rFonts w:asciiTheme="minorHAnsi" w:hAnsiTheme="minorHAnsi" w:cstheme="minorHAnsi"/>
                <w:sz w:val="19"/>
                <w:szCs w:val="19"/>
              </w:rPr>
              <w:t>mit Limetten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sauce und Dampfkartoffeln</w:t>
            </w:r>
          </w:p>
          <w:p w14:paraId="2C908537" w14:textId="4B3C643D" w:rsidR="00C751EF" w:rsidRPr="00583324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3827" w:type="dxa"/>
          </w:tcPr>
          <w:p w14:paraId="4B6353B9" w14:textId="0CA83A2B" w:rsidR="00C751EF" w:rsidRPr="00860FCD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C8FC762" w14:textId="77777777" w:rsidR="00C751EF" w:rsidRPr="00860FCD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Kartoffelpuffer</w:t>
            </w:r>
          </w:p>
          <w:p w14:paraId="72E0D902" w14:textId="77777777" w:rsidR="00C751EF" w:rsidRPr="00860FCD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60FCD">
              <w:rPr>
                <w:rFonts w:asciiTheme="minorHAnsi" w:hAnsiTheme="minorHAnsi" w:cstheme="minorHAnsi"/>
                <w:sz w:val="19"/>
                <w:szCs w:val="19"/>
              </w:rPr>
              <w:t xml:space="preserve">mit </w:t>
            </w:r>
          </w:p>
          <w:p w14:paraId="36F21CD6" w14:textId="77777777" w:rsidR="00C751EF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60FCD">
              <w:rPr>
                <w:rFonts w:asciiTheme="minorHAnsi" w:hAnsiTheme="minorHAnsi" w:cstheme="minorHAnsi"/>
                <w:sz w:val="19"/>
                <w:szCs w:val="19"/>
              </w:rPr>
              <w:t>A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pfelmus</w:t>
            </w:r>
          </w:p>
          <w:p w14:paraId="4322ACBC" w14:textId="009ABC74" w:rsidR="00C751EF" w:rsidRPr="00E50673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4" w:type="dxa"/>
          </w:tcPr>
          <w:p w14:paraId="24497C12" w14:textId="77777777" w:rsidR="00C751EF" w:rsidRPr="00E50673" w:rsidRDefault="00C751EF" w:rsidP="00C751E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E6509" w:rsidRPr="005C75E9" w14:paraId="72F740B5" w14:textId="77777777" w:rsidTr="00E50673">
        <w:trPr>
          <w:trHeight w:val="70"/>
        </w:trPr>
        <w:tc>
          <w:tcPr>
            <w:tcW w:w="1843" w:type="dxa"/>
          </w:tcPr>
          <w:p w14:paraId="7B751035" w14:textId="77777777" w:rsidR="004E6509" w:rsidRPr="00E50673" w:rsidRDefault="004E6509" w:rsidP="004E6509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54FBBDDC" w14:textId="77777777" w:rsidR="004E6509" w:rsidRPr="00E50673" w:rsidRDefault="004E6509" w:rsidP="004E6509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8AF7D75" w14:textId="77777777" w:rsidR="004E6509" w:rsidRPr="00E50673" w:rsidRDefault="004E6509" w:rsidP="004E650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F6CD7DB" w14:textId="77777777" w:rsidR="004E6509" w:rsidRPr="00E50673" w:rsidRDefault="004E6509" w:rsidP="004E650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6DA1CB0A" w14:textId="77777777" w:rsidR="004E6509" w:rsidRPr="00E50673" w:rsidRDefault="004E6509" w:rsidP="004E6509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E6509" w:rsidRPr="001F2A07" w14:paraId="6923256C" w14:textId="77777777" w:rsidTr="00E50673">
        <w:trPr>
          <w:trHeight w:val="70"/>
        </w:trPr>
        <w:tc>
          <w:tcPr>
            <w:tcW w:w="1843" w:type="dxa"/>
            <w:vMerge w:val="restart"/>
          </w:tcPr>
          <w:p w14:paraId="65473FF5" w14:textId="77777777" w:rsidR="004E6509" w:rsidRPr="00EE7DC4" w:rsidRDefault="004E6509" w:rsidP="004E6509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Samstag</w:t>
            </w:r>
          </w:p>
          <w:p w14:paraId="796D999B" w14:textId="5C6AAF4C" w:rsidR="004E6509" w:rsidRPr="00EE7DC4" w:rsidRDefault="004E6509" w:rsidP="004E650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  <w:r w:rsidR="0007397A">
              <w:rPr>
                <w:rFonts w:cs="Arial"/>
                <w:b/>
                <w:sz w:val="18"/>
                <w:szCs w:val="18"/>
              </w:rPr>
              <w:t>1</w:t>
            </w:r>
            <w:r>
              <w:rPr>
                <w:rFonts w:cs="Arial"/>
                <w:b/>
                <w:sz w:val="18"/>
                <w:szCs w:val="18"/>
              </w:rPr>
              <w:t>. Februar</w:t>
            </w:r>
          </w:p>
          <w:p w14:paraId="62F15AB8" w14:textId="47C123E7" w:rsidR="004E6509" w:rsidRPr="008C0301" w:rsidRDefault="004E6509" w:rsidP="004E6509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603227AC" w14:textId="77777777" w:rsidR="004E6509" w:rsidRPr="00EE7DC4" w:rsidRDefault="004E6509" w:rsidP="004E6509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7F28E1B9" w14:textId="67132AA1" w:rsidR="004E6509" w:rsidRPr="008B2CD4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Maisgriess</w:t>
            </w:r>
            <w:r w:rsidRPr="00860FCD">
              <w:rPr>
                <w:rFonts w:asciiTheme="minorHAnsi" w:hAnsiTheme="minorHAnsi" w:cstheme="minorHAnsi"/>
                <w:sz w:val="19"/>
                <w:szCs w:val="19"/>
              </w:rPr>
              <w:t>suppe / Sala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t</w:t>
            </w:r>
          </w:p>
        </w:tc>
        <w:tc>
          <w:tcPr>
            <w:tcW w:w="284" w:type="dxa"/>
          </w:tcPr>
          <w:p w14:paraId="5E687A27" w14:textId="77777777" w:rsidR="004E6509" w:rsidRPr="001F2A07" w:rsidRDefault="004E6509" w:rsidP="004E6509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751EF" w:rsidRPr="001F2A07" w14:paraId="68B752AA" w14:textId="77777777" w:rsidTr="00E50673">
        <w:trPr>
          <w:trHeight w:val="1054"/>
        </w:trPr>
        <w:tc>
          <w:tcPr>
            <w:tcW w:w="1843" w:type="dxa"/>
            <w:vMerge/>
          </w:tcPr>
          <w:p w14:paraId="045F98B9" w14:textId="77777777" w:rsidR="00C751EF" w:rsidRPr="00EE7DC4" w:rsidRDefault="00C751EF" w:rsidP="00C751EF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272A7AE" w14:textId="77777777" w:rsidR="00C751EF" w:rsidRPr="00EE7DC4" w:rsidRDefault="00C751EF" w:rsidP="00C751EF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63979A12" w14:textId="77777777" w:rsidR="00C751EF" w:rsidRPr="00EE7DC4" w:rsidRDefault="00C751EF" w:rsidP="00C751EF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9FE98E7" w14:textId="77777777" w:rsidR="00C751EF" w:rsidRPr="00EE7DC4" w:rsidRDefault="00C751EF" w:rsidP="00C751EF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73CB321" w14:textId="77777777" w:rsidR="00C751EF" w:rsidRPr="00EE7DC4" w:rsidRDefault="00C751EF" w:rsidP="00C751EF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7EB0D153" w14:textId="77777777" w:rsidR="00C751EF" w:rsidRPr="00EE7DC4" w:rsidRDefault="00C751EF" w:rsidP="00C751EF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59D3F391" w14:textId="77777777" w:rsidR="00C751EF" w:rsidRPr="00860FCD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333F1D8" w14:textId="77777777" w:rsidR="00C751EF" w:rsidRPr="00860FCD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60FCD">
              <w:rPr>
                <w:rFonts w:asciiTheme="minorHAnsi" w:hAnsiTheme="minorHAnsi" w:cstheme="minorHAnsi"/>
                <w:sz w:val="19"/>
                <w:szCs w:val="19"/>
              </w:rPr>
              <w:t>Spätzle-Pfanne</w:t>
            </w:r>
          </w:p>
          <w:p w14:paraId="6AD1C215" w14:textId="77777777" w:rsidR="00C751EF" w:rsidRPr="00860FCD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60FCD">
              <w:rPr>
                <w:rFonts w:asciiTheme="minorHAnsi" w:hAnsiTheme="minorHAnsi" w:cstheme="minorHAnsi"/>
                <w:sz w:val="19"/>
                <w:szCs w:val="19"/>
              </w:rPr>
              <w:t xml:space="preserve">mit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Lauch, Wirsing und Karotten,</w:t>
            </w:r>
          </w:p>
          <w:p w14:paraId="0C0F9EF0" w14:textId="77777777" w:rsidR="00C751EF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serviert mit </w:t>
            </w:r>
            <w:r w:rsidRPr="00167DB0">
              <w:rPr>
                <w:rFonts w:asciiTheme="minorHAnsi" w:hAnsiTheme="minorHAnsi" w:cstheme="minorHAnsi"/>
                <w:sz w:val="19"/>
                <w:szCs w:val="19"/>
              </w:rPr>
              <w:t>Salbeibutter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sauce </w:t>
            </w:r>
          </w:p>
          <w:p w14:paraId="2FFFBA2E" w14:textId="4E5101AD" w:rsidR="00C751EF" w:rsidRPr="00583324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67DB0">
              <w:rPr>
                <w:rFonts w:asciiTheme="minorHAnsi" w:hAnsiTheme="minorHAnsi" w:cstheme="minorHAnsi"/>
                <w:sz w:val="19"/>
                <w:szCs w:val="19"/>
              </w:rPr>
              <w:t>und Bergkäse</w:t>
            </w:r>
          </w:p>
        </w:tc>
        <w:tc>
          <w:tcPr>
            <w:tcW w:w="3827" w:type="dxa"/>
          </w:tcPr>
          <w:p w14:paraId="14BA354C" w14:textId="77777777" w:rsidR="00C751EF" w:rsidRPr="00860FCD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69B6A38" w14:textId="77777777" w:rsidR="00C751EF" w:rsidRPr="00860FCD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Vegetarische Nuggets</w:t>
            </w:r>
          </w:p>
          <w:p w14:paraId="5346B65E" w14:textId="77777777" w:rsidR="00C751EF" w:rsidRPr="006F09B2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09B2">
              <w:rPr>
                <w:rFonts w:asciiTheme="minorHAnsi" w:hAnsiTheme="minorHAnsi" w:cstheme="minorHAnsi"/>
                <w:sz w:val="19"/>
                <w:szCs w:val="19"/>
              </w:rPr>
              <w:t xml:space="preserve">serviert mit Sweet-Chili Dip </w:t>
            </w:r>
          </w:p>
          <w:p w14:paraId="5ACF0DB0" w14:textId="77777777" w:rsidR="00C751EF" w:rsidRPr="006F09B2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F09B2">
              <w:rPr>
                <w:rFonts w:asciiTheme="minorHAnsi" w:hAnsiTheme="minorHAnsi" w:cstheme="minorHAnsi"/>
                <w:sz w:val="19"/>
                <w:szCs w:val="19"/>
              </w:rPr>
              <w:t xml:space="preserve">und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Country</w:t>
            </w:r>
            <w:r w:rsidRPr="006F09B2">
              <w:rPr>
                <w:rFonts w:asciiTheme="minorHAnsi" w:hAnsiTheme="minorHAnsi" w:cstheme="minorHAnsi"/>
                <w:sz w:val="19"/>
                <w:szCs w:val="19"/>
              </w:rPr>
              <w:t xml:space="preserve"> Frites</w:t>
            </w:r>
          </w:p>
          <w:p w14:paraId="346BC2B7" w14:textId="584A87E3" w:rsidR="00C751EF" w:rsidRPr="00583324" w:rsidRDefault="00C751EF" w:rsidP="00C751EF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84" w:type="dxa"/>
          </w:tcPr>
          <w:p w14:paraId="2519C56B" w14:textId="77777777" w:rsidR="00C751EF" w:rsidRPr="001F2A07" w:rsidRDefault="00C751EF" w:rsidP="00C751E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E6509" w:rsidRPr="001F2A07" w14:paraId="1295F0A6" w14:textId="77777777" w:rsidTr="00E50673">
        <w:trPr>
          <w:trHeight w:val="200"/>
        </w:trPr>
        <w:tc>
          <w:tcPr>
            <w:tcW w:w="1843" w:type="dxa"/>
          </w:tcPr>
          <w:p w14:paraId="5BEB37D2" w14:textId="77777777" w:rsidR="004E6509" w:rsidRPr="00EE7DC4" w:rsidRDefault="004E6509" w:rsidP="004E6509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9C95AFD" w14:textId="77777777" w:rsidR="004E6509" w:rsidRPr="00EE7DC4" w:rsidRDefault="004E6509" w:rsidP="004E6509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CB484BC" w14:textId="77777777" w:rsidR="004E6509" w:rsidRPr="00583324" w:rsidRDefault="004E6509" w:rsidP="004E650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454FE8E" w14:textId="77777777" w:rsidR="004E6509" w:rsidRPr="00583324" w:rsidRDefault="004E6509" w:rsidP="004E6509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2BB67AE8" w14:textId="77777777" w:rsidR="004E6509" w:rsidRPr="001F2A07" w:rsidRDefault="004E6509" w:rsidP="004E6509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E6509" w:rsidRPr="001F2A07" w14:paraId="39442B69" w14:textId="77777777" w:rsidTr="00E50673">
        <w:trPr>
          <w:trHeight w:val="200"/>
        </w:trPr>
        <w:tc>
          <w:tcPr>
            <w:tcW w:w="1843" w:type="dxa"/>
            <w:vMerge w:val="restart"/>
          </w:tcPr>
          <w:p w14:paraId="3C137283" w14:textId="77777777" w:rsidR="004E6509" w:rsidRPr="00EE7DC4" w:rsidRDefault="004E6509" w:rsidP="004E6509">
            <w:pPr>
              <w:rPr>
                <w:rFonts w:cs="Arial"/>
                <w:b/>
                <w:sz w:val="18"/>
                <w:szCs w:val="18"/>
              </w:rPr>
            </w:pPr>
            <w:r w:rsidRPr="00EE7DC4">
              <w:rPr>
                <w:rFonts w:cs="Arial"/>
                <w:b/>
                <w:sz w:val="18"/>
                <w:szCs w:val="18"/>
              </w:rPr>
              <w:t>Sonntag</w:t>
            </w:r>
          </w:p>
          <w:p w14:paraId="511CE4D4" w14:textId="7118B020" w:rsidR="004E6509" w:rsidRPr="00EE7DC4" w:rsidRDefault="004E6509" w:rsidP="004E650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  <w:r w:rsidR="0007397A">
              <w:rPr>
                <w:rFonts w:cs="Arial"/>
                <w:b/>
                <w:sz w:val="18"/>
                <w:szCs w:val="18"/>
              </w:rPr>
              <w:t>2</w:t>
            </w:r>
            <w:r>
              <w:rPr>
                <w:rFonts w:cs="Arial"/>
                <w:b/>
                <w:sz w:val="18"/>
                <w:szCs w:val="18"/>
              </w:rPr>
              <w:t>. Februar</w:t>
            </w:r>
          </w:p>
          <w:p w14:paraId="4B5655A0" w14:textId="7CAAB5F5" w:rsidR="004E6509" w:rsidRPr="00305410" w:rsidRDefault="004E6509" w:rsidP="004E6509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84" w:type="dxa"/>
          </w:tcPr>
          <w:p w14:paraId="4A1FB497" w14:textId="77777777" w:rsidR="004E6509" w:rsidRPr="00EE7DC4" w:rsidRDefault="004E6509" w:rsidP="004E6509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3D5FDA0D" w14:textId="680A28EC" w:rsidR="004E6509" w:rsidRPr="00583324" w:rsidRDefault="001F5A77" w:rsidP="001F5A7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Kürbiscreme</w:t>
            </w:r>
            <w:r w:rsidRPr="00860FCD">
              <w:rPr>
                <w:rFonts w:asciiTheme="minorHAnsi" w:hAnsiTheme="minorHAnsi" w:cstheme="minorHAnsi"/>
                <w:sz w:val="19"/>
                <w:szCs w:val="19"/>
              </w:rPr>
              <w:t>suppe / Salat</w:t>
            </w:r>
          </w:p>
        </w:tc>
        <w:tc>
          <w:tcPr>
            <w:tcW w:w="284" w:type="dxa"/>
          </w:tcPr>
          <w:p w14:paraId="213CEC5B" w14:textId="77777777" w:rsidR="004E6509" w:rsidRPr="001F2A07" w:rsidRDefault="004E6509" w:rsidP="004E6509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F5A77" w:rsidRPr="001F2A07" w14:paraId="0B7BBE1E" w14:textId="77777777" w:rsidTr="00E50673">
        <w:trPr>
          <w:trHeight w:val="1062"/>
        </w:trPr>
        <w:tc>
          <w:tcPr>
            <w:tcW w:w="1843" w:type="dxa"/>
            <w:vMerge/>
          </w:tcPr>
          <w:p w14:paraId="07423882" w14:textId="77777777" w:rsidR="001F5A77" w:rsidRPr="00EE7DC4" w:rsidRDefault="001F5A77" w:rsidP="001F5A77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127E9325" w14:textId="77777777" w:rsidR="001F5A77" w:rsidRPr="00EE7DC4" w:rsidRDefault="001F5A77" w:rsidP="001F5A7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1CDFA399" w14:textId="77777777" w:rsidR="001F5A77" w:rsidRPr="00EE7DC4" w:rsidRDefault="001F5A77" w:rsidP="001F5A7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  <w:p w14:paraId="4A93DE0D" w14:textId="77777777" w:rsidR="001F5A77" w:rsidRPr="00EE7DC4" w:rsidRDefault="001F5A77" w:rsidP="001F5A77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3827" w:type="dxa"/>
          </w:tcPr>
          <w:p w14:paraId="132B8DD5" w14:textId="2D7E6312" w:rsidR="001F5A77" w:rsidRPr="00860FCD" w:rsidRDefault="001F5A77" w:rsidP="001F5A7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8ECE4AC" w14:textId="1F49DB0A" w:rsidR="001F5A77" w:rsidRPr="00860FCD" w:rsidRDefault="001F5A77" w:rsidP="001F5A7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Lamm-Schulterbraten an Thymianjus</w:t>
            </w:r>
          </w:p>
          <w:p w14:paraId="030D481F" w14:textId="77777777" w:rsidR="001F5A77" w:rsidRPr="00860FCD" w:rsidRDefault="001F5A77" w:rsidP="001F5A7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serviert mit Kartoffelgratin</w:t>
            </w:r>
          </w:p>
          <w:p w14:paraId="02990978" w14:textId="2F947221" w:rsidR="001F5A77" w:rsidRPr="00583324" w:rsidRDefault="001F5A77" w:rsidP="001F5A7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und geschmortem Rosenkohl</w:t>
            </w:r>
          </w:p>
        </w:tc>
        <w:tc>
          <w:tcPr>
            <w:tcW w:w="3827" w:type="dxa"/>
          </w:tcPr>
          <w:p w14:paraId="40BFC820" w14:textId="77777777" w:rsidR="001F5A77" w:rsidRPr="00860FCD" w:rsidRDefault="001F5A77" w:rsidP="001F5A7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86D435A" w14:textId="77777777" w:rsidR="001F5A77" w:rsidRPr="00860FCD" w:rsidRDefault="001F5A77" w:rsidP="001F5A77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Gemüselasagne an Weissweinsauce</w:t>
            </w:r>
          </w:p>
          <w:p w14:paraId="7E9D9E9D" w14:textId="32BD915D" w:rsidR="001F5A77" w:rsidRPr="00583324" w:rsidRDefault="001F5A77" w:rsidP="001F5A77">
            <w:pPr>
              <w:jc w:val="center"/>
              <w:rPr>
                <w:rFonts w:asciiTheme="minorHAnsi" w:hAnsiTheme="minorHAnsi" w:cstheme="minorHAnsi"/>
                <w:sz w:val="19"/>
                <w:szCs w:val="19"/>
                <w:lang w:val="it-IT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serviert </w:t>
            </w:r>
            <w:r w:rsidRPr="00860FCD">
              <w:rPr>
                <w:rFonts w:asciiTheme="minorHAnsi" w:hAnsiTheme="minorHAnsi" w:cstheme="minorHAnsi"/>
                <w:sz w:val="19"/>
                <w:szCs w:val="19"/>
              </w:rPr>
              <w:t>mit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Ofentomate</w:t>
            </w:r>
          </w:p>
        </w:tc>
        <w:tc>
          <w:tcPr>
            <w:tcW w:w="284" w:type="dxa"/>
          </w:tcPr>
          <w:p w14:paraId="7FDAE478" w14:textId="77777777" w:rsidR="001F5A77" w:rsidRPr="001F2A07" w:rsidRDefault="001F5A77" w:rsidP="001F5A7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E6509" w:rsidRPr="001F2A07" w14:paraId="3C984E51" w14:textId="77777777" w:rsidTr="00E50673">
        <w:trPr>
          <w:trHeight w:val="80"/>
        </w:trPr>
        <w:tc>
          <w:tcPr>
            <w:tcW w:w="1843" w:type="dxa"/>
          </w:tcPr>
          <w:p w14:paraId="25393561" w14:textId="77777777" w:rsidR="004E6509" w:rsidRPr="00EE7DC4" w:rsidRDefault="004E6509" w:rsidP="004E6509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14:paraId="1EC191B9" w14:textId="77777777" w:rsidR="004E6509" w:rsidRPr="00EE7DC4" w:rsidRDefault="004E6509" w:rsidP="004E6509">
            <w:pPr>
              <w:rPr>
                <w:rFonts w:ascii="Frutiger LT 55 Roman" w:hAnsi="Frutiger LT 55 Roman"/>
                <w:sz w:val="18"/>
                <w:szCs w:val="18"/>
                <w:lang w:eastAsia="de-CH"/>
              </w:rPr>
            </w:pPr>
          </w:p>
        </w:tc>
        <w:tc>
          <w:tcPr>
            <w:tcW w:w="7654" w:type="dxa"/>
            <w:gridSpan w:val="2"/>
          </w:tcPr>
          <w:p w14:paraId="030024A0" w14:textId="2EAAD589" w:rsidR="004E6509" w:rsidRPr="00583324" w:rsidRDefault="001F5A77" w:rsidP="004E650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Basler Läckerli-Mousse</w:t>
            </w:r>
          </w:p>
        </w:tc>
        <w:tc>
          <w:tcPr>
            <w:tcW w:w="284" w:type="dxa"/>
          </w:tcPr>
          <w:p w14:paraId="3789CD5E" w14:textId="77777777" w:rsidR="004E6509" w:rsidRPr="001F2A07" w:rsidRDefault="004E6509" w:rsidP="004E6509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A0148A0" w14:textId="77777777" w:rsidR="007C1E80" w:rsidRPr="00EE7DC4" w:rsidRDefault="007C1E80" w:rsidP="00F56A62">
      <w:pPr>
        <w:rPr>
          <w:rFonts w:cs="Arial"/>
          <w:b/>
          <w:sz w:val="20"/>
          <w:szCs w:val="20"/>
          <w:lang w:eastAsia="de-CH"/>
        </w:rPr>
      </w:pPr>
    </w:p>
    <w:sectPr w:rsidR="007C1E80" w:rsidRPr="00EE7DC4" w:rsidSect="00941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A4C29" w14:textId="77777777" w:rsidR="00A81826" w:rsidRDefault="00A81826" w:rsidP="00C054B1">
      <w:r>
        <w:separator/>
      </w:r>
    </w:p>
  </w:endnote>
  <w:endnote w:type="continuationSeparator" w:id="0">
    <w:p w14:paraId="281D93D5" w14:textId="77777777" w:rsidR="00A81826" w:rsidRDefault="00A81826" w:rsidP="00C0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DA46" w14:textId="77777777" w:rsidR="00D45C78" w:rsidRDefault="00D45C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E02E" w14:textId="77777777" w:rsidR="00D45C78" w:rsidRDefault="00D45C7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margin" w:tblpYSpec="bottom"/>
      <w:tblW w:w="10206" w:type="dxa"/>
      <w:tblLayout w:type="fixed"/>
      <w:tblCellMar>
        <w:bottom w:w="641" w:type="dxa"/>
        <w:right w:w="567" w:type="dxa"/>
      </w:tblCellMar>
      <w:tblLook w:val="04A0" w:firstRow="1" w:lastRow="0" w:firstColumn="1" w:lastColumn="0" w:noHBand="0" w:noVBand="1"/>
    </w:tblPr>
    <w:tblGrid>
      <w:gridCol w:w="10206"/>
    </w:tblGrid>
    <w:tr w:rsidR="00C33042" w:rsidRPr="00F25044" w14:paraId="311E9D67" w14:textId="77777777" w:rsidTr="0077212C">
      <w:trPr>
        <w:cantSplit/>
        <w:trHeight w:val="426"/>
      </w:trPr>
      <w:sdt>
        <w:sdtPr>
          <w:rPr>
            <w:rFonts w:cs="Arial"/>
            <w:color w:val="008CC8"/>
            <w:sz w:val="16"/>
            <w:szCs w:val="16"/>
          </w:rPr>
          <w:alias w:val="Fusszeilentext (optional)"/>
          <w:tag w:val="li-schutz"/>
          <w:id w:val="462706880"/>
          <w:placeholder>
            <w:docPart w:val="C6B8E576BB674B528A61AC145F4F30C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tcW w:w="5000" w:type="pct"/>
              <w:tcMar>
                <w:bottom w:w="284" w:type="dxa"/>
              </w:tcMar>
            </w:tcPr>
            <w:p w14:paraId="7705B5DC" w14:textId="508636C5" w:rsidR="00C33042" w:rsidRPr="00A36151" w:rsidRDefault="00D45C78" w:rsidP="00D45C78">
              <w:pPr>
                <w:pStyle w:val="99Fusszeilerechts"/>
                <w:framePr w:wrap="auto" w:vAnchor="margin" w:hAnchor="text" w:xAlign="left" w:yAlign="inline"/>
                <w:jc w:val="center"/>
                <w:rPr>
                  <w:rFonts w:asciiTheme="majorHAnsi" w:hAnsiTheme="majorHAnsi" w:cstheme="majorHAnsi"/>
                  <w:color w:val="008CC8"/>
                  <w:szCs w:val="18"/>
                </w:rPr>
              </w:pPr>
              <w:r w:rsidRPr="00D45C78">
                <w:rPr>
                  <w:rFonts w:cs="Arial"/>
                  <w:color w:val="008CC8"/>
                  <w:sz w:val="16"/>
                  <w:szCs w:val="16"/>
                </w:rPr>
                <w:t xml:space="preserve">Sofern das Geflügel und Fleisch so wie die Brot- und Backwaren nicht aus Schweizer Produktion stammen, </w:t>
              </w:r>
              <w:r>
                <w:rPr>
                  <w:rFonts w:cs="Arial"/>
                  <w:color w:val="008CC8"/>
                  <w:sz w:val="16"/>
                  <w:szCs w:val="16"/>
                </w:rPr>
                <w:br/>
              </w:r>
              <w:r w:rsidRPr="00D45C78">
                <w:rPr>
                  <w:rFonts w:cs="Arial"/>
                  <w:color w:val="008CC8"/>
                  <w:sz w:val="16"/>
                  <w:szCs w:val="16"/>
                </w:rPr>
                <w:t xml:space="preserve">werden diese Produkte mit dem Herkunftsland versehen. </w:t>
              </w:r>
              <w:r>
                <w:rPr>
                  <w:rFonts w:cs="Arial"/>
                  <w:color w:val="008CC8"/>
                  <w:sz w:val="16"/>
                  <w:szCs w:val="16"/>
                </w:rPr>
                <w:br/>
              </w:r>
              <w:r w:rsidRPr="00D45C78">
                <w:rPr>
                  <w:rFonts w:cs="Arial"/>
                  <w:color w:val="008CC8"/>
                  <w:sz w:val="16"/>
                  <w:szCs w:val="16"/>
                </w:rPr>
                <w:t xml:space="preserve">«Im Ausland produziertes Fleisch» kann mit Hormonen und/oder nicht hormonellen Leistungsförderern, </w:t>
              </w:r>
              <w:r>
                <w:rPr>
                  <w:rFonts w:cs="Arial"/>
                  <w:color w:val="008CC8"/>
                  <w:sz w:val="16"/>
                  <w:szCs w:val="16"/>
                </w:rPr>
                <w:br/>
              </w:r>
              <w:r w:rsidRPr="00D45C78">
                <w:rPr>
                  <w:rFonts w:cs="Arial"/>
                  <w:color w:val="008CC8"/>
                  <w:sz w:val="16"/>
                  <w:szCs w:val="16"/>
                </w:rPr>
                <w:t>wie Antibiotika, erzeugt worden sein. Diese Produkte versehen wir mit einem Punkt (°)</w:t>
              </w:r>
            </w:p>
          </w:tc>
        </w:sdtContent>
      </w:sdt>
    </w:tr>
  </w:tbl>
  <w:p w14:paraId="7E894238" w14:textId="77777777" w:rsidR="00C33042" w:rsidRPr="00F25044" w:rsidRDefault="00C33042" w:rsidP="00F25044">
    <w:pPr>
      <w:pStyle w:val="Fuzeile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EEC7" w14:textId="77777777" w:rsidR="00A81826" w:rsidRDefault="00A81826" w:rsidP="00C054B1">
      <w:r>
        <w:separator/>
      </w:r>
    </w:p>
  </w:footnote>
  <w:footnote w:type="continuationSeparator" w:id="0">
    <w:p w14:paraId="71095EEC" w14:textId="77777777" w:rsidR="00A81826" w:rsidRDefault="00A81826" w:rsidP="00C0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C1AC" w14:textId="77777777" w:rsidR="00D45C78" w:rsidRDefault="00D45C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-1944988417"/>
      <w:placeholder>
        <w:docPart w:val="1D2CA0565DAE4F51AE993A12A21EC786"/>
      </w:placeholder>
    </w:sdtPr>
    <w:sdtEndPr/>
    <w:sdtContent>
      <w:p w14:paraId="17D5C8BE" w14:textId="77777777" w:rsidR="00C33042" w:rsidRDefault="00C33042">
        <w:pPr>
          <w:pStyle w:val="Kopfzeile"/>
        </w:pPr>
        <w:r>
          <w:rPr>
            <w:noProof/>
            <w:lang w:eastAsia="de-CH"/>
          </w:rPr>
          <w:drawing>
            <wp:anchor distT="0" distB="0" distL="114300" distR="114300" simplePos="0" relativeHeight="251763712" behindDoc="0" locked="1" layoutInCell="1" allowOverlap="1" wp14:anchorId="39BA5B93" wp14:editId="3D57DB7D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54160" cy="460440"/>
              <wp:effectExtent l="0" t="0" r="3810" b="0"/>
              <wp:wrapNone/>
              <wp:docPr id="1461" name="bsb_Spittelhof_Angebots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16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60640" behindDoc="0" locked="1" layoutInCell="1" allowOverlap="1" wp14:anchorId="6E8C1004" wp14:editId="0E4F5FD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575080" cy="433080"/>
              <wp:effectExtent l="0" t="0" r="0" b="5080"/>
              <wp:wrapNone/>
              <wp:docPr id="1462" name="bsb_Versandhandel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7568" behindDoc="0" locked="1" layoutInCell="1" allowOverlap="1" wp14:anchorId="161C94A6" wp14:editId="617F5A1A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8400" cy="460440"/>
              <wp:effectExtent l="0" t="0" r="9525" b="0"/>
              <wp:wrapNone/>
              <wp:docPr id="1463" name="bsb_Spektru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8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4496" behindDoc="0" locked="1" layoutInCell="1" allowOverlap="1" wp14:anchorId="6DB08151" wp14:editId="275DF384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15440" cy="433080"/>
              <wp:effectExtent l="0" t="0" r="0" b="5080"/>
              <wp:wrapNone/>
              <wp:docPr id="1464" name="bsb_Schrei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4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1424" behindDoc="0" locked="1" layoutInCell="1" allowOverlap="1" wp14:anchorId="5A53E8CA" wp14:editId="6016856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20480" cy="463680"/>
              <wp:effectExtent l="0" t="0" r="8890" b="0"/>
              <wp:wrapNone/>
              <wp:docPr id="1465" name="bsb_Mikrografi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048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8352" behindDoc="0" locked="1" layoutInCell="1" allowOverlap="1" wp14:anchorId="5B093342" wp14:editId="0B005F92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94600" cy="433080"/>
              <wp:effectExtent l="0" t="0" r="0" b="5080"/>
              <wp:wrapNone/>
              <wp:docPr id="1466" name="bsb_Medi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5280" behindDoc="0" locked="1" layoutInCell="1" allowOverlap="1" wp14:anchorId="285F096E" wp14:editId="60F98CF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4800" cy="433080"/>
              <wp:effectExtent l="0" t="0" r="0" b="5080"/>
              <wp:wrapNone/>
              <wp:docPr id="1467" name="bsb_Mecha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2208" behindDoc="0" locked="1" layoutInCell="1" allowOverlap="1" wp14:anchorId="60A0B411" wp14:editId="1028EB1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83800" cy="433080"/>
              <wp:effectExtent l="0" t="0" r="6985" b="5080"/>
              <wp:wrapNone/>
              <wp:docPr id="1468" name="bsb_Mal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3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9136" behindDoc="0" locked="1" layoutInCell="1" allowOverlap="1" wp14:anchorId="0CCE7419" wp14:editId="674887CB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747520" cy="433080"/>
              <wp:effectExtent l="0" t="0" r="0" b="5080"/>
              <wp:wrapNone/>
              <wp:docPr id="1469" name="bsb_Kreativwerkstatt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75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6064" behindDoc="0" locked="1" layoutInCell="1" allowOverlap="1" wp14:anchorId="648E7719" wp14:editId="487BD9B1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472840" cy="433080"/>
              <wp:effectExtent l="0" t="0" r="3810" b="5080"/>
              <wp:wrapNone/>
              <wp:docPr id="1470" name="bsb_Gastroservic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28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2992" behindDoc="0" locked="1" layoutInCell="1" allowOverlap="1" wp14:anchorId="525B2C73" wp14:editId="0EC506C1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16000" cy="433080"/>
              <wp:effectExtent l="0" t="0" r="3810" b="5080"/>
              <wp:wrapNone/>
              <wp:docPr id="1471" name="bsb_Gaert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0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9920" behindDoc="0" locked="1" layoutInCell="1" allowOverlap="1" wp14:anchorId="37A0DED3" wp14:editId="31910DC9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3099600" cy="463680"/>
              <wp:effectExtent l="0" t="0" r="5715" b="0"/>
              <wp:wrapNone/>
              <wp:docPr id="1472" name="bsb_Fertigung_Tech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6848" behindDoc="0" locked="1" layoutInCell="1" allowOverlap="1" wp14:anchorId="24CA9649" wp14:editId="0AF4463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687400" cy="460440"/>
              <wp:effectExtent l="0" t="0" r="0" b="0"/>
              <wp:wrapNone/>
              <wp:docPr id="1473" name="bsb_Facility_Services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3776" behindDoc="0" locked="1" layoutInCell="1" allowOverlap="1" wp14:anchorId="583566D8" wp14:editId="13B74A48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800360" cy="463680"/>
              <wp:effectExtent l="0" t="0" r="0" b="0"/>
              <wp:wrapNone/>
              <wp:docPr id="1474" name="bsb_Bildung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36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0704" behindDoc="0" locked="1" layoutInCell="1" allowOverlap="1" wp14:anchorId="79A96F83" wp14:editId="7428001A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475" name="bsb_Spittel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7632" behindDoc="0" locked="1" layoutInCell="1" allowOverlap="1" wp14:anchorId="3D98EE0A" wp14:editId="2EF0D491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476" name="bsb_Spalentor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4560" behindDoc="0" locked="1" layoutInCell="1" allowOverlap="1" wp14:anchorId="68179DD5" wp14:editId="6D0EE87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160" cy="713880"/>
              <wp:effectExtent l="0" t="0" r="1270" b="0"/>
              <wp:wrapNone/>
              <wp:docPr id="1477" name="bsb_Linden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16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1488" behindDoc="0" locked="1" layoutInCell="1" allowOverlap="1" wp14:anchorId="6FF81EC0" wp14:editId="1CC09494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6520" cy="711360"/>
              <wp:effectExtent l="0" t="0" r="7620" b="0"/>
              <wp:wrapNone/>
              <wp:docPr id="1478" name="bsb_Horburg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652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8416" behindDoc="0" locked="1" layoutInCell="1" allowOverlap="1" wp14:anchorId="2310A9BD" wp14:editId="514C856F">
              <wp:simplePos x="0" y="0"/>
              <wp:positionH relativeFrom="column">
                <wp:posOffset>-6985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479" name="bsb_Claragrab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5344" behindDoc="0" locked="1" layoutInCell="1" allowOverlap="1" wp14:anchorId="7FA7E1FD" wp14:editId="6695B1FA">
              <wp:simplePos x="0" y="0"/>
              <wp:positionH relativeFrom="column">
                <wp:posOffset>-21590</wp:posOffset>
              </wp:positionH>
              <wp:positionV relativeFrom="page">
                <wp:posOffset>431165</wp:posOffset>
              </wp:positionV>
              <wp:extent cx="1782000" cy="700560"/>
              <wp:effectExtent l="0" t="0" r="8890" b="4445"/>
              <wp:wrapNone/>
              <wp:docPr id="1480" name="bsb_Austrass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2272" behindDoc="0" locked="1" layoutInCell="1" allowOverlap="1" wp14:anchorId="17D9A275" wp14:editId="133A25CB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5648" cy="700920"/>
              <wp:effectExtent l="0" t="0" r="1905" b="4445"/>
              <wp:wrapNone/>
              <wp:docPr id="1481" name="bsb_Zum_Lam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5648" cy="700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6128" behindDoc="0" locked="1" layoutInCell="1" allowOverlap="1" wp14:anchorId="38C89492" wp14:editId="01F864E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482" name="bsb_Falkenstei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3056" behindDoc="0" locked="1" layoutInCell="1" allowOverlap="1" wp14:anchorId="3142DC4A" wp14:editId="6D09C079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483" name="bsb_Burgfelder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9984" behindDoc="0" locked="1" layoutInCell="1" allowOverlap="1" wp14:anchorId="2A29DEA4" wp14:editId="234EF6A6">
              <wp:simplePos x="0" y="0"/>
              <wp:positionH relativeFrom="column">
                <wp:posOffset>-21590</wp:posOffset>
              </wp:positionH>
              <wp:positionV relativeFrom="page">
                <wp:posOffset>428625</wp:posOffset>
              </wp:positionV>
              <wp:extent cx="2749680" cy="705600"/>
              <wp:effectExtent l="0" t="0" r="0" b="0"/>
              <wp:wrapNone/>
              <wp:docPr id="1484" name="bsb_Am_Bruderholz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5888" behindDoc="0" locked="1" layoutInCell="1" allowOverlap="1" wp14:anchorId="2758F335" wp14:editId="1A76F4E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934200" cy="433080"/>
              <wp:effectExtent l="0" t="0" r="0" b="5080"/>
              <wp:wrapNone/>
              <wp:docPr id="1485" name="bsb_Dach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2060048681"/>
      <w:placeholder>
        <w:docPart w:val="1D2CA0565DAE4F51AE993A12A21EC786"/>
      </w:placeholder>
    </w:sdtPr>
    <w:sdtEndPr/>
    <w:sdtContent>
      <w:p w14:paraId="5B1BCD48" w14:textId="77777777" w:rsidR="00C33042" w:rsidRPr="00C054B1" w:rsidRDefault="001E1ABD" w:rsidP="00B16E0D">
        <w:pPr>
          <w:pStyle w:val="Kopfzeile"/>
          <w:ind w:left="-1134"/>
        </w:pPr>
        <w:r>
          <w:rPr>
            <w:noProof/>
            <w:lang w:eastAsia="de-CH"/>
          </w:rPr>
          <w:drawing>
            <wp:anchor distT="0" distB="0" distL="114300" distR="114300" simplePos="0" relativeHeight="251764736" behindDoc="1" locked="0" layoutInCell="1" allowOverlap="1" wp14:anchorId="609CE6D3" wp14:editId="7E50285B">
              <wp:simplePos x="0" y="0"/>
              <wp:positionH relativeFrom="margin">
                <wp:align>left</wp:align>
              </wp:positionH>
              <wp:positionV relativeFrom="paragraph">
                <wp:posOffset>62230</wp:posOffset>
              </wp:positionV>
              <wp:extent cx="1609200" cy="1447200"/>
              <wp:effectExtent l="0" t="0" r="0" b="635"/>
              <wp:wrapNone/>
              <wp:docPr id="1486" name="Grafik 148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200" cy="14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61664" behindDoc="0" locked="1" layoutInCell="1" allowOverlap="1" wp14:anchorId="642926FD" wp14:editId="19C9A28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54520" cy="460800"/>
              <wp:effectExtent l="0" t="0" r="3175" b="0"/>
              <wp:wrapNone/>
              <wp:docPr id="1487" name="bsb_Spittelhof_Angebots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5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8592" behindDoc="0" locked="1" layoutInCell="1" allowOverlap="1" wp14:anchorId="676D2773" wp14:editId="618F642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575080" cy="433080"/>
              <wp:effectExtent l="0" t="0" r="0" b="5080"/>
              <wp:wrapNone/>
              <wp:docPr id="1488" name="bsb_Versandhandel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5520" behindDoc="0" locked="1" layoutInCell="1" allowOverlap="1" wp14:anchorId="550141C5" wp14:editId="2C44FF1B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9120" cy="460800"/>
              <wp:effectExtent l="0" t="0" r="0" b="0"/>
              <wp:wrapNone/>
              <wp:docPr id="1489" name="bsb_Spektru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91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2448" behindDoc="0" locked="1" layoutInCell="1" allowOverlap="1" wp14:anchorId="6DFB6ECB" wp14:editId="61D66698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15800" cy="433080"/>
              <wp:effectExtent l="0" t="0" r="0" b="5080"/>
              <wp:wrapNone/>
              <wp:docPr id="1490" name="bsb_Schrei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9376" behindDoc="0" locked="1" layoutInCell="1" allowOverlap="1" wp14:anchorId="792AB101" wp14:editId="75D560C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21200" cy="463680"/>
              <wp:effectExtent l="0" t="0" r="8255" b="0"/>
              <wp:wrapNone/>
              <wp:docPr id="1491" name="bsb_Mikrografi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12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6304" behindDoc="0" locked="1" layoutInCell="1" allowOverlap="1" wp14:anchorId="15EDD3D0" wp14:editId="5FE3843D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94600" cy="433080"/>
              <wp:effectExtent l="0" t="0" r="0" b="5080"/>
              <wp:wrapNone/>
              <wp:docPr id="1492" name="bsb_Medi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3232" behindDoc="0" locked="1" layoutInCell="1" allowOverlap="1" wp14:anchorId="36550269" wp14:editId="764A3F5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4800" cy="433080"/>
              <wp:effectExtent l="0" t="0" r="0" b="5080"/>
              <wp:wrapNone/>
              <wp:docPr id="1493" name="bsb_Mecha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0160" behindDoc="0" locked="1" layoutInCell="1" allowOverlap="1" wp14:anchorId="196D24EF" wp14:editId="0B2E9202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84160" cy="433080"/>
              <wp:effectExtent l="0" t="0" r="6985" b="5080"/>
              <wp:wrapNone/>
              <wp:docPr id="1494" name="bsb_Mal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416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7088" behindDoc="0" locked="1" layoutInCell="1" allowOverlap="1" wp14:anchorId="14A41E83" wp14:editId="77333B83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748240" cy="433080"/>
              <wp:effectExtent l="0" t="0" r="0" b="5080"/>
              <wp:wrapNone/>
              <wp:docPr id="1495" name="bsb_Kreativwerkstatt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82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4016" behindDoc="0" locked="1" layoutInCell="1" allowOverlap="1" wp14:anchorId="037F0C13" wp14:editId="3BFEF59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473200" cy="433080"/>
              <wp:effectExtent l="0" t="0" r="3810" b="5080"/>
              <wp:wrapNone/>
              <wp:docPr id="1496" name="bsb_Gastroservic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3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0944" behindDoc="0" locked="1" layoutInCell="1" allowOverlap="1" wp14:anchorId="3F1F8C26" wp14:editId="38506ACB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16720" cy="433080"/>
              <wp:effectExtent l="0" t="0" r="3175" b="5080"/>
              <wp:wrapNone/>
              <wp:docPr id="1497" name="bsb_Gaert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7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7872" behindDoc="0" locked="1" layoutInCell="1" allowOverlap="1" wp14:anchorId="001DB130" wp14:editId="0E231DD6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3099600" cy="463680"/>
              <wp:effectExtent l="0" t="0" r="5715" b="0"/>
              <wp:wrapNone/>
              <wp:docPr id="1498" name="bsb_Fertigung_Tech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4800" behindDoc="0" locked="1" layoutInCell="1" allowOverlap="1" wp14:anchorId="743C5256" wp14:editId="492FB345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687400" cy="460800"/>
              <wp:effectExtent l="0" t="0" r="0" b="0"/>
              <wp:wrapNone/>
              <wp:docPr id="1499" name="bsb_Facility_Services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1728" behindDoc="0" locked="1" layoutInCell="1" allowOverlap="1" wp14:anchorId="45FD3E0D" wp14:editId="1F42465A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800720" cy="463680"/>
              <wp:effectExtent l="0" t="0" r="0" b="0"/>
              <wp:wrapNone/>
              <wp:docPr id="1500" name="bsb_Bildung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72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8656" behindDoc="0" locked="1" layoutInCell="1" allowOverlap="1" wp14:anchorId="4C91A510" wp14:editId="0A7643C3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501" name="bsb_Spittel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5584" behindDoc="0" locked="1" layoutInCell="1" allowOverlap="1" wp14:anchorId="7612475C" wp14:editId="3648851D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502" name="bsb_Spalentor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2512" behindDoc="0" locked="1" layoutInCell="1" allowOverlap="1" wp14:anchorId="17278A92" wp14:editId="62FBBF2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520" cy="714240"/>
              <wp:effectExtent l="0" t="0" r="635" b="0"/>
              <wp:wrapNone/>
              <wp:docPr id="1503" name="bsb_Linden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520" cy="71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9440" behindDoc="0" locked="1" layoutInCell="1" allowOverlap="1" wp14:anchorId="6EE048C0" wp14:editId="2D53DFF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7240" cy="711360"/>
              <wp:effectExtent l="0" t="0" r="6985" b="0"/>
              <wp:wrapNone/>
              <wp:docPr id="1504" name="bsb_Horburg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72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6368" behindDoc="0" locked="1" layoutInCell="1" allowOverlap="1" wp14:anchorId="05C2F380" wp14:editId="23042BE6">
              <wp:simplePos x="0" y="0"/>
              <wp:positionH relativeFrom="column">
                <wp:posOffset>-8255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505" name="bsb_Claragrab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3296" behindDoc="0" locked="1" layoutInCell="1" allowOverlap="1" wp14:anchorId="7214EB72" wp14:editId="27996CE7">
              <wp:simplePos x="0" y="0"/>
              <wp:positionH relativeFrom="column">
                <wp:posOffset>-21590</wp:posOffset>
              </wp:positionH>
              <wp:positionV relativeFrom="page">
                <wp:posOffset>431800</wp:posOffset>
              </wp:positionV>
              <wp:extent cx="1782000" cy="700560"/>
              <wp:effectExtent l="0" t="0" r="8890" b="4445"/>
              <wp:wrapNone/>
              <wp:docPr id="1506" name="bsb_Austrass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0224" behindDoc="0" locked="1" layoutInCell="1" allowOverlap="1" wp14:anchorId="43F39064" wp14:editId="71F72830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7760" cy="701640"/>
              <wp:effectExtent l="0" t="0" r="0" b="3810"/>
              <wp:wrapNone/>
              <wp:docPr id="1507" name="bsb_Zum_Lam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760" cy="701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4080" behindDoc="0" locked="1" layoutInCell="1" allowOverlap="1" wp14:anchorId="31CDADCD" wp14:editId="3A916EC2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508" name="bsb_Falkenstei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1008" behindDoc="0" locked="1" layoutInCell="1" allowOverlap="1" wp14:anchorId="7852E7C8" wp14:editId="1F92E5A9">
              <wp:simplePos x="0" y="0"/>
              <wp:positionH relativeFrom="column">
                <wp:posOffset>-7620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509" name="bsb_Burgfelder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7936" behindDoc="0" locked="1" layoutInCell="1" allowOverlap="1" wp14:anchorId="61813D90" wp14:editId="3623ADDB">
              <wp:simplePos x="0" y="0"/>
              <wp:positionH relativeFrom="column">
                <wp:posOffset>-21590</wp:posOffset>
              </wp:positionH>
              <wp:positionV relativeFrom="page">
                <wp:posOffset>427990</wp:posOffset>
              </wp:positionV>
              <wp:extent cx="2749680" cy="705600"/>
              <wp:effectExtent l="0" t="0" r="0" b="0"/>
              <wp:wrapNone/>
              <wp:docPr id="1510" name="bsb_Am_Bruderholz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3840" behindDoc="0" locked="1" layoutInCell="1" allowOverlap="1" wp14:anchorId="11D17DA8" wp14:editId="2CCE5A5E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934200" cy="433080"/>
              <wp:effectExtent l="0" t="0" r="0" b="5080"/>
              <wp:wrapNone/>
              <wp:docPr id="1511" name="bsb_Dach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6EC8"/>
    <w:multiLevelType w:val="multilevel"/>
    <w:tmpl w:val="875C37CC"/>
    <w:styleLink w:val="BSBTitelnummeriert"/>
    <w:lvl w:ilvl="0">
      <w:start w:val="1"/>
      <w:numFmt w:val="decimal"/>
      <w:pStyle w:val="bersch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1514BBA"/>
    <w:multiLevelType w:val="multilevel"/>
    <w:tmpl w:val="0852B478"/>
    <w:styleLink w:val="BSBAuflistung"/>
    <w:lvl w:ilvl="0">
      <w:start w:val="1"/>
      <w:numFmt w:val="bullet"/>
      <w:pStyle w:val="03Liste1"/>
      <w:lvlText w:val="•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1">
      <w:start w:val="1"/>
      <w:numFmt w:val="bullet"/>
      <w:pStyle w:val="03Liste2"/>
      <w:lvlText w:val="•"/>
      <w:lvlJc w:val="left"/>
      <w:pPr>
        <w:tabs>
          <w:tab w:val="num" w:pos="794"/>
        </w:tabs>
        <w:ind w:left="794" w:hanging="199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65D65AE"/>
    <w:multiLevelType w:val="multilevel"/>
    <w:tmpl w:val="96E41D16"/>
    <w:numStyleLink w:val="BSBNummerierung"/>
  </w:abstractNum>
  <w:abstractNum w:abstractNumId="3" w15:restartNumberingAfterBreak="0">
    <w:nsid w:val="5D8219BF"/>
    <w:multiLevelType w:val="multilevel"/>
    <w:tmpl w:val="96E41D16"/>
    <w:numStyleLink w:val="BSBNummerierung"/>
  </w:abstractNum>
  <w:abstractNum w:abstractNumId="4" w15:restartNumberingAfterBreak="0">
    <w:nsid w:val="7DD51EAA"/>
    <w:multiLevelType w:val="multilevel"/>
    <w:tmpl w:val="96E41D16"/>
    <w:styleLink w:val="BSBNummerierung"/>
    <w:lvl w:ilvl="0">
      <w:start w:val="1"/>
      <w:numFmt w:val="decimal"/>
      <w:pStyle w:val="041Nummerieru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041Unterpunkte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998851118">
    <w:abstractNumId w:val="1"/>
  </w:num>
  <w:num w:numId="2" w16cid:durableId="735476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211789">
    <w:abstractNumId w:val="4"/>
  </w:num>
  <w:num w:numId="4" w16cid:durableId="7862009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7925825">
    <w:abstractNumId w:val="2"/>
  </w:num>
  <w:num w:numId="6" w16cid:durableId="999308735">
    <w:abstractNumId w:val="3"/>
  </w:num>
  <w:num w:numId="7" w16cid:durableId="1562977991">
    <w:abstractNumId w:val="0"/>
  </w:num>
  <w:num w:numId="8" w16cid:durableId="923496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EB"/>
    <w:rsid w:val="000008DE"/>
    <w:rsid w:val="000027DF"/>
    <w:rsid w:val="000139EA"/>
    <w:rsid w:val="00015513"/>
    <w:rsid w:val="000243E1"/>
    <w:rsid w:val="00025B51"/>
    <w:rsid w:val="00026AA8"/>
    <w:rsid w:val="0003293A"/>
    <w:rsid w:val="000338EA"/>
    <w:rsid w:val="00043706"/>
    <w:rsid w:val="00043DC2"/>
    <w:rsid w:val="00044B23"/>
    <w:rsid w:val="00046BD4"/>
    <w:rsid w:val="000558BD"/>
    <w:rsid w:val="0007397A"/>
    <w:rsid w:val="00077B9C"/>
    <w:rsid w:val="00092433"/>
    <w:rsid w:val="000B77F0"/>
    <w:rsid w:val="000C573D"/>
    <w:rsid w:val="000C7E76"/>
    <w:rsid w:val="000D206E"/>
    <w:rsid w:val="000D47E4"/>
    <w:rsid w:val="000D68BE"/>
    <w:rsid w:val="000E7A1B"/>
    <w:rsid w:val="00110F96"/>
    <w:rsid w:val="00116AAF"/>
    <w:rsid w:val="00120052"/>
    <w:rsid w:val="00122B95"/>
    <w:rsid w:val="00125A66"/>
    <w:rsid w:val="00127C01"/>
    <w:rsid w:val="00130309"/>
    <w:rsid w:val="00133D0C"/>
    <w:rsid w:val="00135CB7"/>
    <w:rsid w:val="001447A5"/>
    <w:rsid w:val="00154399"/>
    <w:rsid w:val="00157B00"/>
    <w:rsid w:val="00164B96"/>
    <w:rsid w:val="0016723D"/>
    <w:rsid w:val="00167384"/>
    <w:rsid w:val="001837F3"/>
    <w:rsid w:val="00185D8C"/>
    <w:rsid w:val="00191557"/>
    <w:rsid w:val="001965F5"/>
    <w:rsid w:val="001A4187"/>
    <w:rsid w:val="001A5D5C"/>
    <w:rsid w:val="001C3205"/>
    <w:rsid w:val="001C6281"/>
    <w:rsid w:val="001E00CF"/>
    <w:rsid w:val="001E05C3"/>
    <w:rsid w:val="001E1ABD"/>
    <w:rsid w:val="001E2496"/>
    <w:rsid w:val="001E261D"/>
    <w:rsid w:val="001E57B0"/>
    <w:rsid w:val="001E6F0E"/>
    <w:rsid w:val="001F2A07"/>
    <w:rsid w:val="001F5A77"/>
    <w:rsid w:val="001F6BC3"/>
    <w:rsid w:val="0021193A"/>
    <w:rsid w:val="002127DD"/>
    <w:rsid w:val="0022153E"/>
    <w:rsid w:val="002308C6"/>
    <w:rsid w:val="00232F16"/>
    <w:rsid w:val="00242412"/>
    <w:rsid w:val="0024567C"/>
    <w:rsid w:val="00261A20"/>
    <w:rsid w:val="00262444"/>
    <w:rsid w:val="0026433D"/>
    <w:rsid w:val="00270670"/>
    <w:rsid w:val="00274F37"/>
    <w:rsid w:val="00292324"/>
    <w:rsid w:val="00296E2C"/>
    <w:rsid w:val="002B5627"/>
    <w:rsid w:val="002B5DF5"/>
    <w:rsid w:val="002B6205"/>
    <w:rsid w:val="002B67CF"/>
    <w:rsid w:val="002C3552"/>
    <w:rsid w:val="002C4179"/>
    <w:rsid w:val="002C4CB3"/>
    <w:rsid w:val="002C5B25"/>
    <w:rsid w:val="002D37B1"/>
    <w:rsid w:val="002D5F5D"/>
    <w:rsid w:val="002D75FC"/>
    <w:rsid w:val="002E0E53"/>
    <w:rsid w:val="002E7718"/>
    <w:rsid w:val="002F0A12"/>
    <w:rsid w:val="002F2850"/>
    <w:rsid w:val="002F5848"/>
    <w:rsid w:val="00300C9C"/>
    <w:rsid w:val="00305410"/>
    <w:rsid w:val="00305563"/>
    <w:rsid w:val="00307235"/>
    <w:rsid w:val="00314C16"/>
    <w:rsid w:val="00325101"/>
    <w:rsid w:val="003365A1"/>
    <w:rsid w:val="00340C99"/>
    <w:rsid w:val="00341186"/>
    <w:rsid w:val="00352B7C"/>
    <w:rsid w:val="0036284E"/>
    <w:rsid w:val="00375C3A"/>
    <w:rsid w:val="003802C2"/>
    <w:rsid w:val="00381F8C"/>
    <w:rsid w:val="00383B35"/>
    <w:rsid w:val="003A5CD3"/>
    <w:rsid w:val="003A610C"/>
    <w:rsid w:val="003B10C9"/>
    <w:rsid w:val="003C244A"/>
    <w:rsid w:val="003C64F2"/>
    <w:rsid w:val="003C7598"/>
    <w:rsid w:val="003D228F"/>
    <w:rsid w:val="003D3DFB"/>
    <w:rsid w:val="003D4088"/>
    <w:rsid w:val="003D4FF0"/>
    <w:rsid w:val="003D5F09"/>
    <w:rsid w:val="003E00DB"/>
    <w:rsid w:val="003F3FC4"/>
    <w:rsid w:val="004034EE"/>
    <w:rsid w:val="00411014"/>
    <w:rsid w:val="00413C26"/>
    <w:rsid w:val="004326B7"/>
    <w:rsid w:val="00447F19"/>
    <w:rsid w:val="00450BE8"/>
    <w:rsid w:val="00452B9E"/>
    <w:rsid w:val="00456C3B"/>
    <w:rsid w:val="00467F23"/>
    <w:rsid w:val="00494C26"/>
    <w:rsid w:val="004A0617"/>
    <w:rsid w:val="004C6FB1"/>
    <w:rsid w:val="004E1769"/>
    <w:rsid w:val="004E2263"/>
    <w:rsid w:val="004E387D"/>
    <w:rsid w:val="004E4B92"/>
    <w:rsid w:val="004E6509"/>
    <w:rsid w:val="005019AC"/>
    <w:rsid w:val="00506329"/>
    <w:rsid w:val="00514C2F"/>
    <w:rsid w:val="0051517F"/>
    <w:rsid w:val="00523C9B"/>
    <w:rsid w:val="005335EC"/>
    <w:rsid w:val="00540DE7"/>
    <w:rsid w:val="005433BE"/>
    <w:rsid w:val="00550E9E"/>
    <w:rsid w:val="005611F1"/>
    <w:rsid w:val="00564A09"/>
    <w:rsid w:val="00565D17"/>
    <w:rsid w:val="00575092"/>
    <w:rsid w:val="0057522E"/>
    <w:rsid w:val="005816C8"/>
    <w:rsid w:val="005829AD"/>
    <w:rsid w:val="00583324"/>
    <w:rsid w:val="005838B7"/>
    <w:rsid w:val="00583932"/>
    <w:rsid w:val="0058661A"/>
    <w:rsid w:val="005B128A"/>
    <w:rsid w:val="005B4A16"/>
    <w:rsid w:val="005B5BC2"/>
    <w:rsid w:val="005C065D"/>
    <w:rsid w:val="005C75E9"/>
    <w:rsid w:val="005D13CB"/>
    <w:rsid w:val="005D4EDB"/>
    <w:rsid w:val="005E5848"/>
    <w:rsid w:val="005F4C5D"/>
    <w:rsid w:val="005F4FFA"/>
    <w:rsid w:val="005F5317"/>
    <w:rsid w:val="005F5D4C"/>
    <w:rsid w:val="00601875"/>
    <w:rsid w:val="00601B28"/>
    <w:rsid w:val="0060459D"/>
    <w:rsid w:val="00612C70"/>
    <w:rsid w:val="00621A24"/>
    <w:rsid w:val="00622B18"/>
    <w:rsid w:val="006364A1"/>
    <w:rsid w:val="006404EB"/>
    <w:rsid w:val="00641A9D"/>
    <w:rsid w:val="00650128"/>
    <w:rsid w:val="006542BF"/>
    <w:rsid w:val="00667AC8"/>
    <w:rsid w:val="00680F6B"/>
    <w:rsid w:val="00683443"/>
    <w:rsid w:val="00691750"/>
    <w:rsid w:val="006A7A60"/>
    <w:rsid w:val="006C0A5A"/>
    <w:rsid w:val="006D7290"/>
    <w:rsid w:val="006D7457"/>
    <w:rsid w:val="006E3AD4"/>
    <w:rsid w:val="007013CE"/>
    <w:rsid w:val="00704FC7"/>
    <w:rsid w:val="00714A3B"/>
    <w:rsid w:val="00716A8D"/>
    <w:rsid w:val="00721227"/>
    <w:rsid w:val="0072720D"/>
    <w:rsid w:val="00731623"/>
    <w:rsid w:val="00737EAF"/>
    <w:rsid w:val="00742811"/>
    <w:rsid w:val="007553FA"/>
    <w:rsid w:val="00755C27"/>
    <w:rsid w:val="00764DA8"/>
    <w:rsid w:val="00767714"/>
    <w:rsid w:val="0077212C"/>
    <w:rsid w:val="00780374"/>
    <w:rsid w:val="00783C47"/>
    <w:rsid w:val="007868D2"/>
    <w:rsid w:val="007A5837"/>
    <w:rsid w:val="007B5F82"/>
    <w:rsid w:val="007C1E80"/>
    <w:rsid w:val="007C59F6"/>
    <w:rsid w:val="007C6C07"/>
    <w:rsid w:val="007C6CC9"/>
    <w:rsid w:val="007C6D65"/>
    <w:rsid w:val="007D23A0"/>
    <w:rsid w:val="007D266C"/>
    <w:rsid w:val="007D323C"/>
    <w:rsid w:val="007E1F2E"/>
    <w:rsid w:val="007E3C4D"/>
    <w:rsid w:val="007F0FA4"/>
    <w:rsid w:val="007F144A"/>
    <w:rsid w:val="00803E1B"/>
    <w:rsid w:val="00822D9A"/>
    <w:rsid w:val="00831B0F"/>
    <w:rsid w:val="00844CFC"/>
    <w:rsid w:val="00847A44"/>
    <w:rsid w:val="008516D7"/>
    <w:rsid w:val="00864008"/>
    <w:rsid w:val="008673F3"/>
    <w:rsid w:val="00871566"/>
    <w:rsid w:val="00873A04"/>
    <w:rsid w:val="00877614"/>
    <w:rsid w:val="00881E6F"/>
    <w:rsid w:val="008968C9"/>
    <w:rsid w:val="008B1B11"/>
    <w:rsid w:val="008B2CD4"/>
    <w:rsid w:val="008B4A75"/>
    <w:rsid w:val="008B58A5"/>
    <w:rsid w:val="008B69C9"/>
    <w:rsid w:val="008C0301"/>
    <w:rsid w:val="008C1BC1"/>
    <w:rsid w:val="008C534E"/>
    <w:rsid w:val="008D0477"/>
    <w:rsid w:val="008D1A0E"/>
    <w:rsid w:val="008D3CCF"/>
    <w:rsid w:val="008D4CAD"/>
    <w:rsid w:val="008D6C74"/>
    <w:rsid w:val="008E692F"/>
    <w:rsid w:val="008E6FA5"/>
    <w:rsid w:val="008F3F83"/>
    <w:rsid w:val="008F5307"/>
    <w:rsid w:val="008F53F2"/>
    <w:rsid w:val="00902A5B"/>
    <w:rsid w:val="00905212"/>
    <w:rsid w:val="0090663C"/>
    <w:rsid w:val="0090783D"/>
    <w:rsid w:val="009135EC"/>
    <w:rsid w:val="00914CE4"/>
    <w:rsid w:val="00933DB3"/>
    <w:rsid w:val="00941494"/>
    <w:rsid w:val="0094179C"/>
    <w:rsid w:val="00942371"/>
    <w:rsid w:val="00944EA3"/>
    <w:rsid w:val="009470F7"/>
    <w:rsid w:val="00951F49"/>
    <w:rsid w:val="00955E56"/>
    <w:rsid w:val="0097080B"/>
    <w:rsid w:val="00982413"/>
    <w:rsid w:val="00991572"/>
    <w:rsid w:val="00995E4D"/>
    <w:rsid w:val="009A05D8"/>
    <w:rsid w:val="009A060C"/>
    <w:rsid w:val="009A3B5B"/>
    <w:rsid w:val="009B2E5A"/>
    <w:rsid w:val="009B38CF"/>
    <w:rsid w:val="009B43CD"/>
    <w:rsid w:val="009C1E36"/>
    <w:rsid w:val="009C655D"/>
    <w:rsid w:val="009C7F56"/>
    <w:rsid w:val="009D75B2"/>
    <w:rsid w:val="00A11916"/>
    <w:rsid w:val="00A21AD4"/>
    <w:rsid w:val="00A228D5"/>
    <w:rsid w:val="00A349EC"/>
    <w:rsid w:val="00A36151"/>
    <w:rsid w:val="00A40ECB"/>
    <w:rsid w:val="00A43920"/>
    <w:rsid w:val="00A46F2B"/>
    <w:rsid w:val="00A4707D"/>
    <w:rsid w:val="00A50A54"/>
    <w:rsid w:val="00A66DE4"/>
    <w:rsid w:val="00A705B1"/>
    <w:rsid w:val="00A8077D"/>
    <w:rsid w:val="00A81826"/>
    <w:rsid w:val="00AA7EB3"/>
    <w:rsid w:val="00AC37DC"/>
    <w:rsid w:val="00AC42C8"/>
    <w:rsid w:val="00AC4DFC"/>
    <w:rsid w:val="00AD37DE"/>
    <w:rsid w:val="00AE56AA"/>
    <w:rsid w:val="00AE7287"/>
    <w:rsid w:val="00AF06C8"/>
    <w:rsid w:val="00AF6C0D"/>
    <w:rsid w:val="00B02760"/>
    <w:rsid w:val="00B13371"/>
    <w:rsid w:val="00B16E0D"/>
    <w:rsid w:val="00B239F4"/>
    <w:rsid w:val="00B31530"/>
    <w:rsid w:val="00B462E7"/>
    <w:rsid w:val="00B772CD"/>
    <w:rsid w:val="00B82AE4"/>
    <w:rsid w:val="00B837F4"/>
    <w:rsid w:val="00B861F2"/>
    <w:rsid w:val="00B86697"/>
    <w:rsid w:val="00B8699D"/>
    <w:rsid w:val="00BA5283"/>
    <w:rsid w:val="00BB4701"/>
    <w:rsid w:val="00BB5F47"/>
    <w:rsid w:val="00BC2AC1"/>
    <w:rsid w:val="00BC6CF3"/>
    <w:rsid w:val="00BD053E"/>
    <w:rsid w:val="00BD386C"/>
    <w:rsid w:val="00BF07F9"/>
    <w:rsid w:val="00BF32D7"/>
    <w:rsid w:val="00C0189D"/>
    <w:rsid w:val="00C04E06"/>
    <w:rsid w:val="00C054B1"/>
    <w:rsid w:val="00C07903"/>
    <w:rsid w:val="00C13BAC"/>
    <w:rsid w:val="00C15E06"/>
    <w:rsid w:val="00C22B71"/>
    <w:rsid w:val="00C2306A"/>
    <w:rsid w:val="00C31B26"/>
    <w:rsid w:val="00C33042"/>
    <w:rsid w:val="00C338F6"/>
    <w:rsid w:val="00C40670"/>
    <w:rsid w:val="00C4540D"/>
    <w:rsid w:val="00C46509"/>
    <w:rsid w:val="00C629D2"/>
    <w:rsid w:val="00C637E5"/>
    <w:rsid w:val="00C65CCF"/>
    <w:rsid w:val="00C663FE"/>
    <w:rsid w:val="00C70710"/>
    <w:rsid w:val="00C751EF"/>
    <w:rsid w:val="00C75587"/>
    <w:rsid w:val="00C848D6"/>
    <w:rsid w:val="00C85121"/>
    <w:rsid w:val="00C90CB9"/>
    <w:rsid w:val="00CA4461"/>
    <w:rsid w:val="00CA4B60"/>
    <w:rsid w:val="00CC52F1"/>
    <w:rsid w:val="00CD39F7"/>
    <w:rsid w:val="00CE471B"/>
    <w:rsid w:val="00CE549F"/>
    <w:rsid w:val="00CE75D1"/>
    <w:rsid w:val="00CF00E8"/>
    <w:rsid w:val="00CF0452"/>
    <w:rsid w:val="00CF63EB"/>
    <w:rsid w:val="00D14595"/>
    <w:rsid w:val="00D172E1"/>
    <w:rsid w:val="00D27F06"/>
    <w:rsid w:val="00D311B2"/>
    <w:rsid w:val="00D3229A"/>
    <w:rsid w:val="00D32E64"/>
    <w:rsid w:val="00D45C78"/>
    <w:rsid w:val="00D50B8D"/>
    <w:rsid w:val="00D60FF6"/>
    <w:rsid w:val="00D6791A"/>
    <w:rsid w:val="00D75E9F"/>
    <w:rsid w:val="00D771E9"/>
    <w:rsid w:val="00D928CD"/>
    <w:rsid w:val="00D92C0F"/>
    <w:rsid w:val="00DA0E62"/>
    <w:rsid w:val="00DA383A"/>
    <w:rsid w:val="00DA5E2C"/>
    <w:rsid w:val="00DB040E"/>
    <w:rsid w:val="00DB074E"/>
    <w:rsid w:val="00DB084E"/>
    <w:rsid w:val="00DB428B"/>
    <w:rsid w:val="00DB5FF2"/>
    <w:rsid w:val="00DD1F43"/>
    <w:rsid w:val="00DE6F7C"/>
    <w:rsid w:val="00DF395D"/>
    <w:rsid w:val="00E05289"/>
    <w:rsid w:val="00E2202B"/>
    <w:rsid w:val="00E221A6"/>
    <w:rsid w:val="00E2643E"/>
    <w:rsid w:val="00E37FF8"/>
    <w:rsid w:val="00E4044B"/>
    <w:rsid w:val="00E43510"/>
    <w:rsid w:val="00E46B5A"/>
    <w:rsid w:val="00E50673"/>
    <w:rsid w:val="00E546F8"/>
    <w:rsid w:val="00E72992"/>
    <w:rsid w:val="00E81C76"/>
    <w:rsid w:val="00E82CA9"/>
    <w:rsid w:val="00E91883"/>
    <w:rsid w:val="00E92156"/>
    <w:rsid w:val="00E93B4D"/>
    <w:rsid w:val="00EA3614"/>
    <w:rsid w:val="00EA61E6"/>
    <w:rsid w:val="00EB2B62"/>
    <w:rsid w:val="00EB6C56"/>
    <w:rsid w:val="00ED186D"/>
    <w:rsid w:val="00ED6612"/>
    <w:rsid w:val="00ED7D83"/>
    <w:rsid w:val="00EE083F"/>
    <w:rsid w:val="00EE7DC4"/>
    <w:rsid w:val="00EF607D"/>
    <w:rsid w:val="00F06A94"/>
    <w:rsid w:val="00F07389"/>
    <w:rsid w:val="00F1333D"/>
    <w:rsid w:val="00F14E00"/>
    <w:rsid w:val="00F15F87"/>
    <w:rsid w:val="00F23609"/>
    <w:rsid w:val="00F25044"/>
    <w:rsid w:val="00F50CE7"/>
    <w:rsid w:val="00F5681A"/>
    <w:rsid w:val="00F56A62"/>
    <w:rsid w:val="00F63DF3"/>
    <w:rsid w:val="00F67E17"/>
    <w:rsid w:val="00F70634"/>
    <w:rsid w:val="00F72DCB"/>
    <w:rsid w:val="00F734E4"/>
    <w:rsid w:val="00F8311D"/>
    <w:rsid w:val="00F83BFA"/>
    <w:rsid w:val="00FA393E"/>
    <w:rsid w:val="00FB00FD"/>
    <w:rsid w:val="00FB33A6"/>
    <w:rsid w:val="00FB4453"/>
    <w:rsid w:val="00FB72FF"/>
    <w:rsid w:val="00FD5C6C"/>
    <w:rsid w:val="00FD76FE"/>
    <w:rsid w:val="00FE3707"/>
    <w:rsid w:val="00FE64F1"/>
    <w:rsid w:val="00FE76CE"/>
    <w:rsid w:val="00FE7D0B"/>
    <w:rsid w:val="00FF1510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F24F59"/>
  <w14:defaultImageDpi w14:val="32767"/>
  <w15:chartTrackingRefBased/>
  <w15:docId w15:val="{24C1F77C-CE5F-46F9-AD63-8F2443A9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2_Kein_Abstand_Text"/>
    <w:qFormat/>
    <w:rsid w:val="00CD39F7"/>
    <w:pPr>
      <w:spacing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aliases w:val="01_1_Titel_nummeriert"/>
    <w:basedOn w:val="Standard"/>
    <w:next w:val="02Textnormal"/>
    <w:link w:val="berschrift1Zchn"/>
    <w:qFormat/>
    <w:rsid w:val="009B2E5A"/>
    <w:pPr>
      <w:keepNext/>
      <w:keepLines/>
      <w:numPr>
        <w:numId w:val="7"/>
      </w:numPr>
      <w:tabs>
        <w:tab w:val="left" w:pos="794"/>
      </w:tabs>
      <w:spacing w:before="496" w:after="280" w:line="320" w:lineRule="exact"/>
      <w:contextualSpacing/>
      <w:outlineLvl w:val="0"/>
    </w:pPr>
    <w:rPr>
      <w:rFonts w:asciiTheme="majorHAnsi" w:hAnsiTheme="majorHAnsi"/>
      <w:b/>
      <w:sz w:val="26"/>
    </w:rPr>
  </w:style>
  <w:style w:type="paragraph" w:styleId="berschrift2">
    <w:name w:val="heading 2"/>
    <w:aliases w:val="01_1.1_Untertitel_nummeriert"/>
    <w:basedOn w:val="Standard"/>
    <w:next w:val="02Textnormal"/>
    <w:link w:val="berschrift2Zchn"/>
    <w:qFormat/>
    <w:rsid w:val="009B2E5A"/>
    <w:pPr>
      <w:keepNext/>
      <w:keepLines/>
      <w:numPr>
        <w:ilvl w:val="1"/>
        <w:numId w:val="7"/>
      </w:numPr>
      <w:tabs>
        <w:tab w:val="left" w:pos="794"/>
      </w:tabs>
      <w:spacing w:before="420" w:after="280"/>
      <w:contextualSpacing/>
      <w:outlineLvl w:val="1"/>
    </w:pPr>
    <w:rPr>
      <w:rFonts w:asciiTheme="majorHAnsi" w:hAnsiTheme="majorHAnsi"/>
      <w:b/>
    </w:rPr>
  </w:style>
  <w:style w:type="paragraph" w:styleId="berschrift3">
    <w:name w:val="heading 3"/>
    <w:aliases w:val="01_1.1.1_Untertitel_nummeriert"/>
    <w:basedOn w:val="berschrift2"/>
    <w:next w:val="02Textnormal"/>
    <w:link w:val="berschrift3Zchn"/>
    <w:qFormat/>
    <w:rsid w:val="00D311B2"/>
    <w:pPr>
      <w:numPr>
        <w:ilvl w:val="2"/>
      </w:num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769"/>
    <w:pPr>
      <w:spacing w:line="22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21227"/>
    <w:rPr>
      <w:kern w:val="12"/>
      <w:sz w:val="18"/>
    </w:rPr>
  </w:style>
  <w:style w:type="paragraph" w:styleId="Fuzeile">
    <w:name w:val="footer"/>
    <w:basedOn w:val="Kopfzeile"/>
    <w:link w:val="FuzeileZchn"/>
    <w:uiPriority w:val="99"/>
    <w:unhideWhenUsed/>
    <w:rsid w:val="00C054B1"/>
  </w:style>
  <w:style w:type="character" w:customStyle="1" w:styleId="FuzeileZchn">
    <w:name w:val="Fußzeile Zchn"/>
    <w:basedOn w:val="Absatz-Standardschriftart"/>
    <w:link w:val="Fuzeile"/>
    <w:uiPriority w:val="99"/>
    <w:rsid w:val="00721227"/>
    <w:rPr>
      <w:kern w:val="12"/>
      <w:sz w:val="18"/>
    </w:rPr>
  </w:style>
  <w:style w:type="table" w:styleId="Tabellenraster">
    <w:name w:val="Table Grid"/>
    <w:basedOn w:val="NormaleTabelle"/>
    <w:uiPriority w:val="39"/>
    <w:rsid w:val="0058661A"/>
    <w:tblPr>
      <w:tblCellMar>
        <w:left w:w="0" w:type="dxa"/>
        <w:right w:w="0" w:type="dxa"/>
      </w:tblCellMar>
    </w:tblPr>
  </w:style>
  <w:style w:type="paragraph" w:customStyle="1" w:styleId="02Textnormal">
    <w:name w:val="02_Text_normal"/>
    <w:basedOn w:val="Standard"/>
    <w:qFormat/>
    <w:rsid w:val="0058661A"/>
    <w:pPr>
      <w:spacing w:before="280"/>
    </w:pPr>
  </w:style>
  <w:style w:type="paragraph" w:customStyle="1" w:styleId="05Klein">
    <w:name w:val="05_Klein"/>
    <w:basedOn w:val="Standard"/>
    <w:qFormat/>
    <w:rsid w:val="0058661A"/>
    <w:pPr>
      <w:spacing w:line="220" w:lineRule="atLeast"/>
    </w:pPr>
    <w:rPr>
      <w:sz w:val="18"/>
    </w:rPr>
  </w:style>
  <w:style w:type="paragraph" w:customStyle="1" w:styleId="05KleinTitel">
    <w:name w:val="05_Klein_Titel"/>
    <w:basedOn w:val="05Klein"/>
    <w:next w:val="05Klein"/>
    <w:qFormat/>
    <w:rsid w:val="0058661A"/>
    <w:pPr>
      <w:keepNext/>
    </w:pPr>
    <w:rPr>
      <w:rFonts w:asciiTheme="majorHAnsi" w:hAnsiTheme="majorHAnsi"/>
      <w:b/>
    </w:rPr>
  </w:style>
  <w:style w:type="paragraph" w:customStyle="1" w:styleId="041Unterpunkte">
    <w:name w:val="04_1._Unterpunkte"/>
    <w:basedOn w:val="041Nummerierung"/>
    <w:qFormat/>
    <w:rsid w:val="009135EC"/>
    <w:pPr>
      <w:numPr>
        <w:ilvl w:val="1"/>
      </w:numPr>
      <w:tabs>
        <w:tab w:val="left" w:pos="794"/>
      </w:tabs>
    </w:pPr>
  </w:style>
  <w:style w:type="paragraph" w:customStyle="1" w:styleId="99Fusszeilerechts">
    <w:name w:val="99_Fusszeile_rechts"/>
    <w:basedOn w:val="Fuzeile"/>
    <w:qFormat/>
    <w:rsid w:val="00C33042"/>
    <w:pPr>
      <w:framePr w:wrap="around" w:vAnchor="page" w:hAnchor="page" w:xAlign="right" w:yAlign="bottom"/>
      <w:jc w:val="right"/>
    </w:pPr>
  </w:style>
  <w:style w:type="paragraph" w:customStyle="1" w:styleId="03Liste1">
    <w:name w:val="03_Liste1"/>
    <w:basedOn w:val="Standard"/>
    <w:qFormat/>
    <w:rsid w:val="009135EC"/>
    <w:pPr>
      <w:numPr>
        <w:numId w:val="1"/>
      </w:numPr>
      <w:tabs>
        <w:tab w:val="left" w:pos="397"/>
      </w:tabs>
      <w:spacing w:before="70"/>
    </w:pPr>
  </w:style>
  <w:style w:type="paragraph" w:customStyle="1" w:styleId="03Liste2">
    <w:name w:val="03_Liste2"/>
    <w:basedOn w:val="03Liste1"/>
    <w:qFormat/>
    <w:rsid w:val="009135EC"/>
    <w:pPr>
      <w:numPr>
        <w:ilvl w:val="1"/>
      </w:numPr>
      <w:tabs>
        <w:tab w:val="clear" w:pos="397"/>
        <w:tab w:val="left" w:pos="794"/>
      </w:tabs>
    </w:pPr>
  </w:style>
  <w:style w:type="numbering" w:customStyle="1" w:styleId="BSBAuflistung">
    <w:name w:val="BSB_Auflistung"/>
    <w:uiPriority w:val="99"/>
    <w:rsid w:val="004E1769"/>
    <w:pPr>
      <w:numPr>
        <w:numId w:val="1"/>
      </w:numPr>
    </w:pPr>
  </w:style>
  <w:style w:type="character" w:customStyle="1" w:styleId="berschrift1Zchn">
    <w:name w:val="Überschrift 1 Zchn"/>
    <w:aliases w:val="01_1_Titel_nummeriert Zchn"/>
    <w:basedOn w:val="Absatz-Standardschriftart"/>
    <w:link w:val="berschrift1"/>
    <w:rsid w:val="009B2E5A"/>
    <w:rPr>
      <w:rFonts w:asciiTheme="majorHAnsi" w:hAnsiTheme="majorHAnsi"/>
      <w:b/>
      <w:kern w:val="12"/>
      <w:sz w:val="26"/>
    </w:rPr>
  </w:style>
  <w:style w:type="character" w:customStyle="1" w:styleId="berschrift2Zchn">
    <w:name w:val="Überschrift 2 Zchn"/>
    <w:aliases w:val="01_1.1_Untertitel_nummeriert Zchn"/>
    <w:basedOn w:val="Absatz-Standardschriftart"/>
    <w:link w:val="berschrift2"/>
    <w:rsid w:val="009B2E5A"/>
    <w:rPr>
      <w:rFonts w:asciiTheme="majorHAnsi" w:hAnsiTheme="majorHAnsi"/>
      <w:b/>
      <w:kern w:val="12"/>
    </w:rPr>
  </w:style>
  <w:style w:type="character" w:customStyle="1" w:styleId="berschrift3Zchn">
    <w:name w:val="Überschrift 3 Zchn"/>
    <w:aliases w:val="01_1.1.1_Untertitel_nummeriert Zchn"/>
    <w:basedOn w:val="Absatz-Standardschriftart"/>
    <w:link w:val="berschrift3"/>
    <w:rsid w:val="00D311B2"/>
    <w:rPr>
      <w:rFonts w:asciiTheme="majorHAnsi" w:hAnsiTheme="majorHAnsi"/>
      <w:b/>
      <w:kern w:val="12"/>
    </w:rPr>
  </w:style>
  <w:style w:type="paragraph" w:customStyle="1" w:styleId="01Untertitel">
    <w:name w:val="01_Untertitel"/>
    <w:basedOn w:val="berschrift3"/>
    <w:next w:val="02Textnormal"/>
    <w:qFormat/>
    <w:rsid w:val="009B2E5A"/>
    <w:pPr>
      <w:numPr>
        <w:ilvl w:val="0"/>
        <w:numId w:val="0"/>
      </w:numPr>
      <w:outlineLvl w:val="9"/>
    </w:pPr>
  </w:style>
  <w:style w:type="paragraph" w:customStyle="1" w:styleId="041Nummerierung">
    <w:name w:val="04_1._Nummerierung"/>
    <w:basedOn w:val="Standard"/>
    <w:qFormat/>
    <w:rsid w:val="009135EC"/>
    <w:pPr>
      <w:numPr>
        <w:numId w:val="6"/>
      </w:numPr>
      <w:tabs>
        <w:tab w:val="left" w:pos="397"/>
      </w:tabs>
      <w:spacing w:before="70"/>
    </w:pPr>
  </w:style>
  <w:style w:type="numbering" w:customStyle="1" w:styleId="BSBNummerierung">
    <w:name w:val="BSB_Nummerierung"/>
    <w:uiPriority w:val="99"/>
    <w:rsid w:val="009135EC"/>
    <w:pPr>
      <w:numPr>
        <w:numId w:val="3"/>
      </w:numPr>
    </w:pPr>
  </w:style>
  <w:style w:type="numbering" w:customStyle="1" w:styleId="BSBTitelnummeriert">
    <w:name w:val="BSB_Titel_nummeriert"/>
    <w:uiPriority w:val="99"/>
    <w:rsid w:val="00F23609"/>
    <w:pPr>
      <w:numPr>
        <w:numId w:val="7"/>
      </w:numPr>
    </w:pPr>
  </w:style>
  <w:style w:type="paragraph" w:styleId="Beschriftung">
    <w:name w:val="caption"/>
    <w:aliases w:val="06_Legende"/>
    <w:basedOn w:val="Standard"/>
    <w:unhideWhenUsed/>
    <w:qFormat/>
    <w:rsid w:val="009B2E5A"/>
    <w:pPr>
      <w:tabs>
        <w:tab w:val="left" w:pos="1134"/>
      </w:tabs>
      <w:spacing w:before="180" w:line="220" w:lineRule="atLeast"/>
      <w:contextualSpacing/>
    </w:pPr>
    <w:rPr>
      <w:b/>
      <w:sz w:val="18"/>
    </w:rPr>
  </w:style>
  <w:style w:type="table" w:customStyle="1" w:styleId="BSBTabelle">
    <w:name w:val="BSB_Tabelle"/>
    <w:basedOn w:val="NormaleTabelle"/>
    <w:uiPriority w:val="99"/>
    <w:rsid w:val="00AD37DE"/>
    <w:pPr>
      <w:spacing w:line="220" w:lineRule="atLeast"/>
    </w:pPr>
    <w:rPr>
      <w:sz w:val="18"/>
    </w:rPr>
    <w:tblPr>
      <w:tblBorders>
        <w:bottom w:val="single" w:sz="4" w:space="0" w:color="auto"/>
        <w:insideH w:val="single" w:sz="4" w:space="0" w:color="auto"/>
      </w:tblBorders>
      <w:tblCellMar>
        <w:top w:w="51" w:type="dxa"/>
        <w:left w:w="0" w:type="dxa"/>
        <w:bottom w:w="74" w:type="dxa"/>
        <w:right w:w="0" w:type="dxa"/>
      </w:tblCellMar>
    </w:tblPr>
    <w:tblStylePr w:type="firstRow">
      <w:rPr>
        <w:b/>
      </w:rPr>
      <w:tblPr/>
      <w:trPr>
        <w:tblHeader/>
      </w:trPr>
    </w:tblStylePr>
  </w:style>
  <w:style w:type="character" w:styleId="Platzhaltertext">
    <w:name w:val="Placeholder Text"/>
    <w:basedOn w:val="Absatz-Standardschriftart"/>
    <w:uiPriority w:val="99"/>
    <w:semiHidden/>
    <w:rsid w:val="000E7A1B"/>
    <w:rPr>
      <w:vanish/>
      <w:color w:val="808080"/>
    </w:rPr>
  </w:style>
  <w:style w:type="paragraph" w:customStyle="1" w:styleId="00Dokumenttitel">
    <w:name w:val="00_Dokumenttitel"/>
    <w:basedOn w:val="Standard"/>
    <w:next w:val="02Textnormal"/>
    <w:rsid w:val="00704FC7"/>
    <w:pPr>
      <w:spacing w:line="440" w:lineRule="exact"/>
    </w:pPr>
    <w:rPr>
      <w:rFonts w:asciiTheme="majorHAnsi" w:hAnsiTheme="majorHAnsi"/>
      <w:b/>
      <w:position w:val="2"/>
      <w:sz w:val="36"/>
    </w:rPr>
  </w:style>
  <w:style w:type="paragraph" w:customStyle="1" w:styleId="00Dokumentuntertitel">
    <w:name w:val="00_Dokumentuntertitel"/>
    <w:basedOn w:val="00Dokumenttitel"/>
    <w:next w:val="02Textnormal"/>
    <w:rsid w:val="00704FC7"/>
    <w:rPr>
      <w:rFonts w:asciiTheme="minorHAnsi" w:hAnsiTheme="minorHAnsi"/>
      <w:b w:val="0"/>
    </w:rPr>
  </w:style>
  <w:style w:type="character" w:customStyle="1" w:styleId="normaltextrun1">
    <w:name w:val="normaltextrun1"/>
    <w:basedOn w:val="Absatz-Standardschriftart"/>
    <w:rsid w:val="00CF63EB"/>
  </w:style>
  <w:style w:type="character" w:customStyle="1" w:styleId="spellingerror">
    <w:name w:val="spellingerror"/>
    <w:basedOn w:val="Absatz-Standardschriftart"/>
    <w:rsid w:val="00CF63EB"/>
  </w:style>
  <w:style w:type="character" w:customStyle="1" w:styleId="headlinetitle">
    <w:name w:val="headline__title"/>
    <w:basedOn w:val="Absatz-Standardschriftart"/>
    <w:rsid w:val="008D4CAD"/>
  </w:style>
  <w:style w:type="paragraph" w:customStyle="1" w:styleId="muitypography-root">
    <w:name w:val="muitypography-root"/>
    <w:basedOn w:val="Standard"/>
    <w:rsid w:val="00822D9A"/>
    <w:pPr>
      <w:spacing w:before="100" w:beforeAutospacing="1" w:after="100" w:afterAutospacing="1"/>
    </w:pPr>
    <w:rPr>
      <w:rFonts w:ascii="Times New Roman" w:hAnsi="Times New Roman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030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0309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F72DCB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18" Type="http://schemas.openxmlformats.org/officeDocument/2006/relationships/image" Target="media/image18.emf"/><Relationship Id="rId3" Type="http://schemas.openxmlformats.org/officeDocument/2006/relationships/image" Target="media/image3.emf"/><Relationship Id="rId21" Type="http://schemas.openxmlformats.org/officeDocument/2006/relationships/image" Target="media/image21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17" Type="http://schemas.openxmlformats.org/officeDocument/2006/relationships/image" Target="media/image17.emf"/><Relationship Id="rId25" Type="http://schemas.openxmlformats.org/officeDocument/2006/relationships/image" Target="media/image25.emf"/><Relationship Id="rId2" Type="http://schemas.openxmlformats.org/officeDocument/2006/relationships/image" Target="media/image2.emf"/><Relationship Id="rId16" Type="http://schemas.openxmlformats.org/officeDocument/2006/relationships/image" Target="media/image16.emf"/><Relationship Id="rId20" Type="http://schemas.openxmlformats.org/officeDocument/2006/relationships/image" Target="media/image20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24" Type="http://schemas.openxmlformats.org/officeDocument/2006/relationships/image" Target="media/image24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23" Type="http://schemas.openxmlformats.org/officeDocument/2006/relationships/image" Target="media/image23.emf"/><Relationship Id="rId10" Type="http://schemas.openxmlformats.org/officeDocument/2006/relationships/image" Target="media/image10.emf"/><Relationship Id="rId19" Type="http://schemas.openxmlformats.org/officeDocument/2006/relationships/image" Target="media/image19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Relationship Id="rId22" Type="http://schemas.openxmlformats.org/officeDocument/2006/relationships/image" Target="media/image22.emf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13" Type="http://schemas.openxmlformats.org/officeDocument/2006/relationships/image" Target="media/image12.emf"/><Relationship Id="rId18" Type="http://schemas.openxmlformats.org/officeDocument/2006/relationships/image" Target="media/image17.emf"/><Relationship Id="rId26" Type="http://schemas.openxmlformats.org/officeDocument/2006/relationships/image" Target="media/image25.emf"/><Relationship Id="rId3" Type="http://schemas.openxmlformats.org/officeDocument/2006/relationships/image" Target="media/image2.emf"/><Relationship Id="rId21" Type="http://schemas.openxmlformats.org/officeDocument/2006/relationships/image" Target="media/image20.emf"/><Relationship Id="rId7" Type="http://schemas.openxmlformats.org/officeDocument/2006/relationships/image" Target="media/image6.emf"/><Relationship Id="rId12" Type="http://schemas.openxmlformats.org/officeDocument/2006/relationships/image" Target="media/image11.emf"/><Relationship Id="rId17" Type="http://schemas.openxmlformats.org/officeDocument/2006/relationships/image" Target="media/image16.emf"/><Relationship Id="rId25" Type="http://schemas.openxmlformats.org/officeDocument/2006/relationships/image" Target="media/image24.emf"/><Relationship Id="rId2" Type="http://schemas.openxmlformats.org/officeDocument/2006/relationships/image" Target="media/image1.emf"/><Relationship Id="rId16" Type="http://schemas.openxmlformats.org/officeDocument/2006/relationships/image" Target="media/image15.emf"/><Relationship Id="rId20" Type="http://schemas.openxmlformats.org/officeDocument/2006/relationships/image" Target="media/image19.emf"/><Relationship Id="rId1" Type="http://schemas.openxmlformats.org/officeDocument/2006/relationships/image" Target="media/image26.emf"/><Relationship Id="rId6" Type="http://schemas.openxmlformats.org/officeDocument/2006/relationships/image" Target="media/image5.emf"/><Relationship Id="rId11" Type="http://schemas.openxmlformats.org/officeDocument/2006/relationships/image" Target="media/image10.emf"/><Relationship Id="rId24" Type="http://schemas.openxmlformats.org/officeDocument/2006/relationships/image" Target="media/image23.emf"/><Relationship Id="rId5" Type="http://schemas.openxmlformats.org/officeDocument/2006/relationships/image" Target="media/image4.emf"/><Relationship Id="rId15" Type="http://schemas.openxmlformats.org/officeDocument/2006/relationships/image" Target="media/image14.emf"/><Relationship Id="rId23" Type="http://schemas.openxmlformats.org/officeDocument/2006/relationships/image" Target="media/image22.emf"/><Relationship Id="rId10" Type="http://schemas.openxmlformats.org/officeDocument/2006/relationships/image" Target="media/image9.emf"/><Relationship Id="rId19" Type="http://schemas.openxmlformats.org/officeDocument/2006/relationships/image" Target="media/image18.emf"/><Relationship Id="rId4" Type="http://schemas.openxmlformats.org/officeDocument/2006/relationships/image" Target="media/image3.emf"/><Relationship Id="rId9" Type="http://schemas.openxmlformats.org/officeDocument/2006/relationships/image" Target="media/image8.emf"/><Relationship Id="rId14" Type="http://schemas.openxmlformats.org/officeDocument/2006/relationships/image" Target="media/image13.emf"/><Relationship Id="rId22" Type="http://schemas.openxmlformats.org/officeDocument/2006/relationships/image" Target="media/image2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B-Allgemein\Vorlagen\BSB_leer_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2CA0565DAE4F51AE993A12A21EC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9EE9B-4B44-4F1F-AD1C-C15D53D9C944}"/>
      </w:docPartPr>
      <w:docPartBody>
        <w:p w:rsidR="00946ECC" w:rsidRDefault="00F6730C">
          <w:pPr>
            <w:pStyle w:val="1D2CA0565DAE4F51AE993A12A21EC786"/>
          </w:pPr>
          <w:r w:rsidRPr="000139EA">
            <w:rPr>
              <w:rStyle w:val="Platzhaltertext"/>
            </w:rPr>
            <w:t>Textbeginn</w:t>
          </w:r>
        </w:p>
      </w:docPartBody>
    </w:docPart>
    <w:docPart>
      <w:docPartPr>
        <w:name w:val="C6B8E576BB674B528A61AC145F4F3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A96C4-2BB3-4C3E-952C-C8ECC0653529}"/>
      </w:docPartPr>
      <w:docPartBody>
        <w:p w:rsidR="00946ECC" w:rsidRDefault="00F6730C" w:rsidP="00F6730C">
          <w:pPr>
            <w:pStyle w:val="C6B8E576BB674B528A61AC145F4F30C6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0C"/>
    <w:rsid w:val="000F4170"/>
    <w:rsid w:val="000F45A2"/>
    <w:rsid w:val="00102F42"/>
    <w:rsid w:val="00220B6B"/>
    <w:rsid w:val="002E0E53"/>
    <w:rsid w:val="002E7718"/>
    <w:rsid w:val="004E2263"/>
    <w:rsid w:val="004E753D"/>
    <w:rsid w:val="006F17CD"/>
    <w:rsid w:val="00850C8C"/>
    <w:rsid w:val="00910AE0"/>
    <w:rsid w:val="00946ECC"/>
    <w:rsid w:val="009560F2"/>
    <w:rsid w:val="00960554"/>
    <w:rsid w:val="00BD218C"/>
    <w:rsid w:val="00C2306A"/>
    <w:rsid w:val="00C42590"/>
    <w:rsid w:val="00D5652A"/>
    <w:rsid w:val="00E23CCD"/>
    <w:rsid w:val="00E92156"/>
    <w:rsid w:val="00F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730C"/>
    <w:rPr>
      <w:vanish/>
      <w:color w:val="808080"/>
    </w:rPr>
  </w:style>
  <w:style w:type="paragraph" w:customStyle="1" w:styleId="1D2CA0565DAE4F51AE993A12A21EC786">
    <w:name w:val="1D2CA0565DAE4F51AE993A12A21EC786"/>
  </w:style>
  <w:style w:type="paragraph" w:customStyle="1" w:styleId="C6B8E576BB674B528A61AC145F4F30C6">
    <w:name w:val="C6B8E576BB674B528A61AC145F4F30C6"/>
    <w:rsid w:val="00F67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SB_Farb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CC8"/>
      </a:accent1>
      <a:accent2>
        <a:srgbClr val="AFA596"/>
      </a:accent2>
      <a:accent3>
        <a:srgbClr val="005578"/>
      </a:accent3>
      <a:accent4>
        <a:srgbClr val="D79B00"/>
      </a:accent4>
      <a:accent5>
        <a:srgbClr val="46AA6E"/>
      </a:accent5>
      <a:accent6>
        <a:srgbClr val="006450"/>
      </a:accent6>
      <a:hlink>
        <a:srgbClr val="000000"/>
      </a:hlink>
      <a:folHlink>
        <a:srgbClr val="000000"/>
      </a:folHlink>
    </a:clrScheme>
    <a:fontScheme name="Standard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18F0-56AD-4903-821D-8D4E2E46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BSB_leer_hoch</Template>
  <TotalTime>0</TotalTime>
  <Pages>1</Pages>
  <Words>235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Menüplan Restaurant L`étang</vt:lpstr>
    </vt:vector>
  </TitlesOfParts>
  <Company>Bürgerspital Basel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Menüplan Restaurant L`étang</dc:title>
  <dc:subject/>
  <dc:creator>Schumacher, Nadja</dc:creator>
  <cp:keywords/>
  <dc:description>Sofern das Geflügel und Fleisch so wie die Brot- und Backwaren nicht aus Schweizer Produktion stammen, 
werden diese Produkte mit dem Herkunftsland versehen. 
«Im Ausland produziertes Fleisch» kann mit Hormonen und/oder nicht hormonellen Leistungsförderern, 
wie Antibiotika, erzeugt worden sein. Diese Produkte versehen wir mit einem Punkt (°)</dc:description>
  <cp:lastModifiedBy>Billen, Stefan</cp:lastModifiedBy>
  <cp:revision>3</cp:revision>
  <cp:lastPrinted>2024-02-05T16:12:00Z</cp:lastPrinted>
  <dcterms:created xsi:type="dcterms:W3CDTF">2026-01-31T08:55:00Z</dcterms:created>
  <dcterms:modified xsi:type="dcterms:W3CDTF">2026-02-03T12:58:00Z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VN">
    <vt:lpwstr>BSB_leer_hoch.dotm</vt:lpwstr>
  </property>
  <property fmtid="{D5CDD505-2E9C-101B-9397-08002B2CF9AE}" pid="3" name="liVP">
    <vt:lpwstr>F:\BSB-Allgemein\Vorlagen</vt:lpwstr>
  </property>
  <property fmtid="{D5CDD505-2E9C-101B-9397-08002B2CF9AE}" pid="4" name="liLogokennung">
    <vt:lpwstr>Weiherweg</vt:lpwstr>
  </property>
  <property fmtid="{D5CDD505-2E9C-101B-9397-08002B2CF9AE}" pid="5" name="MSIP_Label_e816abe7-d200-4948-8c3d-d0aa7d6bedc8_Enabled">
    <vt:lpwstr>true</vt:lpwstr>
  </property>
  <property fmtid="{D5CDD505-2E9C-101B-9397-08002B2CF9AE}" pid="6" name="MSIP_Label_e816abe7-d200-4948-8c3d-d0aa7d6bedc8_SetDate">
    <vt:lpwstr>2024-11-27T16:02:56Z</vt:lpwstr>
  </property>
  <property fmtid="{D5CDD505-2E9C-101B-9397-08002B2CF9AE}" pid="7" name="MSIP_Label_e816abe7-d200-4948-8c3d-d0aa7d6bedc8_Method">
    <vt:lpwstr>Privileged</vt:lpwstr>
  </property>
  <property fmtid="{D5CDD505-2E9C-101B-9397-08002B2CF9AE}" pid="8" name="MSIP_Label_e816abe7-d200-4948-8c3d-d0aa7d6bedc8_Name">
    <vt:lpwstr>oeffentlich</vt:lpwstr>
  </property>
  <property fmtid="{D5CDD505-2E9C-101B-9397-08002B2CF9AE}" pid="9" name="MSIP_Label_e816abe7-d200-4948-8c3d-d0aa7d6bedc8_SiteId">
    <vt:lpwstr>9a05cb37-1fde-4fd6-a2b3-827a7f144cc3</vt:lpwstr>
  </property>
  <property fmtid="{D5CDD505-2E9C-101B-9397-08002B2CF9AE}" pid="10" name="MSIP_Label_e816abe7-d200-4948-8c3d-d0aa7d6bedc8_ActionId">
    <vt:lpwstr>afa6df96-37d1-47cc-8663-1a1929319adf</vt:lpwstr>
  </property>
  <property fmtid="{D5CDD505-2E9C-101B-9397-08002B2CF9AE}" pid="11" name="MSIP_Label_e816abe7-d200-4948-8c3d-d0aa7d6bedc8_ContentBits">
    <vt:lpwstr>0</vt:lpwstr>
  </property>
</Properties>
</file>