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942" w14:textId="77777777" w:rsidR="00296E2C" w:rsidRPr="00296E2C" w:rsidRDefault="00296E2C" w:rsidP="00296E2C"/>
    <w:p w14:paraId="0BD6FB4B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1F6BE" wp14:editId="2173B68F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532D1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59DB34B8" w14:textId="7DEAC84D" w:rsidR="00B225A5" w:rsidRPr="007E2380" w:rsidRDefault="00F6247A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AD0591">
                              <w:rPr>
                                <w:b/>
                                <w:sz w:val="24"/>
                              </w:rPr>
                              <w:t>Mai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119F5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806CF1">
                              <w:rPr>
                                <w:b/>
                                <w:sz w:val="24"/>
                              </w:rPr>
                              <w:t>Mai</w:t>
                            </w:r>
                          </w:p>
                          <w:p w14:paraId="49826AE8" w14:textId="0178E5AF" w:rsidR="00D61D1C" w:rsidRPr="007E2380" w:rsidRDefault="00C566D1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F6247A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1F6BE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1EE532D1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59DB34B8" w14:textId="7DEAC84D" w:rsidR="00B225A5" w:rsidRPr="007E2380" w:rsidRDefault="00F6247A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AD0591">
                        <w:rPr>
                          <w:b/>
                          <w:sz w:val="24"/>
                        </w:rPr>
                        <w:t>Mai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A119F5"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806CF1">
                        <w:rPr>
                          <w:b/>
                          <w:sz w:val="24"/>
                        </w:rPr>
                        <w:t>Mai</w:t>
                      </w:r>
                    </w:p>
                    <w:p w14:paraId="49826AE8" w14:textId="0178E5AF" w:rsidR="00D61D1C" w:rsidRPr="007E2380" w:rsidRDefault="00C566D1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F6247A"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1731635" w14:textId="77777777" w:rsidR="00A21AD4" w:rsidRPr="00296E2C" w:rsidRDefault="00A21AD4" w:rsidP="00296E2C"/>
    <w:p w14:paraId="4727BE4E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5ABC8203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CD4987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2E9CBD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E3EFE2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1A91DB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E5157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2768F3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96018E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6A72D8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68B74C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F0CE2F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C6C1FA8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3B0748A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17BC3C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41191B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10FE1B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952E0D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B88EDF4" w14:textId="77777777" w:rsidR="00D61D1C" w:rsidRDefault="002405B2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F5620" wp14:editId="06080316">
                <wp:simplePos x="0" y="0"/>
                <wp:positionH relativeFrom="margin">
                  <wp:align>left</wp:align>
                </wp:positionH>
                <wp:positionV relativeFrom="margin">
                  <wp:posOffset>2905125</wp:posOffset>
                </wp:positionV>
                <wp:extent cx="6029325" cy="49911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CDF03" w14:textId="77777777" w:rsidR="001F61A9" w:rsidRDefault="001F61A9" w:rsidP="006A24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  <w:lang w:val="fr-CH"/>
                              </w:rPr>
                            </w:pPr>
                          </w:p>
                          <w:p w14:paraId="4B542DFC" w14:textId="77777777" w:rsidR="00A119F5" w:rsidRPr="00E53F32" w:rsidRDefault="00A119F5" w:rsidP="00A119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77509B7" w14:textId="77777777" w:rsidR="00A119F5" w:rsidRPr="00E53F32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E53F32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6002A445" w14:textId="6044D452" w:rsidR="0001008E" w:rsidRDefault="00BA2468" w:rsidP="0001008E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Brätkügeli</w:t>
                            </w:r>
                            <w:r w:rsidR="00F72B0D"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*</w:t>
                            </w:r>
                          </w:p>
                          <w:p w14:paraId="6064CF65" w14:textId="77777777" w:rsidR="0001008E" w:rsidRDefault="0001008E" w:rsidP="0001008E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an Pilzrahmsauce </w:t>
                            </w:r>
                          </w:p>
                          <w:p w14:paraId="167537DA" w14:textId="77777777" w:rsidR="0001008E" w:rsidRDefault="0001008E" w:rsidP="0001008E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serviert im Rösti-Pastetli </w:t>
                            </w:r>
                          </w:p>
                          <w:p w14:paraId="29EC57B9" w14:textId="77777777" w:rsidR="0001008E" w:rsidRDefault="0001008E" w:rsidP="0001008E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mit Frühlingsgemüse </w:t>
                            </w:r>
                          </w:p>
                          <w:p w14:paraId="6AEE3084" w14:textId="77777777" w:rsidR="00C54AFA" w:rsidRPr="003E7870" w:rsidRDefault="00C54AFA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</w:p>
                          <w:p w14:paraId="4EC82FC3" w14:textId="77777777" w:rsidR="00A119F5" w:rsidRPr="00E53F32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53F3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***</w:t>
                            </w:r>
                          </w:p>
                          <w:p w14:paraId="70DD36C3" w14:textId="77777777" w:rsidR="00A119F5" w:rsidRPr="00E53F32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53F3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CHF </w:t>
                            </w:r>
                            <w:r w:rsidR="00676C07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1</w:t>
                            </w:r>
                            <w:r w:rsidR="004B29F5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9</w:t>
                            </w:r>
                            <w:r w:rsidR="00676C07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.50</w:t>
                            </w:r>
                          </w:p>
                          <w:p w14:paraId="718AB865" w14:textId="77777777" w:rsidR="00A119F5" w:rsidRPr="00E53F32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71D0E7B6" w14:textId="6973AEA7" w:rsidR="002275A1" w:rsidRPr="00664F54" w:rsidRDefault="00B160EA" w:rsidP="002275A1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cs="Arial"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72B0D">
                              <w:rPr>
                                <w:rFonts w:cs="Arial"/>
                                <w:i/>
                              </w:rPr>
                              <w:t>*Schwein/Poulet</w:t>
                            </w:r>
                          </w:p>
                          <w:p w14:paraId="7656160B" w14:textId="77777777" w:rsidR="00D61D1C" w:rsidRPr="00664F54" w:rsidRDefault="00D61D1C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F5620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28.75pt;width:474.75pt;height:3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" stroked="f">
                <v:textbox>
                  <w:txbxContent>
                    <w:p w14:paraId="248CDF03" w14:textId="77777777" w:rsidR="001F61A9" w:rsidRDefault="001F61A9" w:rsidP="006A243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  <w:lang w:val="fr-CH"/>
                        </w:rPr>
                      </w:pPr>
                    </w:p>
                    <w:p w14:paraId="4B542DFC" w14:textId="77777777" w:rsidR="00A119F5" w:rsidRPr="00E53F32" w:rsidRDefault="00A119F5" w:rsidP="00A119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777509B7" w14:textId="77777777" w:rsidR="00A119F5" w:rsidRPr="00E53F32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E53F32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6002A445" w14:textId="6044D452" w:rsidR="0001008E" w:rsidRDefault="00BA2468" w:rsidP="0001008E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 xml:space="preserve"> Brätkügeli</w:t>
                      </w:r>
                      <w:r w:rsidR="00F72B0D"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 xml:space="preserve"> *</w:t>
                      </w:r>
                    </w:p>
                    <w:p w14:paraId="6064CF65" w14:textId="77777777" w:rsidR="0001008E" w:rsidRDefault="0001008E" w:rsidP="0001008E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 xml:space="preserve">an Pilzrahmsauce </w:t>
                      </w:r>
                    </w:p>
                    <w:p w14:paraId="167537DA" w14:textId="77777777" w:rsidR="0001008E" w:rsidRDefault="0001008E" w:rsidP="0001008E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 xml:space="preserve">serviert im Rösti-Pastetli </w:t>
                      </w:r>
                    </w:p>
                    <w:p w14:paraId="29EC57B9" w14:textId="77777777" w:rsidR="0001008E" w:rsidRDefault="0001008E" w:rsidP="0001008E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  <w:t xml:space="preserve">mit Frühlingsgemüse </w:t>
                      </w:r>
                    </w:p>
                    <w:p w14:paraId="6AEE3084" w14:textId="77777777" w:rsidR="00C54AFA" w:rsidRPr="003E7870" w:rsidRDefault="00C54AFA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lang w:val="de-DE"/>
                        </w:rPr>
                      </w:pPr>
                    </w:p>
                    <w:p w14:paraId="4EC82FC3" w14:textId="77777777" w:rsidR="00A119F5" w:rsidRPr="00E53F32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53F3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***</w:t>
                      </w:r>
                    </w:p>
                    <w:p w14:paraId="70DD36C3" w14:textId="77777777" w:rsidR="00A119F5" w:rsidRPr="00E53F32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53F3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 xml:space="preserve">CHF </w:t>
                      </w:r>
                      <w:r w:rsidR="00676C07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1</w:t>
                      </w:r>
                      <w:r w:rsidR="004B29F5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9</w:t>
                      </w:r>
                      <w:r w:rsidR="00676C07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.50</w:t>
                      </w:r>
                    </w:p>
                    <w:p w14:paraId="718AB865" w14:textId="77777777" w:rsidR="00A119F5" w:rsidRPr="00E53F32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71D0E7B6" w14:textId="6973AEA7" w:rsidR="002275A1" w:rsidRPr="00664F54" w:rsidRDefault="00B160EA" w:rsidP="002275A1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cs="Arial"/>
                          <w:i/>
                        </w:rPr>
                      </w:pPr>
                      <w:r>
                        <w:rPr>
                          <w:rFonts w:cs="Arial"/>
                          <w:i/>
                        </w:rPr>
                        <w:tab/>
                      </w:r>
                      <w:r w:rsidR="00F72B0D">
                        <w:rPr>
                          <w:rFonts w:cs="Arial"/>
                          <w:i/>
                        </w:rPr>
                        <w:t>*Schwein/Poulet</w:t>
                      </w:r>
                    </w:p>
                    <w:p w14:paraId="7656160B" w14:textId="77777777" w:rsidR="00D61D1C" w:rsidRPr="00664F54" w:rsidRDefault="00D61D1C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F1D6C8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6DA3EE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DAD04E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1A206F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F1B43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69B088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4A21FF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AB2390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2428EA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E67264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633956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3F7A90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F1D0B4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846551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D3A68D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4D39BC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50CCFB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7890A2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56506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D56828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AD9BD4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E3FE10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3A9A4C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E229C0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0C9054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ADB250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427F03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B36EE5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562EF6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F86194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685A09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F6EF09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E0F9C2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7E5735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886598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52534C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F65D09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001049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219910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9DDD5F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E67554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D40579F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186E30C7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F307" w14:textId="77777777" w:rsidR="00CF63EB" w:rsidRDefault="00CF63EB" w:rsidP="00C054B1">
      <w:r>
        <w:separator/>
      </w:r>
    </w:p>
  </w:endnote>
  <w:endnote w:type="continuationSeparator" w:id="0">
    <w:p w14:paraId="40C7FFA2" w14:textId="77777777" w:rsidR="00CF63EB" w:rsidRDefault="00CF63EB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4A9A" w14:textId="77777777" w:rsidR="00BE1D62" w:rsidRDefault="00BE1D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776" w14:textId="77777777" w:rsidR="00BE1D62" w:rsidRDefault="00BE1D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5E8A57B2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03A15018" w14:textId="77777777" w:rsidR="00C33042" w:rsidRPr="00B63699" w:rsidRDefault="00BE1D62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BE1D62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BE1D62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BE1D62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BE1D62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C53439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6E0A" w14:textId="77777777" w:rsidR="00CF63EB" w:rsidRDefault="00CF63EB" w:rsidP="00C054B1">
      <w:r>
        <w:separator/>
      </w:r>
    </w:p>
  </w:footnote>
  <w:footnote w:type="continuationSeparator" w:id="0">
    <w:p w14:paraId="7C1939C4" w14:textId="77777777" w:rsidR="00CF63EB" w:rsidRDefault="00CF63EB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3849" w14:textId="77777777" w:rsidR="00BE1D62" w:rsidRDefault="00BE1D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6ABDC775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BF21740" wp14:editId="5172C2C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3AA7F010" wp14:editId="57B17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4EDB56E8" wp14:editId="4FA1DCB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0F9D61E7" wp14:editId="23C19357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43E41D4" wp14:editId="737037F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331F98F5" wp14:editId="5E3BB8A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3427F413" wp14:editId="7BCB5E1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43E53C05" wp14:editId="4C3C7757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46BB112F" wp14:editId="118F03F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369867BC" wp14:editId="0FD06FF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4A631F75" wp14:editId="57BA9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2CB6C60A" wp14:editId="7AD84B5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56D037E7" wp14:editId="0CFD825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747E333F" wp14:editId="2880EA7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4AF33A3" wp14:editId="005CE9B5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077E710A" wp14:editId="18C34D86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1781DB13" wp14:editId="6BBE247B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788A6A32" wp14:editId="7118EAC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63F40D24" wp14:editId="24A8FC1D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01DCBCCE" wp14:editId="0C43DD44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228C368D" wp14:editId="78157635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6A64CCA5" wp14:editId="380BC210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620BDC6" wp14:editId="211D263B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76505BFA" wp14:editId="03E58F05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18AC5669" wp14:editId="267BB85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0B4677E0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735B8BF0" wp14:editId="1A146815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1BE9A4B4" wp14:editId="6D6054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238DD4D4" wp14:editId="132A82F0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60EDF452" wp14:editId="23C2E46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06C10B81" wp14:editId="36E2FD4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3D1C379C" wp14:editId="7E8E1DD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2D1B5D21" wp14:editId="0DD0926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158E5ED4" wp14:editId="11D8AED4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40B7BD41" wp14:editId="63E42FF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44111044" wp14:editId="5DA9CC0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56043142" wp14:editId="79E2843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01F750FC" wp14:editId="07EA71B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481A6795" wp14:editId="38049CA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23F9B16B" wp14:editId="3D18230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620560A5" wp14:editId="0359794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1A8D67E4" wp14:editId="3DD74EED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07FB9D50" wp14:editId="5ACEB6EA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474C1955" wp14:editId="4D74A20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0E79B434" wp14:editId="6E02DC7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7ECFEC09" wp14:editId="099F0165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3405375D" wp14:editId="4729C30D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282CA284" wp14:editId="53635E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26387E78" wp14:editId="60588A9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3FC90018" wp14:editId="1D1578A1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5BC17F25" wp14:editId="2937934C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541A90D1" wp14:editId="1A32835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548343836">
    <w:abstractNumId w:val="1"/>
  </w:num>
  <w:num w:numId="2" w16cid:durableId="156749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724194">
    <w:abstractNumId w:val="4"/>
  </w:num>
  <w:num w:numId="4" w16cid:durableId="306983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160182">
    <w:abstractNumId w:val="2"/>
  </w:num>
  <w:num w:numId="6" w16cid:durableId="621230532">
    <w:abstractNumId w:val="3"/>
  </w:num>
  <w:num w:numId="7" w16cid:durableId="1266578432">
    <w:abstractNumId w:val="0"/>
  </w:num>
  <w:num w:numId="8" w16cid:durableId="179471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008E"/>
    <w:rsid w:val="000139EA"/>
    <w:rsid w:val="00023AFA"/>
    <w:rsid w:val="00025B51"/>
    <w:rsid w:val="00026AA8"/>
    <w:rsid w:val="0003293A"/>
    <w:rsid w:val="00052E45"/>
    <w:rsid w:val="00074552"/>
    <w:rsid w:val="00092433"/>
    <w:rsid w:val="000C78B4"/>
    <w:rsid w:val="000C7E76"/>
    <w:rsid w:val="000D68BE"/>
    <w:rsid w:val="000E7A1B"/>
    <w:rsid w:val="00116AAF"/>
    <w:rsid w:val="00126B6B"/>
    <w:rsid w:val="00133D0C"/>
    <w:rsid w:val="00135CB7"/>
    <w:rsid w:val="00157B00"/>
    <w:rsid w:val="001621A4"/>
    <w:rsid w:val="001646AB"/>
    <w:rsid w:val="00170988"/>
    <w:rsid w:val="001965F5"/>
    <w:rsid w:val="001B13F3"/>
    <w:rsid w:val="001E00CF"/>
    <w:rsid w:val="001E05C3"/>
    <w:rsid w:val="001E1ABD"/>
    <w:rsid w:val="001E2496"/>
    <w:rsid w:val="001E261D"/>
    <w:rsid w:val="001E6F0E"/>
    <w:rsid w:val="001F61A9"/>
    <w:rsid w:val="00204163"/>
    <w:rsid w:val="00206033"/>
    <w:rsid w:val="0021193A"/>
    <w:rsid w:val="002127DD"/>
    <w:rsid w:val="0022153E"/>
    <w:rsid w:val="002275A1"/>
    <w:rsid w:val="00240489"/>
    <w:rsid w:val="002405B2"/>
    <w:rsid w:val="0024567C"/>
    <w:rsid w:val="00261A20"/>
    <w:rsid w:val="00262444"/>
    <w:rsid w:val="0026433D"/>
    <w:rsid w:val="00274F37"/>
    <w:rsid w:val="00296E2C"/>
    <w:rsid w:val="002B58BA"/>
    <w:rsid w:val="002B6205"/>
    <w:rsid w:val="002B68A8"/>
    <w:rsid w:val="002C3552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6197F"/>
    <w:rsid w:val="0036284E"/>
    <w:rsid w:val="00375959"/>
    <w:rsid w:val="003802C2"/>
    <w:rsid w:val="00383B35"/>
    <w:rsid w:val="003C64F2"/>
    <w:rsid w:val="003D228F"/>
    <w:rsid w:val="003D3DFB"/>
    <w:rsid w:val="003D4FF0"/>
    <w:rsid w:val="003D5F09"/>
    <w:rsid w:val="003F07AA"/>
    <w:rsid w:val="00431E01"/>
    <w:rsid w:val="0043379B"/>
    <w:rsid w:val="00447F19"/>
    <w:rsid w:val="00450BE8"/>
    <w:rsid w:val="00452C0A"/>
    <w:rsid w:val="00467F23"/>
    <w:rsid w:val="004705F9"/>
    <w:rsid w:val="004A0C16"/>
    <w:rsid w:val="004A2B2D"/>
    <w:rsid w:val="004B29F5"/>
    <w:rsid w:val="004C1085"/>
    <w:rsid w:val="004C791F"/>
    <w:rsid w:val="004E1769"/>
    <w:rsid w:val="004E4B92"/>
    <w:rsid w:val="005019AC"/>
    <w:rsid w:val="00506329"/>
    <w:rsid w:val="005335EC"/>
    <w:rsid w:val="00565D17"/>
    <w:rsid w:val="005816C8"/>
    <w:rsid w:val="005829AD"/>
    <w:rsid w:val="005838B7"/>
    <w:rsid w:val="00583932"/>
    <w:rsid w:val="0058661A"/>
    <w:rsid w:val="005A55EB"/>
    <w:rsid w:val="005B4A16"/>
    <w:rsid w:val="005C4E18"/>
    <w:rsid w:val="005F4C5D"/>
    <w:rsid w:val="005F4FFA"/>
    <w:rsid w:val="005F5D4C"/>
    <w:rsid w:val="0060459D"/>
    <w:rsid w:val="00622B18"/>
    <w:rsid w:val="006364A1"/>
    <w:rsid w:val="00641A9D"/>
    <w:rsid w:val="006542BF"/>
    <w:rsid w:val="00664F54"/>
    <w:rsid w:val="00676C07"/>
    <w:rsid w:val="00681B87"/>
    <w:rsid w:val="00683443"/>
    <w:rsid w:val="00691750"/>
    <w:rsid w:val="00695125"/>
    <w:rsid w:val="006A2433"/>
    <w:rsid w:val="006B267D"/>
    <w:rsid w:val="006C0A5A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720D"/>
    <w:rsid w:val="007338B7"/>
    <w:rsid w:val="00755C27"/>
    <w:rsid w:val="0076165D"/>
    <w:rsid w:val="00767714"/>
    <w:rsid w:val="0077212C"/>
    <w:rsid w:val="00780374"/>
    <w:rsid w:val="00783C47"/>
    <w:rsid w:val="007907F2"/>
    <w:rsid w:val="007A2F61"/>
    <w:rsid w:val="007A5837"/>
    <w:rsid w:val="007B5F82"/>
    <w:rsid w:val="007C1E80"/>
    <w:rsid w:val="007C59F6"/>
    <w:rsid w:val="007C6CC9"/>
    <w:rsid w:val="007D23A0"/>
    <w:rsid w:val="007D266C"/>
    <w:rsid w:val="007D323C"/>
    <w:rsid w:val="007E2380"/>
    <w:rsid w:val="007E6E8E"/>
    <w:rsid w:val="007F0FA4"/>
    <w:rsid w:val="00806CF1"/>
    <w:rsid w:val="008241EA"/>
    <w:rsid w:val="00844CFC"/>
    <w:rsid w:val="008516D7"/>
    <w:rsid w:val="00860BBD"/>
    <w:rsid w:val="00873A04"/>
    <w:rsid w:val="00877614"/>
    <w:rsid w:val="008A14E3"/>
    <w:rsid w:val="008B58A5"/>
    <w:rsid w:val="008B69C9"/>
    <w:rsid w:val="008C0A32"/>
    <w:rsid w:val="008C1BC1"/>
    <w:rsid w:val="008D0477"/>
    <w:rsid w:val="008D1A0E"/>
    <w:rsid w:val="008D6C74"/>
    <w:rsid w:val="008E41DD"/>
    <w:rsid w:val="008E692F"/>
    <w:rsid w:val="008F5307"/>
    <w:rsid w:val="008F53F2"/>
    <w:rsid w:val="008F568C"/>
    <w:rsid w:val="00902A5B"/>
    <w:rsid w:val="0090663C"/>
    <w:rsid w:val="009135EC"/>
    <w:rsid w:val="00941494"/>
    <w:rsid w:val="0094179C"/>
    <w:rsid w:val="00942371"/>
    <w:rsid w:val="009470F7"/>
    <w:rsid w:val="00951F49"/>
    <w:rsid w:val="0097080B"/>
    <w:rsid w:val="00982413"/>
    <w:rsid w:val="00985D80"/>
    <w:rsid w:val="00991572"/>
    <w:rsid w:val="009961DD"/>
    <w:rsid w:val="009A3B5B"/>
    <w:rsid w:val="009B2E5A"/>
    <w:rsid w:val="009B3937"/>
    <w:rsid w:val="009E4269"/>
    <w:rsid w:val="00A004DA"/>
    <w:rsid w:val="00A10E97"/>
    <w:rsid w:val="00A119F5"/>
    <w:rsid w:val="00A21AD4"/>
    <w:rsid w:val="00A228D5"/>
    <w:rsid w:val="00A25E0F"/>
    <w:rsid w:val="00A349EC"/>
    <w:rsid w:val="00A36151"/>
    <w:rsid w:val="00A43187"/>
    <w:rsid w:val="00A43920"/>
    <w:rsid w:val="00A50A54"/>
    <w:rsid w:val="00A705B1"/>
    <w:rsid w:val="00A8077D"/>
    <w:rsid w:val="00AA7EB3"/>
    <w:rsid w:val="00AD0591"/>
    <w:rsid w:val="00AD37DE"/>
    <w:rsid w:val="00B02760"/>
    <w:rsid w:val="00B160EA"/>
    <w:rsid w:val="00B16E0D"/>
    <w:rsid w:val="00B225A5"/>
    <w:rsid w:val="00B239F4"/>
    <w:rsid w:val="00B30AE0"/>
    <w:rsid w:val="00B31530"/>
    <w:rsid w:val="00B40C95"/>
    <w:rsid w:val="00B462E7"/>
    <w:rsid w:val="00B55351"/>
    <w:rsid w:val="00B63699"/>
    <w:rsid w:val="00B66B35"/>
    <w:rsid w:val="00B7243C"/>
    <w:rsid w:val="00B82AE4"/>
    <w:rsid w:val="00B861F2"/>
    <w:rsid w:val="00B86697"/>
    <w:rsid w:val="00B96E0D"/>
    <w:rsid w:val="00BA2468"/>
    <w:rsid w:val="00BA5283"/>
    <w:rsid w:val="00BB4701"/>
    <w:rsid w:val="00BC2AC1"/>
    <w:rsid w:val="00BE1D62"/>
    <w:rsid w:val="00C0189D"/>
    <w:rsid w:val="00C04E06"/>
    <w:rsid w:val="00C054B1"/>
    <w:rsid w:val="00C22B71"/>
    <w:rsid w:val="00C31B26"/>
    <w:rsid w:val="00C33042"/>
    <w:rsid w:val="00C4540D"/>
    <w:rsid w:val="00C54AFA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B415B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14595"/>
    <w:rsid w:val="00D172E1"/>
    <w:rsid w:val="00D311B2"/>
    <w:rsid w:val="00D3208A"/>
    <w:rsid w:val="00D50B8D"/>
    <w:rsid w:val="00D61D1C"/>
    <w:rsid w:val="00D771E9"/>
    <w:rsid w:val="00DB428B"/>
    <w:rsid w:val="00DB475B"/>
    <w:rsid w:val="00DD1F43"/>
    <w:rsid w:val="00DE6F7C"/>
    <w:rsid w:val="00E05289"/>
    <w:rsid w:val="00E2202B"/>
    <w:rsid w:val="00E2643E"/>
    <w:rsid w:val="00E4044B"/>
    <w:rsid w:val="00E43510"/>
    <w:rsid w:val="00E546F8"/>
    <w:rsid w:val="00E56D43"/>
    <w:rsid w:val="00E72992"/>
    <w:rsid w:val="00E93B4D"/>
    <w:rsid w:val="00E95053"/>
    <w:rsid w:val="00EA3614"/>
    <w:rsid w:val="00EA61E6"/>
    <w:rsid w:val="00EB0BEF"/>
    <w:rsid w:val="00EB6C56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5044"/>
    <w:rsid w:val="00F50CE7"/>
    <w:rsid w:val="00F5681A"/>
    <w:rsid w:val="00F56A62"/>
    <w:rsid w:val="00F6247A"/>
    <w:rsid w:val="00F67E17"/>
    <w:rsid w:val="00F70634"/>
    <w:rsid w:val="00F72B0D"/>
    <w:rsid w:val="00F735AB"/>
    <w:rsid w:val="00FB33A6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72AB1092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2B58BA"/>
    <w:rsid w:val="004705F9"/>
    <w:rsid w:val="00946ECC"/>
    <w:rsid w:val="00B55351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DD35-A009-4F54-85F4-D6E18EDA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Nitsche, Fabio</cp:lastModifiedBy>
  <cp:revision>80</cp:revision>
  <cp:lastPrinted>2021-12-01T09:44:00Z</cp:lastPrinted>
  <dcterms:created xsi:type="dcterms:W3CDTF">2021-07-14T12:55:00Z</dcterms:created>
  <dcterms:modified xsi:type="dcterms:W3CDTF">2026-04-29T11:48:00Z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2024-12-16T11:20:51Z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95282721-3951-48a3-8564-8c6191f56ec0</vt:lpwstr>
  </property>
  <property fmtid="{D5CDD505-2E9C-101B-9397-08002B2CF9AE}" pid="11" name="MSIP_Label_e816abe7-d200-4948-8c3d-d0aa7d6bedc8_ContentBits">
    <vt:lpwstr>0</vt:lpwstr>
  </property>
</Properties>
</file>