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D3E2" w14:textId="77777777" w:rsidR="00296E2C" w:rsidRPr="00296E2C" w:rsidRDefault="00296E2C" w:rsidP="00296E2C"/>
    <w:p w14:paraId="0A8A8F7F" w14:textId="77777777" w:rsidR="00296E2C" w:rsidRDefault="00452C0A" w:rsidP="00296E2C">
      <w:r w:rsidRPr="00D61D1C">
        <w:rPr>
          <w:noProof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53629" wp14:editId="334BB337">
                <wp:simplePos x="0" y="0"/>
                <wp:positionH relativeFrom="margin">
                  <wp:posOffset>2965496</wp:posOffset>
                </wp:positionH>
                <wp:positionV relativeFrom="paragraph">
                  <wp:posOffset>37984</wp:posOffset>
                </wp:positionV>
                <wp:extent cx="3219148" cy="3211200"/>
                <wp:effectExtent l="19050" t="19050" r="635" b="8255"/>
                <wp:wrapNone/>
                <wp:docPr id="55" name="El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79692">
                          <a:off x="0" y="0"/>
                          <a:ext cx="3219148" cy="32112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7B5F87" w14:textId="77777777" w:rsidR="00D61D1C" w:rsidRPr="0076165D" w:rsidRDefault="00D61D1C" w:rsidP="00D61D1C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76165D">
                              <w:rPr>
                                <w:b/>
                                <w:sz w:val="56"/>
                                <w:szCs w:val="56"/>
                              </w:rPr>
                              <w:t>Wochenhit</w:t>
                            </w:r>
                          </w:p>
                          <w:p w14:paraId="0F0CA0CD" w14:textId="1062C8C1" w:rsidR="00B225A5" w:rsidRPr="007E2380" w:rsidRDefault="00A327FD" w:rsidP="001F61A9">
                            <w:pPr>
                              <w:pStyle w:val="05Klein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C210CF">
                              <w:rPr>
                                <w:b/>
                                <w:sz w:val="24"/>
                              </w:rPr>
                              <w:t>8</w:t>
                            </w:r>
                            <w:r w:rsidR="001621A4"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r w:rsidR="00AD0591">
                              <w:rPr>
                                <w:b/>
                                <w:sz w:val="24"/>
                              </w:rPr>
                              <w:t>Mai</w:t>
                            </w:r>
                            <w:r w:rsidR="001F61A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CF68CD" w:rsidRPr="007E2380"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 w:rsidR="001F61A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C210CF">
                              <w:rPr>
                                <w:b/>
                                <w:sz w:val="24"/>
                              </w:rPr>
                              <w:t>24</w:t>
                            </w:r>
                            <w:r w:rsidR="008E41DD" w:rsidRPr="007E2380"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r w:rsidR="00806CF1">
                              <w:rPr>
                                <w:b/>
                                <w:sz w:val="24"/>
                              </w:rPr>
                              <w:t>Mai</w:t>
                            </w:r>
                          </w:p>
                          <w:p w14:paraId="72819B62" w14:textId="29C2C126" w:rsidR="00D61D1C" w:rsidRPr="009C4E74" w:rsidRDefault="00A327FD" w:rsidP="00D61D1C">
                            <w:pPr>
                              <w:pStyle w:val="05Klein"/>
                              <w:jc w:val="center"/>
                              <w:rPr>
                                <w:bCs/>
                                <w:sz w:val="24"/>
                              </w:rPr>
                            </w:pPr>
                            <w:r w:rsidRPr="009C4E74">
                              <w:rPr>
                                <w:bCs/>
                                <w:sz w:val="24"/>
                              </w:rPr>
                              <w:t>202</w:t>
                            </w:r>
                            <w:r w:rsidR="00C210CF">
                              <w:rPr>
                                <w:bCs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60000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953629" id="Ellipse 55" o:spid="_x0000_s1026" style="position:absolute;margin-left:233.5pt;margin-top:3pt;width:253.5pt;height:252.85pt;rotation:-1114448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" fillcolor="#ffdd89 [1303]" stroked="f" strokeweight="1pt">
                <v:stroke joinstyle="miter"/>
                <v:textbox inset="0,0,0,0">
                  <w:txbxContent>
                    <w:p w14:paraId="637B5F87" w14:textId="77777777" w:rsidR="00D61D1C" w:rsidRPr="0076165D" w:rsidRDefault="00D61D1C" w:rsidP="00D61D1C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76165D">
                        <w:rPr>
                          <w:b/>
                          <w:sz w:val="56"/>
                          <w:szCs w:val="56"/>
                        </w:rPr>
                        <w:t>Wochenhit</w:t>
                      </w:r>
                    </w:p>
                    <w:p w14:paraId="0F0CA0CD" w14:textId="1062C8C1" w:rsidR="00B225A5" w:rsidRPr="007E2380" w:rsidRDefault="00A327FD" w:rsidP="001F61A9">
                      <w:pPr>
                        <w:pStyle w:val="05Klein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</w:t>
                      </w:r>
                      <w:r w:rsidR="00C210CF">
                        <w:rPr>
                          <w:b/>
                          <w:sz w:val="24"/>
                        </w:rPr>
                        <w:t>8</w:t>
                      </w:r>
                      <w:r w:rsidR="001621A4">
                        <w:rPr>
                          <w:b/>
                          <w:sz w:val="24"/>
                        </w:rPr>
                        <w:t xml:space="preserve">. </w:t>
                      </w:r>
                      <w:r w:rsidR="00AD0591">
                        <w:rPr>
                          <w:b/>
                          <w:sz w:val="24"/>
                        </w:rPr>
                        <w:t>Mai</w:t>
                      </w:r>
                      <w:r w:rsidR="001F61A9">
                        <w:rPr>
                          <w:b/>
                          <w:sz w:val="24"/>
                        </w:rPr>
                        <w:t xml:space="preserve"> </w:t>
                      </w:r>
                      <w:r w:rsidR="00CF68CD" w:rsidRPr="007E2380">
                        <w:rPr>
                          <w:b/>
                          <w:sz w:val="24"/>
                        </w:rPr>
                        <w:t>–</w:t>
                      </w:r>
                      <w:r w:rsidR="001F61A9">
                        <w:rPr>
                          <w:b/>
                          <w:sz w:val="24"/>
                        </w:rPr>
                        <w:t xml:space="preserve"> </w:t>
                      </w:r>
                      <w:r w:rsidR="00C210CF">
                        <w:rPr>
                          <w:b/>
                          <w:sz w:val="24"/>
                        </w:rPr>
                        <w:t>24</w:t>
                      </w:r>
                      <w:r w:rsidR="008E41DD" w:rsidRPr="007E2380">
                        <w:rPr>
                          <w:b/>
                          <w:sz w:val="24"/>
                        </w:rPr>
                        <w:t xml:space="preserve">. </w:t>
                      </w:r>
                      <w:r w:rsidR="00806CF1">
                        <w:rPr>
                          <w:b/>
                          <w:sz w:val="24"/>
                        </w:rPr>
                        <w:t>Mai</w:t>
                      </w:r>
                    </w:p>
                    <w:p w14:paraId="72819B62" w14:textId="29C2C126" w:rsidR="00D61D1C" w:rsidRPr="009C4E74" w:rsidRDefault="00A327FD" w:rsidP="00D61D1C">
                      <w:pPr>
                        <w:pStyle w:val="05Klein"/>
                        <w:jc w:val="center"/>
                        <w:rPr>
                          <w:bCs/>
                          <w:sz w:val="24"/>
                        </w:rPr>
                      </w:pPr>
                      <w:r w:rsidRPr="009C4E74">
                        <w:rPr>
                          <w:bCs/>
                          <w:sz w:val="24"/>
                        </w:rPr>
                        <w:t>202</w:t>
                      </w:r>
                      <w:r w:rsidR="00C210CF">
                        <w:rPr>
                          <w:bCs/>
                          <w:sz w:val="24"/>
                        </w:rPr>
                        <w:t>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0AFC180" w14:textId="77777777" w:rsidR="00A21AD4" w:rsidRPr="00296E2C" w:rsidRDefault="00A21AD4" w:rsidP="00296E2C"/>
    <w:p w14:paraId="719EEE1D" w14:textId="77777777" w:rsidR="00A36151" w:rsidRPr="00A36151" w:rsidRDefault="00A36151" w:rsidP="00A36151">
      <w:pPr>
        <w:jc w:val="center"/>
        <w:rPr>
          <w:b/>
          <w:color w:val="008CC8"/>
          <w:sz w:val="18"/>
          <w:szCs w:val="18"/>
        </w:rPr>
      </w:pPr>
    </w:p>
    <w:p w14:paraId="7921CB97" w14:textId="77777777" w:rsidR="00262444" w:rsidRDefault="00262444" w:rsidP="00A36151">
      <w:pPr>
        <w:jc w:val="center"/>
        <w:rPr>
          <w:b/>
          <w:color w:val="008CC8"/>
          <w:sz w:val="18"/>
          <w:szCs w:val="18"/>
        </w:rPr>
      </w:pPr>
    </w:p>
    <w:p w14:paraId="208C4B6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13494E4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940C1B4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453C5D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CD8E24D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76E9C1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966B20F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3C9E0E2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2C52C7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147E6C9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E6D9C25" w14:textId="77777777" w:rsidR="00D61D1C" w:rsidRDefault="00B63699" w:rsidP="00B63699">
      <w:pPr>
        <w:tabs>
          <w:tab w:val="left" w:pos="1830"/>
        </w:tabs>
        <w:rPr>
          <w:b/>
          <w:color w:val="008CC8"/>
          <w:sz w:val="18"/>
          <w:szCs w:val="18"/>
        </w:rPr>
      </w:pPr>
      <w:r>
        <w:rPr>
          <w:b/>
          <w:color w:val="008CC8"/>
          <w:sz w:val="18"/>
          <w:szCs w:val="18"/>
        </w:rPr>
        <w:tab/>
      </w:r>
    </w:p>
    <w:p w14:paraId="6E0BE9D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A17CCD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E1AB3E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175075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1A7DE63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00B5BDF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ED06709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C0D82C3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D5E390B" w14:textId="77777777" w:rsidR="00D61D1C" w:rsidRDefault="00CA51CB" w:rsidP="00A36151">
      <w:pPr>
        <w:jc w:val="center"/>
        <w:rPr>
          <w:b/>
          <w:color w:val="008CC8"/>
          <w:sz w:val="18"/>
          <w:szCs w:val="18"/>
        </w:rPr>
      </w:pPr>
      <w:r w:rsidRPr="00D61D1C">
        <w:rPr>
          <w:rFonts w:ascii="Frutiger LT 55 Roman" w:hAnsi="Frutiger LT 55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7033E" wp14:editId="45B45F8E">
                <wp:simplePos x="0" y="0"/>
                <wp:positionH relativeFrom="margin">
                  <wp:align>left</wp:align>
                </wp:positionH>
                <wp:positionV relativeFrom="margin">
                  <wp:posOffset>3400425</wp:posOffset>
                </wp:positionV>
                <wp:extent cx="6029325" cy="4495800"/>
                <wp:effectExtent l="0" t="0" r="9525" b="0"/>
                <wp:wrapNone/>
                <wp:docPr id="54" name="Textfeld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40B25" w14:textId="77777777" w:rsidR="00A119F5" w:rsidRPr="00E53F32" w:rsidRDefault="00A119F5" w:rsidP="00A119F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2CBC5931" w14:textId="77777777" w:rsidR="00A119F5" w:rsidRPr="00E53F32" w:rsidRDefault="00A119F5" w:rsidP="00A119F5">
                            <w:pPr>
                              <w:tabs>
                                <w:tab w:val="left" w:pos="5821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  <w:r w:rsidRPr="00E53F32"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>***</w:t>
                            </w:r>
                          </w:p>
                          <w:p w14:paraId="50B682F8" w14:textId="77777777" w:rsidR="00D34962" w:rsidRDefault="00D34962" w:rsidP="00092412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  <w:lang w:val="de-DE"/>
                              </w:rPr>
                            </w:pPr>
                            <w:bookmarkStart w:id="0" w:name="_Hlk165381588"/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  <w:lang w:val="de-DE"/>
                              </w:rPr>
                              <w:t xml:space="preserve">Badische Spargeln </w:t>
                            </w:r>
                            <w:r w:rsidRPr="00092412">
                              <w:rPr>
                                <w:rFonts w:cs="Arial"/>
                                <w:bCs/>
                                <w:i/>
                                <w:iCs/>
                                <w:sz w:val="32"/>
                                <w:szCs w:val="32"/>
                                <w:lang w:val="de-DE"/>
                              </w:rPr>
                              <w:t xml:space="preserve">(200 </w:t>
                            </w:r>
                            <w:r w:rsidR="003D3739" w:rsidRPr="00092412">
                              <w:rPr>
                                <w:rFonts w:cs="Arial"/>
                                <w:bCs/>
                                <w:i/>
                                <w:iCs/>
                                <w:sz w:val="32"/>
                                <w:szCs w:val="32"/>
                                <w:lang w:val="de-DE"/>
                              </w:rPr>
                              <w:t>g</w:t>
                            </w:r>
                            <w:r w:rsidRPr="00092412">
                              <w:rPr>
                                <w:rFonts w:cs="Arial"/>
                                <w:bCs/>
                                <w:i/>
                                <w:iCs/>
                                <w:sz w:val="32"/>
                                <w:szCs w:val="32"/>
                                <w:lang w:val="de-DE"/>
                              </w:rPr>
                              <w:t>.)</w:t>
                            </w:r>
                          </w:p>
                          <w:p w14:paraId="04CB3997" w14:textId="77777777" w:rsidR="003968AB" w:rsidRDefault="00092412" w:rsidP="00092412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  <w:lang w:val="de-DE"/>
                              </w:rPr>
                              <w:t>N</w:t>
                            </w:r>
                            <w:r w:rsidR="003968AB">
                              <w:rPr>
                                <w:rFonts w:cs="Arial"/>
                                <w:b/>
                                <w:sz w:val="40"/>
                                <w:szCs w:val="40"/>
                                <w:lang w:val="de-DE"/>
                              </w:rPr>
                              <w:t>eue Kartoffeln</w:t>
                            </w:r>
                          </w:p>
                          <w:p w14:paraId="036D1300" w14:textId="77777777" w:rsidR="003968AB" w:rsidRDefault="009F2AFF" w:rsidP="00092412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  <w:lang w:val="de-DE"/>
                              </w:rPr>
                              <w:t>Koch</w:t>
                            </w:r>
                            <w:r w:rsidR="003968AB">
                              <w:rPr>
                                <w:rFonts w:cs="Arial"/>
                                <w:b/>
                                <w:sz w:val="40"/>
                                <w:szCs w:val="40"/>
                                <w:lang w:val="de-DE"/>
                              </w:rPr>
                              <w:t>schinken</w:t>
                            </w:r>
                          </w:p>
                          <w:p w14:paraId="0A7EA2DF" w14:textId="77777777" w:rsidR="003968AB" w:rsidRDefault="003968AB" w:rsidP="00092412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  <w:lang w:val="de-DE"/>
                              </w:rPr>
                              <w:t>Sauce Hollandaise</w:t>
                            </w:r>
                          </w:p>
                          <w:p w14:paraId="373AFD82" w14:textId="77777777" w:rsidR="003968AB" w:rsidRDefault="003968AB" w:rsidP="003968AB">
                            <w:pPr>
                              <w:tabs>
                                <w:tab w:val="left" w:pos="5821"/>
                              </w:tabs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***</w:t>
                            </w:r>
                          </w:p>
                          <w:p w14:paraId="6D1C3C6A" w14:textId="77777777" w:rsidR="003956F3" w:rsidRPr="00F96D61" w:rsidRDefault="003968AB" w:rsidP="003956F3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CHF 2</w:t>
                            </w:r>
                            <w:r w:rsidR="00D34962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4</w:t>
                            </w:r>
                            <w:r w:rsidR="003C2E7B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.50</w:t>
                            </w:r>
                          </w:p>
                          <w:p w14:paraId="6F46A6B1" w14:textId="77777777" w:rsidR="00A119F5" w:rsidRPr="00E53F32" w:rsidRDefault="00A119F5" w:rsidP="00A119F5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</w:p>
                          <w:bookmarkEnd w:id="0"/>
                          <w:p w14:paraId="0475BBA2" w14:textId="77777777" w:rsidR="002275A1" w:rsidRPr="00664F54" w:rsidRDefault="002275A1" w:rsidP="002275A1">
                            <w:pPr>
                              <w:tabs>
                                <w:tab w:val="left" w:pos="3544"/>
                              </w:tabs>
                              <w:spacing w:after="40"/>
                              <w:rPr>
                                <w:rFonts w:cs="Arial"/>
                                <w:i/>
                              </w:rPr>
                            </w:pPr>
                          </w:p>
                          <w:p w14:paraId="33ABD58C" w14:textId="77777777" w:rsidR="00D61D1C" w:rsidRPr="00664F54" w:rsidRDefault="00D61D1C" w:rsidP="00E56D43">
                            <w:pPr>
                              <w:tabs>
                                <w:tab w:val="left" w:pos="3544"/>
                              </w:tabs>
                              <w:spacing w:after="40"/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7033E" id="_x0000_t202" coordsize="21600,21600" o:spt="202" path="m,l,21600r21600,l21600,xe">
                <v:stroke joinstyle="miter"/>
                <v:path gradientshapeok="t" o:connecttype="rect"/>
              </v:shapetype>
              <v:shape id="Textfeld 54" o:spid="_x0000_s1027" type="#_x0000_t202" style="position:absolute;left:0;text-align:left;margin-left:0;margin-top:267.75pt;width:474.75pt;height:35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" stroked="f">
                <v:textbox>
                  <w:txbxContent>
                    <w:p w14:paraId="47D40B25" w14:textId="77777777" w:rsidR="00A119F5" w:rsidRPr="00E53F32" w:rsidRDefault="00A119F5" w:rsidP="00A119F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</w:p>
                    <w:p w14:paraId="2CBC5931" w14:textId="77777777" w:rsidR="00A119F5" w:rsidRPr="00E53F32" w:rsidRDefault="00A119F5" w:rsidP="00A119F5">
                      <w:pPr>
                        <w:tabs>
                          <w:tab w:val="left" w:pos="5821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  <w:r w:rsidRPr="00E53F32"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>***</w:t>
                      </w:r>
                    </w:p>
                    <w:p w14:paraId="50B682F8" w14:textId="77777777" w:rsidR="00D34962" w:rsidRDefault="00D34962" w:rsidP="00092412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  <w:lang w:val="de-DE"/>
                        </w:rPr>
                      </w:pPr>
                      <w:bookmarkStart w:id="1" w:name="_Hlk165381588"/>
                      <w:r>
                        <w:rPr>
                          <w:rFonts w:cs="Arial"/>
                          <w:b/>
                          <w:sz w:val="40"/>
                          <w:szCs w:val="40"/>
                          <w:lang w:val="de-DE"/>
                        </w:rPr>
                        <w:t xml:space="preserve">Badische Spargeln </w:t>
                      </w:r>
                      <w:r w:rsidRPr="00092412">
                        <w:rPr>
                          <w:rFonts w:cs="Arial"/>
                          <w:bCs/>
                          <w:i/>
                          <w:iCs/>
                          <w:sz w:val="32"/>
                          <w:szCs w:val="32"/>
                          <w:lang w:val="de-DE"/>
                        </w:rPr>
                        <w:t xml:space="preserve">(200 </w:t>
                      </w:r>
                      <w:r w:rsidR="003D3739" w:rsidRPr="00092412">
                        <w:rPr>
                          <w:rFonts w:cs="Arial"/>
                          <w:bCs/>
                          <w:i/>
                          <w:iCs/>
                          <w:sz w:val="32"/>
                          <w:szCs w:val="32"/>
                          <w:lang w:val="de-DE"/>
                        </w:rPr>
                        <w:t>g</w:t>
                      </w:r>
                      <w:r w:rsidRPr="00092412">
                        <w:rPr>
                          <w:rFonts w:cs="Arial"/>
                          <w:bCs/>
                          <w:i/>
                          <w:iCs/>
                          <w:sz w:val="32"/>
                          <w:szCs w:val="32"/>
                          <w:lang w:val="de-DE"/>
                        </w:rPr>
                        <w:t>.)</w:t>
                      </w:r>
                    </w:p>
                    <w:p w14:paraId="04CB3997" w14:textId="77777777" w:rsidR="003968AB" w:rsidRDefault="00092412" w:rsidP="00092412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  <w:lang w:val="de-DE"/>
                        </w:rPr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  <w:lang w:val="de-DE"/>
                        </w:rPr>
                        <w:t>N</w:t>
                      </w:r>
                      <w:r w:rsidR="003968AB">
                        <w:rPr>
                          <w:rFonts w:cs="Arial"/>
                          <w:b/>
                          <w:sz w:val="40"/>
                          <w:szCs w:val="40"/>
                          <w:lang w:val="de-DE"/>
                        </w:rPr>
                        <w:t>eue Kartoffeln</w:t>
                      </w:r>
                    </w:p>
                    <w:p w14:paraId="036D1300" w14:textId="77777777" w:rsidR="003968AB" w:rsidRDefault="009F2AFF" w:rsidP="00092412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  <w:lang w:val="de-DE"/>
                        </w:rPr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  <w:lang w:val="de-DE"/>
                        </w:rPr>
                        <w:t>Koch</w:t>
                      </w:r>
                      <w:r w:rsidR="003968AB">
                        <w:rPr>
                          <w:rFonts w:cs="Arial"/>
                          <w:b/>
                          <w:sz w:val="40"/>
                          <w:szCs w:val="40"/>
                          <w:lang w:val="de-DE"/>
                        </w:rPr>
                        <w:t>schinken</w:t>
                      </w:r>
                    </w:p>
                    <w:p w14:paraId="0A7EA2DF" w14:textId="77777777" w:rsidR="003968AB" w:rsidRDefault="003968AB" w:rsidP="00092412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  <w:lang w:val="de-DE"/>
                        </w:rPr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  <w:lang w:val="de-DE"/>
                        </w:rPr>
                        <w:t>Sauce Hollandaise</w:t>
                      </w:r>
                    </w:p>
                    <w:p w14:paraId="373AFD82" w14:textId="77777777" w:rsidR="003968AB" w:rsidRDefault="003968AB" w:rsidP="003968AB">
                      <w:pPr>
                        <w:tabs>
                          <w:tab w:val="left" w:pos="5821"/>
                        </w:tabs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</w:pPr>
                      <w:r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***</w:t>
                      </w:r>
                    </w:p>
                    <w:p w14:paraId="6D1C3C6A" w14:textId="77777777" w:rsidR="003956F3" w:rsidRPr="00F96D61" w:rsidRDefault="003968AB" w:rsidP="003956F3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</w:pPr>
                      <w:r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CHF 2</w:t>
                      </w:r>
                      <w:r w:rsidR="00D34962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4</w:t>
                      </w:r>
                      <w:r w:rsidR="003C2E7B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.50</w:t>
                      </w:r>
                    </w:p>
                    <w:p w14:paraId="6F46A6B1" w14:textId="77777777" w:rsidR="00A119F5" w:rsidRPr="00E53F32" w:rsidRDefault="00A119F5" w:rsidP="00A119F5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</w:pPr>
                    </w:p>
                    <w:bookmarkEnd w:id="1"/>
                    <w:p w14:paraId="0475BBA2" w14:textId="77777777" w:rsidR="002275A1" w:rsidRPr="00664F54" w:rsidRDefault="002275A1" w:rsidP="002275A1">
                      <w:pPr>
                        <w:tabs>
                          <w:tab w:val="left" w:pos="3544"/>
                        </w:tabs>
                        <w:spacing w:after="40"/>
                        <w:rPr>
                          <w:rFonts w:cs="Arial"/>
                          <w:i/>
                        </w:rPr>
                      </w:pPr>
                    </w:p>
                    <w:p w14:paraId="33ABD58C" w14:textId="77777777" w:rsidR="00D61D1C" w:rsidRPr="00664F54" w:rsidRDefault="00D61D1C" w:rsidP="00E56D43">
                      <w:pPr>
                        <w:tabs>
                          <w:tab w:val="left" w:pos="3544"/>
                        </w:tabs>
                        <w:spacing w:after="40"/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2BF62C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33CD824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03C95DF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F4E8013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19440AD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F821CA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D9199B8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5C2EF0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258A873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E43138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E4FF98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D249CB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09BF45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9F87BF3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CB7FFC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9DC61B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69D7D0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2D23D52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6877372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5648B3F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D3EB78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A1335A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DFEBE7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0DE5B1C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D5A26A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6889FB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2641648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4B7AA1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504F76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A948D2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FF7DD5F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2F45503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26E2338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649C7A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77C2C6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1BF5B42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51CBA88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A2CDF2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679BCA7" w14:textId="77777777" w:rsidR="00296E2C" w:rsidRPr="00B63699" w:rsidRDefault="00941494" w:rsidP="00A36151">
      <w:pPr>
        <w:jc w:val="center"/>
        <w:rPr>
          <w:rFonts w:ascii="Symbol" w:hAnsi="Symbol"/>
          <w:b/>
          <w:color w:val="008CC8"/>
          <w:sz w:val="18"/>
          <w:szCs w:val="18"/>
        </w:rPr>
      </w:pPr>
      <w:r w:rsidRPr="00B63699">
        <w:rPr>
          <w:b/>
          <w:color w:val="008CC8"/>
          <w:sz w:val="18"/>
          <w:szCs w:val="18"/>
        </w:rPr>
        <w:t xml:space="preserve">Hinweis für </w:t>
      </w:r>
      <w:r w:rsidRPr="00B63699">
        <w:rPr>
          <w:rFonts w:cs="Arial"/>
          <w:b/>
          <w:color w:val="008CC8"/>
          <w:sz w:val="18"/>
          <w:szCs w:val="18"/>
        </w:rPr>
        <w:t>Allergiker:  Bitte melden Sie eine Lebensmittelunverträglic</w:t>
      </w:r>
      <w:r w:rsidR="0072720D" w:rsidRPr="00B63699">
        <w:rPr>
          <w:rFonts w:cs="Arial"/>
          <w:b/>
          <w:color w:val="008CC8"/>
          <w:sz w:val="18"/>
          <w:szCs w:val="18"/>
        </w:rPr>
        <w:t>hkeit bei der Bestellung, danke!</w:t>
      </w:r>
    </w:p>
    <w:p w14:paraId="27471249" w14:textId="77777777" w:rsidR="007C1E80" w:rsidRDefault="007C1E80" w:rsidP="00F56A62">
      <w:pPr>
        <w:rPr>
          <w:rFonts w:cs="Arial"/>
          <w:b/>
          <w:sz w:val="20"/>
          <w:szCs w:val="20"/>
          <w:lang w:eastAsia="de-CH"/>
        </w:rPr>
      </w:pPr>
    </w:p>
    <w:sectPr w:rsidR="007C1E80" w:rsidSect="00941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C74BF" w14:textId="77777777" w:rsidR="00A651B5" w:rsidRDefault="00A651B5" w:rsidP="00C054B1">
      <w:r>
        <w:separator/>
      </w:r>
    </w:p>
  </w:endnote>
  <w:endnote w:type="continuationSeparator" w:id="0">
    <w:p w14:paraId="4A347C1C" w14:textId="77777777" w:rsidR="00A651B5" w:rsidRDefault="00A651B5" w:rsidP="00C0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C1D0" w14:textId="77777777" w:rsidR="000F335A" w:rsidRDefault="000F33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E3AD" w14:textId="77777777" w:rsidR="000F335A" w:rsidRDefault="000F335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margin" w:tblpYSpec="bottom"/>
      <w:tblW w:w="10206" w:type="dxa"/>
      <w:tblLayout w:type="fixed"/>
      <w:tblCellMar>
        <w:bottom w:w="641" w:type="dxa"/>
        <w:right w:w="567" w:type="dxa"/>
      </w:tblCellMar>
      <w:tblLook w:val="04A0" w:firstRow="1" w:lastRow="0" w:firstColumn="1" w:lastColumn="0" w:noHBand="0" w:noVBand="1"/>
    </w:tblPr>
    <w:tblGrid>
      <w:gridCol w:w="10206"/>
    </w:tblGrid>
    <w:tr w:rsidR="00C33042" w:rsidRPr="00F25044" w14:paraId="0FF155AB" w14:textId="77777777" w:rsidTr="0077212C">
      <w:trPr>
        <w:cantSplit/>
        <w:trHeight w:val="426"/>
      </w:trPr>
      <w:sdt>
        <w:sdtPr>
          <w:rPr>
            <w:rFonts w:cs="Arial"/>
            <w:color w:val="008CC8"/>
            <w:sz w:val="16"/>
            <w:szCs w:val="16"/>
          </w:rPr>
          <w:alias w:val="Fusszeilentext (optional)"/>
          <w:tag w:val="li-schutz"/>
          <w:id w:val="462706880"/>
          <w:placeholder>
            <w:docPart w:val="C6B8E576BB674B528A61AC145F4F30C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tcW w:w="5000" w:type="pct"/>
              <w:tcMar>
                <w:bottom w:w="284" w:type="dxa"/>
              </w:tcMar>
            </w:tcPr>
            <w:p w14:paraId="0EE55B6E" w14:textId="77777777" w:rsidR="00C33042" w:rsidRPr="00B63699" w:rsidRDefault="000F335A" w:rsidP="000F335A">
              <w:pPr>
                <w:pStyle w:val="99Fusszeilerechts"/>
                <w:framePr w:wrap="auto" w:vAnchor="margin" w:hAnchor="text" w:xAlign="left" w:yAlign="inline"/>
                <w:jc w:val="center"/>
                <w:rPr>
                  <w:rFonts w:asciiTheme="majorHAnsi" w:hAnsiTheme="majorHAnsi" w:cstheme="majorHAnsi"/>
                  <w:color w:val="008CC8"/>
                  <w:szCs w:val="18"/>
                </w:rPr>
              </w:pPr>
              <w:r w:rsidRPr="000F335A">
                <w:rPr>
                  <w:rFonts w:cs="Arial"/>
                  <w:color w:val="008CC8"/>
                  <w:sz w:val="16"/>
                  <w:szCs w:val="16"/>
                </w:rPr>
                <w:t xml:space="preserve">Sofern das Geflügel und Fleisch so wie die Brot- und Backwaren nicht aus Schweizer Produktion stammen, </w:t>
              </w:r>
              <w:r>
                <w:rPr>
                  <w:rFonts w:cs="Arial"/>
                  <w:color w:val="008CC8"/>
                  <w:sz w:val="16"/>
                  <w:szCs w:val="16"/>
                </w:rPr>
                <w:br/>
              </w:r>
              <w:r w:rsidRPr="000F335A">
                <w:rPr>
                  <w:rFonts w:cs="Arial"/>
                  <w:color w:val="008CC8"/>
                  <w:sz w:val="16"/>
                  <w:szCs w:val="16"/>
                </w:rPr>
                <w:t xml:space="preserve">werden diese Produkte mit dem Herkunftsland versehen. </w:t>
              </w:r>
              <w:r>
                <w:rPr>
                  <w:rFonts w:cs="Arial"/>
                  <w:color w:val="008CC8"/>
                  <w:sz w:val="16"/>
                  <w:szCs w:val="16"/>
                </w:rPr>
                <w:br/>
              </w:r>
              <w:r w:rsidRPr="000F335A">
                <w:rPr>
                  <w:rFonts w:cs="Arial"/>
                  <w:color w:val="008CC8"/>
                  <w:sz w:val="16"/>
                  <w:szCs w:val="16"/>
                </w:rPr>
                <w:t xml:space="preserve">«Im Ausland produziertes Fleisch» kann mit Hormonen und/oder nicht hormonellen Leistungsförderern, </w:t>
              </w:r>
              <w:r>
                <w:rPr>
                  <w:rFonts w:cs="Arial"/>
                  <w:color w:val="008CC8"/>
                  <w:sz w:val="16"/>
                  <w:szCs w:val="16"/>
                </w:rPr>
                <w:br/>
              </w:r>
              <w:r w:rsidRPr="000F335A">
                <w:rPr>
                  <w:rFonts w:cs="Arial"/>
                  <w:color w:val="008CC8"/>
                  <w:sz w:val="16"/>
                  <w:szCs w:val="16"/>
                </w:rPr>
                <w:t>wie Antibiotika, erzeugt worden sein. Diese Produkte versehen wir mit einem Punkt (°)</w:t>
              </w:r>
            </w:p>
          </w:tc>
        </w:sdtContent>
      </w:sdt>
    </w:tr>
  </w:tbl>
  <w:p w14:paraId="38703845" w14:textId="77777777" w:rsidR="00C33042" w:rsidRPr="00F25044" w:rsidRDefault="00C33042" w:rsidP="00F25044">
    <w:pPr>
      <w:pStyle w:val="Fuzeile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5AD3" w14:textId="77777777" w:rsidR="00A651B5" w:rsidRDefault="00A651B5" w:rsidP="00C054B1">
      <w:r>
        <w:separator/>
      </w:r>
    </w:p>
  </w:footnote>
  <w:footnote w:type="continuationSeparator" w:id="0">
    <w:p w14:paraId="668A2841" w14:textId="77777777" w:rsidR="00A651B5" w:rsidRDefault="00A651B5" w:rsidP="00C0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71E5" w14:textId="77777777" w:rsidR="000F335A" w:rsidRDefault="000F33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-1944988417"/>
      <w:placeholder>
        <w:docPart w:val="1D2CA0565DAE4F51AE993A12A21EC786"/>
      </w:placeholder>
    </w:sdtPr>
    <w:sdtEndPr/>
    <w:sdtContent>
      <w:p w14:paraId="01255CC5" w14:textId="77777777" w:rsidR="00C33042" w:rsidRDefault="00C33042">
        <w:pPr>
          <w:pStyle w:val="Kopfzeile"/>
        </w:pPr>
        <w:r>
          <w:rPr>
            <w:noProof/>
            <w:lang w:eastAsia="de-CH"/>
          </w:rPr>
          <w:drawing>
            <wp:anchor distT="0" distB="0" distL="114300" distR="114300" simplePos="0" relativeHeight="251763712" behindDoc="0" locked="1" layoutInCell="1" allowOverlap="1" wp14:anchorId="412C2486" wp14:editId="558207B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54160" cy="460440"/>
              <wp:effectExtent l="0" t="0" r="3810" b="0"/>
              <wp:wrapNone/>
              <wp:docPr id="1461" name="bsb_Spittelhof_Angebots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16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60640" behindDoc="0" locked="1" layoutInCell="1" allowOverlap="1" wp14:anchorId="786DD110" wp14:editId="27FA42C2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575080" cy="433080"/>
              <wp:effectExtent l="0" t="0" r="0" b="5080"/>
              <wp:wrapNone/>
              <wp:docPr id="1462" name="bsb_Versandhandel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7568" behindDoc="0" locked="1" layoutInCell="1" allowOverlap="1" wp14:anchorId="46DFCE57" wp14:editId="12FBAC7C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8400" cy="460440"/>
              <wp:effectExtent l="0" t="0" r="9525" b="0"/>
              <wp:wrapNone/>
              <wp:docPr id="1463" name="bsb_Spektru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8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4496" behindDoc="0" locked="1" layoutInCell="1" allowOverlap="1" wp14:anchorId="5C14D275" wp14:editId="25DAC24D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15440" cy="433080"/>
              <wp:effectExtent l="0" t="0" r="0" b="5080"/>
              <wp:wrapNone/>
              <wp:docPr id="1464" name="bsb_Schrei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4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1424" behindDoc="0" locked="1" layoutInCell="1" allowOverlap="1" wp14:anchorId="545CB7BF" wp14:editId="040207F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20480" cy="463680"/>
              <wp:effectExtent l="0" t="0" r="8890" b="0"/>
              <wp:wrapNone/>
              <wp:docPr id="1465" name="bsb_Mikrografi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048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8352" behindDoc="0" locked="1" layoutInCell="1" allowOverlap="1" wp14:anchorId="5CF724BA" wp14:editId="1048E9A9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94600" cy="433080"/>
              <wp:effectExtent l="0" t="0" r="0" b="5080"/>
              <wp:wrapNone/>
              <wp:docPr id="1466" name="bsb_Medi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5280" behindDoc="0" locked="1" layoutInCell="1" allowOverlap="1" wp14:anchorId="5838B60F" wp14:editId="12AD4A19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4800" cy="433080"/>
              <wp:effectExtent l="0" t="0" r="0" b="5080"/>
              <wp:wrapNone/>
              <wp:docPr id="1467" name="bsb_Mecha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2208" behindDoc="0" locked="1" layoutInCell="1" allowOverlap="1" wp14:anchorId="1D006319" wp14:editId="32E66A8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83800" cy="433080"/>
              <wp:effectExtent l="0" t="0" r="6985" b="5080"/>
              <wp:wrapNone/>
              <wp:docPr id="1468" name="bsb_Mal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3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9136" behindDoc="0" locked="1" layoutInCell="1" allowOverlap="1" wp14:anchorId="4C91C2F0" wp14:editId="0EF061BC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747520" cy="433080"/>
              <wp:effectExtent l="0" t="0" r="0" b="5080"/>
              <wp:wrapNone/>
              <wp:docPr id="1469" name="bsb_Kreativwerkstatt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75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6064" behindDoc="0" locked="1" layoutInCell="1" allowOverlap="1" wp14:anchorId="36E21608" wp14:editId="1A73F53E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472840" cy="433080"/>
              <wp:effectExtent l="0" t="0" r="3810" b="5080"/>
              <wp:wrapNone/>
              <wp:docPr id="1470" name="bsb_Gastroservic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28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2992" behindDoc="0" locked="1" layoutInCell="1" allowOverlap="1" wp14:anchorId="6D94182C" wp14:editId="65704937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16000" cy="433080"/>
              <wp:effectExtent l="0" t="0" r="3810" b="5080"/>
              <wp:wrapNone/>
              <wp:docPr id="1471" name="bsb_Gaert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0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9920" behindDoc="0" locked="1" layoutInCell="1" allowOverlap="1" wp14:anchorId="1FB5BF4A" wp14:editId="1A783A79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3099600" cy="463680"/>
              <wp:effectExtent l="0" t="0" r="5715" b="0"/>
              <wp:wrapNone/>
              <wp:docPr id="1472" name="bsb_Fertigung_Tech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6848" behindDoc="0" locked="1" layoutInCell="1" allowOverlap="1" wp14:anchorId="1167FD77" wp14:editId="5D7378F9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687400" cy="460440"/>
              <wp:effectExtent l="0" t="0" r="0" b="0"/>
              <wp:wrapNone/>
              <wp:docPr id="1473" name="bsb_Facility_Services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3776" behindDoc="0" locked="1" layoutInCell="1" allowOverlap="1" wp14:anchorId="31F4D1E2" wp14:editId="18249462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800360" cy="463680"/>
              <wp:effectExtent l="0" t="0" r="0" b="0"/>
              <wp:wrapNone/>
              <wp:docPr id="1474" name="bsb_Bildung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36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0704" behindDoc="0" locked="1" layoutInCell="1" allowOverlap="1" wp14:anchorId="4E5D3FCE" wp14:editId="6A659142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475" name="bsb_Spittel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7632" behindDoc="0" locked="1" layoutInCell="1" allowOverlap="1" wp14:anchorId="55827F7F" wp14:editId="0A6201E8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476" name="bsb_Spalentor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4560" behindDoc="0" locked="1" layoutInCell="1" allowOverlap="1" wp14:anchorId="6CEFE1CB" wp14:editId="49B611A5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160" cy="713880"/>
              <wp:effectExtent l="0" t="0" r="1270" b="0"/>
              <wp:wrapNone/>
              <wp:docPr id="1477" name="bsb_Linden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16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1488" behindDoc="0" locked="1" layoutInCell="1" allowOverlap="1" wp14:anchorId="68CFCC2B" wp14:editId="06D876AD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6520" cy="711360"/>
              <wp:effectExtent l="0" t="0" r="7620" b="0"/>
              <wp:wrapNone/>
              <wp:docPr id="1478" name="bsb_Horburg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652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8416" behindDoc="0" locked="1" layoutInCell="1" allowOverlap="1" wp14:anchorId="394D7149" wp14:editId="6AFFDE53">
              <wp:simplePos x="0" y="0"/>
              <wp:positionH relativeFrom="column">
                <wp:posOffset>-6985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479" name="bsb_Claragrab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5344" behindDoc="0" locked="1" layoutInCell="1" allowOverlap="1" wp14:anchorId="75010A10" wp14:editId="43EC0804">
              <wp:simplePos x="0" y="0"/>
              <wp:positionH relativeFrom="column">
                <wp:posOffset>-21590</wp:posOffset>
              </wp:positionH>
              <wp:positionV relativeFrom="page">
                <wp:posOffset>431165</wp:posOffset>
              </wp:positionV>
              <wp:extent cx="1782000" cy="700560"/>
              <wp:effectExtent l="0" t="0" r="8890" b="4445"/>
              <wp:wrapNone/>
              <wp:docPr id="1480" name="bsb_Austrass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2272" behindDoc="0" locked="1" layoutInCell="1" allowOverlap="1" wp14:anchorId="50FC5333" wp14:editId="7B10ABE2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5648" cy="700920"/>
              <wp:effectExtent l="0" t="0" r="1905" b="4445"/>
              <wp:wrapNone/>
              <wp:docPr id="1481" name="bsb_Zum_Lam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5648" cy="700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6128" behindDoc="0" locked="1" layoutInCell="1" allowOverlap="1" wp14:anchorId="499EED92" wp14:editId="710CC63D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482" name="bsb_Falkenstei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3056" behindDoc="0" locked="1" layoutInCell="1" allowOverlap="1" wp14:anchorId="121E07F3" wp14:editId="2523BD6F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483" name="bsb_Burgfelder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9984" behindDoc="0" locked="1" layoutInCell="1" allowOverlap="1" wp14:anchorId="67272217" wp14:editId="6353B33B">
              <wp:simplePos x="0" y="0"/>
              <wp:positionH relativeFrom="column">
                <wp:posOffset>-21590</wp:posOffset>
              </wp:positionH>
              <wp:positionV relativeFrom="page">
                <wp:posOffset>428625</wp:posOffset>
              </wp:positionV>
              <wp:extent cx="2749680" cy="705600"/>
              <wp:effectExtent l="0" t="0" r="0" b="0"/>
              <wp:wrapNone/>
              <wp:docPr id="1484" name="bsb_Am_Bruderholz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5888" behindDoc="0" locked="1" layoutInCell="1" allowOverlap="1" wp14:anchorId="1D0FC756" wp14:editId="015EED1C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934200" cy="433080"/>
              <wp:effectExtent l="0" t="0" r="0" b="5080"/>
              <wp:wrapNone/>
              <wp:docPr id="1485" name="bsb_Dach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2060048681"/>
      <w:placeholder>
        <w:docPart w:val="1D2CA0565DAE4F51AE993A12A21EC786"/>
      </w:placeholder>
    </w:sdtPr>
    <w:sdtEndPr/>
    <w:sdtContent>
      <w:p w14:paraId="59819068" w14:textId="77777777" w:rsidR="00C33042" w:rsidRPr="00C054B1" w:rsidRDefault="001E1ABD" w:rsidP="00B16E0D">
        <w:pPr>
          <w:pStyle w:val="Kopfzeile"/>
          <w:ind w:left="-1134"/>
        </w:pPr>
        <w:r>
          <w:rPr>
            <w:noProof/>
            <w:lang w:eastAsia="de-CH"/>
          </w:rPr>
          <w:drawing>
            <wp:anchor distT="0" distB="0" distL="114300" distR="114300" simplePos="0" relativeHeight="251764736" behindDoc="1" locked="0" layoutInCell="1" allowOverlap="1" wp14:anchorId="31BB0DDC" wp14:editId="700F7DB9">
              <wp:simplePos x="0" y="0"/>
              <wp:positionH relativeFrom="margin">
                <wp:align>left</wp:align>
              </wp:positionH>
              <wp:positionV relativeFrom="paragraph">
                <wp:posOffset>62230</wp:posOffset>
              </wp:positionV>
              <wp:extent cx="1609200" cy="1447200"/>
              <wp:effectExtent l="0" t="0" r="0" b="635"/>
              <wp:wrapNone/>
              <wp:docPr id="1486" name="Grafik 148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200" cy="14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61664" behindDoc="0" locked="1" layoutInCell="1" allowOverlap="1" wp14:anchorId="1D570E85" wp14:editId="2FD4BA3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54520" cy="460800"/>
              <wp:effectExtent l="0" t="0" r="3175" b="0"/>
              <wp:wrapNone/>
              <wp:docPr id="1487" name="bsb_Spittelhof_Angebots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5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8592" behindDoc="0" locked="1" layoutInCell="1" allowOverlap="1" wp14:anchorId="0EF7B448" wp14:editId="4FCBF6C3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575080" cy="433080"/>
              <wp:effectExtent l="0" t="0" r="0" b="5080"/>
              <wp:wrapNone/>
              <wp:docPr id="1488" name="bsb_Versandhandel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5520" behindDoc="0" locked="1" layoutInCell="1" allowOverlap="1" wp14:anchorId="5EC6710D" wp14:editId="7DEBF43C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9120" cy="460800"/>
              <wp:effectExtent l="0" t="0" r="0" b="0"/>
              <wp:wrapNone/>
              <wp:docPr id="1489" name="bsb_Spektru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91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2448" behindDoc="0" locked="1" layoutInCell="1" allowOverlap="1" wp14:anchorId="60058CF1" wp14:editId="4FFCF02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15800" cy="433080"/>
              <wp:effectExtent l="0" t="0" r="0" b="5080"/>
              <wp:wrapNone/>
              <wp:docPr id="1490" name="bsb_Schrei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9376" behindDoc="0" locked="1" layoutInCell="1" allowOverlap="1" wp14:anchorId="35964357" wp14:editId="60A23067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21200" cy="463680"/>
              <wp:effectExtent l="0" t="0" r="8255" b="0"/>
              <wp:wrapNone/>
              <wp:docPr id="1491" name="bsb_Mikrografi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12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6304" behindDoc="0" locked="1" layoutInCell="1" allowOverlap="1" wp14:anchorId="4927CA6A" wp14:editId="168D2D0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94600" cy="433080"/>
              <wp:effectExtent l="0" t="0" r="0" b="5080"/>
              <wp:wrapNone/>
              <wp:docPr id="1492" name="bsb_Medi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3232" behindDoc="0" locked="1" layoutInCell="1" allowOverlap="1" wp14:anchorId="410574A8" wp14:editId="09592854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4800" cy="433080"/>
              <wp:effectExtent l="0" t="0" r="0" b="5080"/>
              <wp:wrapNone/>
              <wp:docPr id="1493" name="bsb_Mecha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0160" behindDoc="0" locked="1" layoutInCell="1" allowOverlap="1" wp14:anchorId="3C6CC315" wp14:editId="3384C8AF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84160" cy="433080"/>
              <wp:effectExtent l="0" t="0" r="6985" b="5080"/>
              <wp:wrapNone/>
              <wp:docPr id="1494" name="bsb_Mal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416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7088" behindDoc="0" locked="1" layoutInCell="1" allowOverlap="1" wp14:anchorId="0813A311" wp14:editId="74636D35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748240" cy="433080"/>
              <wp:effectExtent l="0" t="0" r="0" b="5080"/>
              <wp:wrapNone/>
              <wp:docPr id="1495" name="bsb_Kreativwerkstatt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82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4016" behindDoc="0" locked="1" layoutInCell="1" allowOverlap="1" wp14:anchorId="256186A3" wp14:editId="2976E2C6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473200" cy="433080"/>
              <wp:effectExtent l="0" t="0" r="3810" b="5080"/>
              <wp:wrapNone/>
              <wp:docPr id="1496" name="bsb_Gastroservic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3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0944" behindDoc="0" locked="1" layoutInCell="1" allowOverlap="1" wp14:anchorId="50E68B50" wp14:editId="377B5D8C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16720" cy="433080"/>
              <wp:effectExtent l="0" t="0" r="3175" b="5080"/>
              <wp:wrapNone/>
              <wp:docPr id="1497" name="bsb_Gaert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7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7872" behindDoc="0" locked="1" layoutInCell="1" allowOverlap="1" wp14:anchorId="12C08367" wp14:editId="7E7DBB17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3099600" cy="463680"/>
              <wp:effectExtent l="0" t="0" r="5715" b="0"/>
              <wp:wrapNone/>
              <wp:docPr id="1498" name="bsb_Fertigung_Tech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4800" behindDoc="0" locked="1" layoutInCell="1" allowOverlap="1" wp14:anchorId="387F55CB" wp14:editId="080B3114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687400" cy="460800"/>
              <wp:effectExtent l="0" t="0" r="0" b="0"/>
              <wp:wrapNone/>
              <wp:docPr id="1499" name="bsb_Facility_Services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1728" behindDoc="0" locked="1" layoutInCell="1" allowOverlap="1" wp14:anchorId="3066880F" wp14:editId="687E7F57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800720" cy="463680"/>
              <wp:effectExtent l="0" t="0" r="0" b="0"/>
              <wp:wrapNone/>
              <wp:docPr id="1500" name="bsb_Bildung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72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8656" behindDoc="0" locked="1" layoutInCell="1" allowOverlap="1" wp14:anchorId="57E808EA" wp14:editId="7BAAF0D1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501" name="bsb_Spittel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5584" behindDoc="0" locked="1" layoutInCell="1" allowOverlap="1" wp14:anchorId="67E56CC5" wp14:editId="678AC2AA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502" name="bsb_Spalentor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2512" behindDoc="0" locked="1" layoutInCell="1" allowOverlap="1" wp14:anchorId="515AF2B0" wp14:editId="291D183D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520" cy="714240"/>
              <wp:effectExtent l="0" t="0" r="635" b="0"/>
              <wp:wrapNone/>
              <wp:docPr id="1503" name="bsb_Linden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520" cy="71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9440" behindDoc="0" locked="1" layoutInCell="1" allowOverlap="1" wp14:anchorId="5C37AEE1" wp14:editId="5F3CDBF5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7240" cy="711360"/>
              <wp:effectExtent l="0" t="0" r="6985" b="0"/>
              <wp:wrapNone/>
              <wp:docPr id="1504" name="bsb_Horburg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72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6368" behindDoc="0" locked="1" layoutInCell="1" allowOverlap="1" wp14:anchorId="3CCF2743" wp14:editId="72220656">
              <wp:simplePos x="0" y="0"/>
              <wp:positionH relativeFrom="column">
                <wp:posOffset>-8255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505" name="bsb_Claragrab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3296" behindDoc="0" locked="1" layoutInCell="1" allowOverlap="1" wp14:anchorId="1E59F8A5" wp14:editId="7CA49EE4">
              <wp:simplePos x="0" y="0"/>
              <wp:positionH relativeFrom="column">
                <wp:posOffset>-21590</wp:posOffset>
              </wp:positionH>
              <wp:positionV relativeFrom="page">
                <wp:posOffset>431800</wp:posOffset>
              </wp:positionV>
              <wp:extent cx="1782000" cy="700560"/>
              <wp:effectExtent l="0" t="0" r="8890" b="4445"/>
              <wp:wrapNone/>
              <wp:docPr id="1506" name="bsb_Austrass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0224" behindDoc="0" locked="1" layoutInCell="1" allowOverlap="1" wp14:anchorId="52707F92" wp14:editId="40DAEFDC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7760" cy="701640"/>
              <wp:effectExtent l="0" t="0" r="0" b="3810"/>
              <wp:wrapNone/>
              <wp:docPr id="1507" name="bsb_Zum_Lam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760" cy="701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4080" behindDoc="0" locked="1" layoutInCell="1" allowOverlap="1" wp14:anchorId="2A30B360" wp14:editId="295E254B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508" name="bsb_Falkenstei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1008" behindDoc="0" locked="1" layoutInCell="1" allowOverlap="1" wp14:anchorId="1BC989A9" wp14:editId="1DB2E2F3">
              <wp:simplePos x="0" y="0"/>
              <wp:positionH relativeFrom="column">
                <wp:posOffset>-7620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509" name="bsb_Burgfelder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7936" behindDoc="0" locked="1" layoutInCell="1" allowOverlap="1" wp14:anchorId="72B953D9" wp14:editId="4AD2A84A">
              <wp:simplePos x="0" y="0"/>
              <wp:positionH relativeFrom="column">
                <wp:posOffset>-21590</wp:posOffset>
              </wp:positionH>
              <wp:positionV relativeFrom="page">
                <wp:posOffset>427990</wp:posOffset>
              </wp:positionV>
              <wp:extent cx="2749680" cy="705600"/>
              <wp:effectExtent l="0" t="0" r="0" b="0"/>
              <wp:wrapNone/>
              <wp:docPr id="1510" name="bsb_Am_Bruderholz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3840" behindDoc="0" locked="1" layoutInCell="1" allowOverlap="1" wp14:anchorId="0E8EED7C" wp14:editId="1C397648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934200" cy="433080"/>
              <wp:effectExtent l="0" t="0" r="0" b="5080"/>
              <wp:wrapNone/>
              <wp:docPr id="1511" name="bsb_Dach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6EC8"/>
    <w:multiLevelType w:val="multilevel"/>
    <w:tmpl w:val="875C37CC"/>
    <w:styleLink w:val="BSBTitelnummeriert"/>
    <w:lvl w:ilvl="0">
      <w:start w:val="1"/>
      <w:numFmt w:val="decimal"/>
      <w:pStyle w:val="bersch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1514BBA"/>
    <w:multiLevelType w:val="multilevel"/>
    <w:tmpl w:val="0852B478"/>
    <w:styleLink w:val="BSBAuflistung"/>
    <w:lvl w:ilvl="0">
      <w:start w:val="1"/>
      <w:numFmt w:val="bullet"/>
      <w:pStyle w:val="03Liste1"/>
      <w:lvlText w:val="•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1">
      <w:start w:val="1"/>
      <w:numFmt w:val="bullet"/>
      <w:pStyle w:val="03Liste2"/>
      <w:lvlText w:val="•"/>
      <w:lvlJc w:val="left"/>
      <w:pPr>
        <w:tabs>
          <w:tab w:val="num" w:pos="794"/>
        </w:tabs>
        <w:ind w:left="794" w:hanging="199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65D65AE"/>
    <w:multiLevelType w:val="multilevel"/>
    <w:tmpl w:val="96E41D16"/>
    <w:numStyleLink w:val="BSBNummerierung"/>
  </w:abstractNum>
  <w:abstractNum w:abstractNumId="3" w15:restartNumberingAfterBreak="0">
    <w:nsid w:val="5D8219BF"/>
    <w:multiLevelType w:val="multilevel"/>
    <w:tmpl w:val="96E41D16"/>
    <w:numStyleLink w:val="BSBNummerierung"/>
  </w:abstractNum>
  <w:abstractNum w:abstractNumId="4" w15:restartNumberingAfterBreak="0">
    <w:nsid w:val="7DD51EAA"/>
    <w:multiLevelType w:val="multilevel"/>
    <w:tmpl w:val="96E41D16"/>
    <w:styleLink w:val="BSBNummerierung"/>
    <w:lvl w:ilvl="0">
      <w:start w:val="1"/>
      <w:numFmt w:val="decimal"/>
      <w:pStyle w:val="041Nummerieru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041Unterpunkte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051149428">
    <w:abstractNumId w:val="1"/>
  </w:num>
  <w:num w:numId="2" w16cid:durableId="4940305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9112033">
    <w:abstractNumId w:val="4"/>
  </w:num>
  <w:num w:numId="4" w16cid:durableId="1813205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2863205">
    <w:abstractNumId w:val="2"/>
  </w:num>
  <w:num w:numId="6" w16cid:durableId="1404982984">
    <w:abstractNumId w:val="3"/>
  </w:num>
  <w:num w:numId="7" w16cid:durableId="1750467558">
    <w:abstractNumId w:val="0"/>
  </w:num>
  <w:num w:numId="8" w16cid:durableId="1513185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EB"/>
    <w:rsid w:val="000139EA"/>
    <w:rsid w:val="00023AFA"/>
    <w:rsid w:val="00025B51"/>
    <w:rsid w:val="00026AA8"/>
    <w:rsid w:val="0003293A"/>
    <w:rsid w:val="00052E45"/>
    <w:rsid w:val="00074552"/>
    <w:rsid w:val="00092412"/>
    <w:rsid w:val="00092433"/>
    <w:rsid w:val="000C78B4"/>
    <w:rsid w:val="000C7E76"/>
    <w:rsid w:val="000D68BE"/>
    <w:rsid w:val="000E7A1B"/>
    <w:rsid w:val="000F335A"/>
    <w:rsid w:val="00116AAF"/>
    <w:rsid w:val="00126B6B"/>
    <w:rsid w:val="00133D0C"/>
    <w:rsid w:val="00135CB7"/>
    <w:rsid w:val="00157B00"/>
    <w:rsid w:val="001621A4"/>
    <w:rsid w:val="001646AB"/>
    <w:rsid w:val="00170988"/>
    <w:rsid w:val="0017695D"/>
    <w:rsid w:val="001965F5"/>
    <w:rsid w:val="001B13F3"/>
    <w:rsid w:val="001E00CF"/>
    <w:rsid w:val="001E05C3"/>
    <w:rsid w:val="001E1ABD"/>
    <w:rsid w:val="001E2496"/>
    <w:rsid w:val="001E261D"/>
    <w:rsid w:val="001E6F0E"/>
    <w:rsid w:val="001F61A9"/>
    <w:rsid w:val="00204163"/>
    <w:rsid w:val="00206033"/>
    <w:rsid w:val="0021193A"/>
    <w:rsid w:val="002127DD"/>
    <w:rsid w:val="0022153E"/>
    <w:rsid w:val="002275A1"/>
    <w:rsid w:val="00240489"/>
    <w:rsid w:val="002405B2"/>
    <w:rsid w:val="0024567C"/>
    <w:rsid w:val="00261A20"/>
    <w:rsid w:val="00262444"/>
    <w:rsid w:val="0026433D"/>
    <w:rsid w:val="00274F37"/>
    <w:rsid w:val="00296E2C"/>
    <w:rsid w:val="002B6205"/>
    <w:rsid w:val="002B68A8"/>
    <w:rsid w:val="002C3552"/>
    <w:rsid w:val="002C4CB3"/>
    <w:rsid w:val="002C5B25"/>
    <w:rsid w:val="002D37B1"/>
    <w:rsid w:val="002D5F5D"/>
    <w:rsid w:val="002D75FC"/>
    <w:rsid w:val="002F0A12"/>
    <w:rsid w:val="002F2850"/>
    <w:rsid w:val="002F5848"/>
    <w:rsid w:val="00300C9C"/>
    <w:rsid w:val="00305563"/>
    <w:rsid w:val="00307235"/>
    <w:rsid w:val="00314C16"/>
    <w:rsid w:val="00324C98"/>
    <w:rsid w:val="00325101"/>
    <w:rsid w:val="003365A1"/>
    <w:rsid w:val="00340C99"/>
    <w:rsid w:val="00341186"/>
    <w:rsid w:val="0036197F"/>
    <w:rsid w:val="0036284E"/>
    <w:rsid w:val="00375959"/>
    <w:rsid w:val="003802C2"/>
    <w:rsid w:val="00383B35"/>
    <w:rsid w:val="003956F3"/>
    <w:rsid w:val="003968AB"/>
    <w:rsid w:val="003C2E7B"/>
    <w:rsid w:val="003C64F2"/>
    <w:rsid w:val="003D228F"/>
    <w:rsid w:val="003D3739"/>
    <w:rsid w:val="003D3DFB"/>
    <w:rsid w:val="003D4FF0"/>
    <w:rsid w:val="003D5F09"/>
    <w:rsid w:val="003F07AA"/>
    <w:rsid w:val="00431E01"/>
    <w:rsid w:val="0043379B"/>
    <w:rsid w:val="00447F19"/>
    <w:rsid w:val="00450BE8"/>
    <w:rsid w:val="00452C0A"/>
    <w:rsid w:val="00467F23"/>
    <w:rsid w:val="00486094"/>
    <w:rsid w:val="004A0C16"/>
    <w:rsid w:val="004A2B2D"/>
    <w:rsid w:val="004C1085"/>
    <w:rsid w:val="004C791F"/>
    <w:rsid w:val="004E1769"/>
    <w:rsid w:val="004E4B92"/>
    <w:rsid w:val="005019AC"/>
    <w:rsid w:val="00506329"/>
    <w:rsid w:val="005335EC"/>
    <w:rsid w:val="00565D17"/>
    <w:rsid w:val="00580B6E"/>
    <w:rsid w:val="005816C8"/>
    <w:rsid w:val="005829AD"/>
    <w:rsid w:val="005838B7"/>
    <w:rsid w:val="00583932"/>
    <w:rsid w:val="0058661A"/>
    <w:rsid w:val="005A55EB"/>
    <w:rsid w:val="005B4A16"/>
    <w:rsid w:val="005C4E18"/>
    <w:rsid w:val="005F4C5D"/>
    <w:rsid w:val="005F4FFA"/>
    <w:rsid w:val="005F5D4C"/>
    <w:rsid w:val="0060459D"/>
    <w:rsid w:val="00622B18"/>
    <w:rsid w:val="006364A1"/>
    <w:rsid w:val="00641A9D"/>
    <w:rsid w:val="006542BF"/>
    <w:rsid w:val="00664F54"/>
    <w:rsid w:val="00681B87"/>
    <w:rsid w:val="00683443"/>
    <w:rsid w:val="00691750"/>
    <w:rsid w:val="00695125"/>
    <w:rsid w:val="006A2433"/>
    <w:rsid w:val="006B267D"/>
    <w:rsid w:val="006C0A5A"/>
    <w:rsid w:val="006D7290"/>
    <w:rsid w:val="006D7457"/>
    <w:rsid w:val="006E3AD4"/>
    <w:rsid w:val="006F5C58"/>
    <w:rsid w:val="006F683A"/>
    <w:rsid w:val="007013CE"/>
    <w:rsid w:val="00704FC7"/>
    <w:rsid w:val="00716A8D"/>
    <w:rsid w:val="00721227"/>
    <w:rsid w:val="0072720D"/>
    <w:rsid w:val="007338B7"/>
    <w:rsid w:val="00755C27"/>
    <w:rsid w:val="0076165D"/>
    <w:rsid w:val="00767714"/>
    <w:rsid w:val="0077212C"/>
    <w:rsid w:val="00780374"/>
    <w:rsid w:val="00783C47"/>
    <w:rsid w:val="007907F2"/>
    <w:rsid w:val="007A5837"/>
    <w:rsid w:val="007B5F82"/>
    <w:rsid w:val="007C1E80"/>
    <w:rsid w:val="007C59F6"/>
    <w:rsid w:val="007C6CC9"/>
    <w:rsid w:val="007D23A0"/>
    <w:rsid w:val="007D266C"/>
    <w:rsid w:val="007D323C"/>
    <w:rsid w:val="007E2380"/>
    <w:rsid w:val="007E6E8E"/>
    <w:rsid w:val="007F0FA4"/>
    <w:rsid w:val="00806CF1"/>
    <w:rsid w:val="008241EA"/>
    <w:rsid w:val="00844CFC"/>
    <w:rsid w:val="008516D7"/>
    <w:rsid w:val="00860BBD"/>
    <w:rsid w:val="00873A04"/>
    <w:rsid w:val="00877614"/>
    <w:rsid w:val="008A14E3"/>
    <w:rsid w:val="008B58A5"/>
    <w:rsid w:val="008B69C9"/>
    <w:rsid w:val="008C0A32"/>
    <w:rsid w:val="008C1BC1"/>
    <w:rsid w:val="008D0477"/>
    <w:rsid w:val="008D1A0E"/>
    <w:rsid w:val="008D6C74"/>
    <w:rsid w:val="008E41DD"/>
    <w:rsid w:val="008E692F"/>
    <w:rsid w:val="008F5307"/>
    <w:rsid w:val="008F53F2"/>
    <w:rsid w:val="008F568C"/>
    <w:rsid w:val="00902A5B"/>
    <w:rsid w:val="0090663C"/>
    <w:rsid w:val="009135EC"/>
    <w:rsid w:val="00941494"/>
    <w:rsid w:val="0094179C"/>
    <w:rsid w:val="00942371"/>
    <w:rsid w:val="009470F7"/>
    <w:rsid w:val="00951F49"/>
    <w:rsid w:val="0097080B"/>
    <w:rsid w:val="00982413"/>
    <w:rsid w:val="00985D80"/>
    <w:rsid w:val="00991572"/>
    <w:rsid w:val="009961DD"/>
    <w:rsid w:val="009A3B5B"/>
    <w:rsid w:val="009B2E5A"/>
    <w:rsid w:val="009B3937"/>
    <w:rsid w:val="009C4E74"/>
    <w:rsid w:val="009E4269"/>
    <w:rsid w:val="009F2AFF"/>
    <w:rsid w:val="00A10E97"/>
    <w:rsid w:val="00A119F5"/>
    <w:rsid w:val="00A21AD4"/>
    <w:rsid w:val="00A228D5"/>
    <w:rsid w:val="00A25E0F"/>
    <w:rsid w:val="00A327FD"/>
    <w:rsid w:val="00A349EC"/>
    <w:rsid w:val="00A36151"/>
    <w:rsid w:val="00A43187"/>
    <w:rsid w:val="00A43920"/>
    <w:rsid w:val="00A50A54"/>
    <w:rsid w:val="00A651B5"/>
    <w:rsid w:val="00A705B1"/>
    <w:rsid w:val="00A8077D"/>
    <w:rsid w:val="00AA7EB3"/>
    <w:rsid w:val="00AD0591"/>
    <w:rsid w:val="00AD37DE"/>
    <w:rsid w:val="00B02760"/>
    <w:rsid w:val="00B16E0D"/>
    <w:rsid w:val="00B225A5"/>
    <w:rsid w:val="00B239F4"/>
    <w:rsid w:val="00B2416B"/>
    <w:rsid w:val="00B30AE0"/>
    <w:rsid w:val="00B31530"/>
    <w:rsid w:val="00B40C95"/>
    <w:rsid w:val="00B462E7"/>
    <w:rsid w:val="00B63699"/>
    <w:rsid w:val="00B66B35"/>
    <w:rsid w:val="00B82AE4"/>
    <w:rsid w:val="00B861F2"/>
    <w:rsid w:val="00B86697"/>
    <w:rsid w:val="00B96E0D"/>
    <w:rsid w:val="00BA5283"/>
    <w:rsid w:val="00BB4701"/>
    <w:rsid w:val="00BC2AC1"/>
    <w:rsid w:val="00C0189D"/>
    <w:rsid w:val="00C04E06"/>
    <w:rsid w:val="00C054B1"/>
    <w:rsid w:val="00C1113F"/>
    <w:rsid w:val="00C210CF"/>
    <w:rsid w:val="00C22B71"/>
    <w:rsid w:val="00C31B26"/>
    <w:rsid w:val="00C33042"/>
    <w:rsid w:val="00C4540D"/>
    <w:rsid w:val="00C54E4E"/>
    <w:rsid w:val="00C566D1"/>
    <w:rsid w:val="00C65CCF"/>
    <w:rsid w:val="00C663FE"/>
    <w:rsid w:val="00C67EC3"/>
    <w:rsid w:val="00C70710"/>
    <w:rsid w:val="00C848D6"/>
    <w:rsid w:val="00C85121"/>
    <w:rsid w:val="00CA3D24"/>
    <w:rsid w:val="00CA4461"/>
    <w:rsid w:val="00CA51CB"/>
    <w:rsid w:val="00CB415B"/>
    <w:rsid w:val="00CC52F1"/>
    <w:rsid w:val="00CD39F7"/>
    <w:rsid w:val="00CD7F15"/>
    <w:rsid w:val="00CE471B"/>
    <w:rsid w:val="00CE549F"/>
    <w:rsid w:val="00CF00E8"/>
    <w:rsid w:val="00CF0452"/>
    <w:rsid w:val="00CF58BA"/>
    <w:rsid w:val="00CF63EB"/>
    <w:rsid w:val="00CF68CD"/>
    <w:rsid w:val="00D14595"/>
    <w:rsid w:val="00D172E1"/>
    <w:rsid w:val="00D311B2"/>
    <w:rsid w:val="00D3208A"/>
    <w:rsid w:val="00D34962"/>
    <w:rsid w:val="00D50B8D"/>
    <w:rsid w:val="00D61D1C"/>
    <w:rsid w:val="00D771E9"/>
    <w:rsid w:val="00DB428B"/>
    <w:rsid w:val="00DB475B"/>
    <w:rsid w:val="00DD1F43"/>
    <w:rsid w:val="00DE6F7C"/>
    <w:rsid w:val="00E05289"/>
    <w:rsid w:val="00E2202B"/>
    <w:rsid w:val="00E2643E"/>
    <w:rsid w:val="00E4044B"/>
    <w:rsid w:val="00E43510"/>
    <w:rsid w:val="00E546F8"/>
    <w:rsid w:val="00E56D43"/>
    <w:rsid w:val="00E72992"/>
    <w:rsid w:val="00E93B4D"/>
    <w:rsid w:val="00E95053"/>
    <w:rsid w:val="00EA3614"/>
    <w:rsid w:val="00EA61E6"/>
    <w:rsid w:val="00EB0BEF"/>
    <w:rsid w:val="00EB6C56"/>
    <w:rsid w:val="00ED186D"/>
    <w:rsid w:val="00EE083F"/>
    <w:rsid w:val="00EF607D"/>
    <w:rsid w:val="00F06A94"/>
    <w:rsid w:val="00F07389"/>
    <w:rsid w:val="00F07F7D"/>
    <w:rsid w:val="00F13F5F"/>
    <w:rsid w:val="00F15F87"/>
    <w:rsid w:val="00F23609"/>
    <w:rsid w:val="00F244C7"/>
    <w:rsid w:val="00F25044"/>
    <w:rsid w:val="00F50CE7"/>
    <w:rsid w:val="00F5681A"/>
    <w:rsid w:val="00F56A62"/>
    <w:rsid w:val="00F67E17"/>
    <w:rsid w:val="00F70634"/>
    <w:rsid w:val="00F735AB"/>
    <w:rsid w:val="00FB33A6"/>
    <w:rsid w:val="00FD675E"/>
    <w:rsid w:val="00FE64F1"/>
    <w:rsid w:val="00FE7D0B"/>
    <w:rsid w:val="00FF0100"/>
    <w:rsid w:val="00FF1510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307EDC"/>
  <w14:defaultImageDpi w14:val="32767"/>
  <w15:chartTrackingRefBased/>
  <w15:docId w15:val="{24C1F77C-CE5F-46F9-AD63-8F2443A9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2_Kein_Abstand_Text"/>
    <w:qFormat/>
    <w:rsid w:val="00CD39F7"/>
    <w:pPr>
      <w:spacing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aliases w:val="01_1_Titel_nummeriert"/>
    <w:basedOn w:val="Standard"/>
    <w:next w:val="02Textnormal"/>
    <w:link w:val="berschrift1Zchn"/>
    <w:qFormat/>
    <w:rsid w:val="009B2E5A"/>
    <w:pPr>
      <w:keepNext/>
      <w:keepLines/>
      <w:numPr>
        <w:numId w:val="7"/>
      </w:numPr>
      <w:tabs>
        <w:tab w:val="left" w:pos="794"/>
      </w:tabs>
      <w:spacing w:before="496" w:after="280" w:line="320" w:lineRule="exact"/>
      <w:contextualSpacing/>
      <w:outlineLvl w:val="0"/>
    </w:pPr>
    <w:rPr>
      <w:rFonts w:asciiTheme="majorHAnsi" w:hAnsiTheme="majorHAnsi"/>
      <w:b/>
      <w:sz w:val="26"/>
    </w:rPr>
  </w:style>
  <w:style w:type="paragraph" w:styleId="berschrift2">
    <w:name w:val="heading 2"/>
    <w:aliases w:val="01_1.1_Untertitel_nummeriert"/>
    <w:basedOn w:val="Standard"/>
    <w:next w:val="02Textnormal"/>
    <w:link w:val="berschrift2Zchn"/>
    <w:qFormat/>
    <w:rsid w:val="009B2E5A"/>
    <w:pPr>
      <w:keepNext/>
      <w:keepLines/>
      <w:numPr>
        <w:ilvl w:val="1"/>
        <w:numId w:val="7"/>
      </w:numPr>
      <w:tabs>
        <w:tab w:val="left" w:pos="794"/>
      </w:tabs>
      <w:spacing w:before="420" w:after="280"/>
      <w:contextualSpacing/>
      <w:outlineLvl w:val="1"/>
    </w:pPr>
    <w:rPr>
      <w:rFonts w:asciiTheme="majorHAnsi" w:hAnsiTheme="majorHAnsi"/>
      <w:b/>
    </w:rPr>
  </w:style>
  <w:style w:type="paragraph" w:styleId="berschrift3">
    <w:name w:val="heading 3"/>
    <w:aliases w:val="01_1.1.1_Untertitel_nummeriert"/>
    <w:basedOn w:val="berschrift2"/>
    <w:next w:val="02Textnormal"/>
    <w:link w:val="berschrift3Zchn"/>
    <w:qFormat/>
    <w:rsid w:val="00D311B2"/>
    <w:pPr>
      <w:numPr>
        <w:ilvl w:val="2"/>
      </w:num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769"/>
    <w:pPr>
      <w:spacing w:line="22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21227"/>
    <w:rPr>
      <w:kern w:val="12"/>
      <w:sz w:val="18"/>
    </w:rPr>
  </w:style>
  <w:style w:type="paragraph" w:styleId="Fuzeile">
    <w:name w:val="footer"/>
    <w:basedOn w:val="Kopfzeile"/>
    <w:link w:val="FuzeileZchn"/>
    <w:uiPriority w:val="99"/>
    <w:unhideWhenUsed/>
    <w:rsid w:val="00C054B1"/>
  </w:style>
  <w:style w:type="character" w:customStyle="1" w:styleId="FuzeileZchn">
    <w:name w:val="Fußzeile Zchn"/>
    <w:basedOn w:val="Absatz-Standardschriftart"/>
    <w:link w:val="Fuzeile"/>
    <w:uiPriority w:val="99"/>
    <w:rsid w:val="00721227"/>
    <w:rPr>
      <w:kern w:val="12"/>
      <w:sz w:val="18"/>
    </w:rPr>
  </w:style>
  <w:style w:type="table" w:styleId="Tabellenraster">
    <w:name w:val="Table Grid"/>
    <w:basedOn w:val="NormaleTabelle"/>
    <w:uiPriority w:val="39"/>
    <w:rsid w:val="0058661A"/>
    <w:tblPr>
      <w:tblCellMar>
        <w:left w:w="0" w:type="dxa"/>
        <w:right w:w="0" w:type="dxa"/>
      </w:tblCellMar>
    </w:tblPr>
  </w:style>
  <w:style w:type="paragraph" w:customStyle="1" w:styleId="02Textnormal">
    <w:name w:val="02_Text_normal"/>
    <w:basedOn w:val="Standard"/>
    <w:qFormat/>
    <w:rsid w:val="0058661A"/>
    <w:pPr>
      <w:spacing w:before="280"/>
    </w:pPr>
  </w:style>
  <w:style w:type="paragraph" w:customStyle="1" w:styleId="05Klein">
    <w:name w:val="05_Klein"/>
    <w:basedOn w:val="Standard"/>
    <w:qFormat/>
    <w:rsid w:val="0058661A"/>
    <w:pPr>
      <w:spacing w:line="220" w:lineRule="atLeast"/>
    </w:pPr>
    <w:rPr>
      <w:sz w:val="18"/>
    </w:rPr>
  </w:style>
  <w:style w:type="paragraph" w:customStyle="1" w:styleId="05KleinTitel">
    <w:name w:val="05_Klein_Titel"/>
    <w:basedOn w:val="05Klein"/>
    <w:next w:val="05Klein"/>
    <w:qFormat/>
    <w:rsid w:val="0058661A"/>
    <w:pPr>
      <w:keepNext/>
    </w:pPr>
    <w:rPr>
      <w:rFonts w:asciiTheme="majorHAnsi" w:hAnsiTheme="majorHAnsi"/>
      <w:b/>
    </w:rPr>
  </w:style>
  <w:style w:type="paragraph" w:customStyle="1" w:styleId="041Unterpunkte">
    <w:name w:val="04_1._Unterpunkte"/>
    <w:basedOn w:val="041Nummerierung"/>
    <w:qFormat/>
    <w:rsid w:val="009135EC"/>
    <w:pPr>
      <w:numPr>
        <w:ilvl w:val="1"/>
      </w:numPr>
      <w:tabs>
        <w:tab w:val="left" w:pos="794"/>
      </w:tabs>
    </w:pPr>
  </w:style>
  <w:style w:type="paragraph" w:customStyle="1" w:styleId="99Fusszeilerechts">
    <w:name w:val="99_Fusszeile_rechts"/>
    <w:basedOn w:val="Fuzeile"/>
    <w:qFormat/>
    <w:rsid w:val="00C33042"/>
    <w:pPr>
      <w:framePr w:wrap="around" w:vAnchor="page" w:hAnchor="page" w:xAlign="right" w:yAlign="bottom"/>
      <w:jc w:val="right"/>
    </w:pPr>
  </w:style>
  <w:style w:type="paragraph" w:customStyle="1" w:styleId="03Liste1">
    <w:name w:val="03_Liste1"/>
    <w:basedOn w:val="Standard"/>
    <w:qFormat/>
    <w:rsid w:val="009135EC"/>
    <w:pPr>
      <w:numPr>
        <w:numId w:val="1"/>
      </w:numPr>
      <w:tabs>
        <w:tab w:val="left" w:pos="397"/>
      </w:tabs>
      <w:spacing w:before="70"/>
    </w:pPr>
  </w:style>
  <w:style w:type="paragraph" w:customStyle="1" w:styleId="03Liste2">
    <w:name w:val="03_Liste2"/>
    <w:basedOn w:val="03Liste1"/>
    <w:qFormat/>
    <w:rsid w:val="009135EC"/>
    <w:pPr>
      <w:numPr>
        <w:ilvl w:val="1"/>
      </w:numPr>
      <w:tabs>
        <w:tab w:val="clear" w:pos="397"/>
        <w:tab w:val="left" w:pos="794"/>
      </w:tabs>
    </w:pPr>
  </w:style>
  <w:style w:type="numbering" w:customStyle="1" w:styleId="BSBAuflistung">
    <w:name w:val="BSB_Auflistung"/>
    <w:uiPriority w:val="99"/>
    <w:rsid w:val="004E1769"/>
    <w:pPr>
      <w:numPr>
        <w:numId w:val="1"/>
      </w:numPr>
    </w:pPr>
  </w:style>
  <w:style w:type="character" w:customStyle="1" w:styleId="berschrift1Zchn">
    <w:name w:val="Überschrift 1 Zchn"/>
    <w:aliases w:val="01_1_Titel_nummeriert Zchn"/>
    <w:basedOn w:val="Absatz-Standardschriftart"/>
    <w:link w:val="berschrift1"/>
    <w:rsid w:val="009B2E5A"/>
    <w:rPr>
      <w:rFonts w:asciiTheme="majorHAnsi" w:hAnsiTheme="majorHAnsi"/>
      <w:b/>
      <w:kern w:val="12"/>
      <w:sz w:val="26"/>
    </w:rPr>
  </w:style>
  <w:style w:type="character" w:customStyle="1" w:styleId="berschrift2Zchn">
    <w:name w:val="Überschrift 2 Zchn"/>
    <w:aliases w:val="01_1.1_Untertitel_nummeriert Zchn"/>
    <w:basedOn w:val="Absatz-Standardschriftart"/>
    <w:link w:val="berschrift2"/>
    <w:rsid w:val="009B2E5A"/>
    <w:rPr>
      <w:rFonts w:asciiTheme="majorHAnsi" w:hAnsiTheme="majorHAnsi"/>
      <w:b/>
      <w:kern w:val="12"/>
    </w:rPr>
  </w:style>
  <w:style w:type="character" w:customStyle="1" w:styleId="berschrift3Zchn">
    <w:name w:val="Überschrift 3 Zchn"/>
    <w:aliases w:val="01_1.1.1_Untertitel_nummeriert Zchn"/>
    <w:basedOn w:val="Absatz-Standardschriftart"/>
    <w:link w:val="berschrift3"/>
    <w:rsid w:val="00D311B2"/>
    <w:rPr>
      <w:rFonts w:asciiTheme="majorHAnsi" w:hAnsiTheme="majorHAnsi"/>
      <w:b/>
      <w:kern w:val="12"/>
    </w:rPr>
  </w:style>
  <w:style w:type="paragraph" w:customStyle="1" w:styleId="01Untertitel">
    <w:name w:val="01_Untertitel"/>
    <w:basedOn w:val="berschrift3"/>
    <w:next w:val="02Textnormal"/>
    <w:qFormat/>
    <w:rsid w:val="009B2E5A"/>
    <w:pPr>
      <w:numPr>
        <w:ilvl w:val="0"/>
        <w:numId w:val="0"/>
      </w:numPr>
      <w:outlineLvl w:val="9"/>
    </w:pPr>
  </w:style>
  <w:style w:type="paragraph" w:customStyle="1" w:styleId="041Nummerierung">
    <w:name w:val="04_1._Nummerierung"/>
    <w:basedOn w:val="Standard"/>
    <w:qFormat/>
    <w:rsid w:val="009135EC"/>
    <w:pPr>
      <w:numPr>
        <w:numId w:val="6"/>
      </w:numPr>
      <w:tabs>
        <w:tab w:val="left" w:pos="397"/>
      </w:tabs>
      <w:spacing w:before="70"/>
    </w:pPr>
  </w:style>
  <w:style w:type="numbering" w:customStyle="1" w:styleId="BSBNummerierung">
    <w:name w:val="BSB_Nummerierung"/>
    <w:uiPriority w:val="99"/>
    <w:rsid w:val="009135EC"/>
    <w:pPr>
      <w:numPr>
        <w:numId w:val="3"/>
      </w:numPr>
    </w:pPr>
  </w:style>
  <w:style w:type="numbering" w:customStyle="1" w:styleId="BSBTitelnummeriert">
    <w:name w:val="BSB_Titel_nummeriert"/>
    <w:uiPriority w:val="99"/>
    <w:rsid w:val="00F23609"/>
    <w:pPr>
      <w:numPr>
        <w:numId w:val="7"/>
      </w:numPr>
    </w:pPr>
  </w:style>
  <w:style w:type="paragraph" w:styleId="Beschriftung">
    <w:name w:val="caption"/>
    <w:aliases w:val="06_Legende"/>
    <w:basedOn w:val="Standard"/>
    <w:unhideWhenUsed/>
    <w:qFormat/>
    <w:rsid w:val="009B2E5A"/>
    <w:pPr>
      <w:tabs>
        <w:tab w:val="left" w:pos="1134"/>
      </w:tabs>
      <w:spacing w:before="180" w:line="220" w:lineRule="atLeast"/>
      <w:contextualSpacing/>
    </w:pPr>
    <w:rPr>
      <w:b/>
      <w:sz w:val="18"/>
    </w:rPr>
  </w:style>
  <w:style w:type="table" w:customStyle="1" w:styleId="BSBTabelle">
    <w:name w:val="BSB_Tabelle"/>
    <w:basedOn w:val="NormaleTabelle"/>
    <w:uiPriority w:val="99"/>
    <w:rsid w:val="00AD37DE"/>
    <w:pPr>
      <w:spacing w:line="220" w:lineRule="atLeast"/>
    </w:pPr>
    <w:rPr>
      <w:sz w:val="18"/>
    </w:rPr>
    <w:tblPr>
      <w:tblBorders>
        <w:bottom w:val="single" w:sz="4" w:space="0" w:color="auto"/>
        <w:insideH w:val="single" w:sz="4" w:space="0" w:color="auto"/>
      </w:tblBorders>
      <w:tblCellMar>
        <w:top w:w="51" w:type="dxa"/>
        <w:left w:w="0" w:type="dxa"/>
        <w:bottom w:w="74" w:type="dxa"/>
        <w:right w:w="0" w:type="dxa"/>
      </w:tblCellMar>
    </w:tblPr>
    <w:tblStylePr w:type="firstRow">
      <w:rPr>
        <w:b/>
      </w:rPr>
      <w:tblPr/>
      <w:trPr>
        <w:tblHeader/>
      </w:trPr>
    </w:tblStylePr>
  </w:style>
  <w:style w:type="character" w:styleId="Platzhaltertext">
    <w:name w:val="Placeholder Text"/>
    <w:basedOn w:val="Absatz-Standardschriftart"/>
    <w:uiPriority w:val="99"/>
    <w:semiHidden/>
    <w:rsid w:val="000E7A1B"/>
    <w:rPr>
      <w:vanish/>
      <w:color w:val="808080"/>
    </w:rPr>
  </w:style>
  <w:style w:type="paragraph" w:customStyle="1" w:styleId="00Dokumenttitel">
    <w:name w:val="00_Dokumenttitel"/>
    <w:basedOn w:val="Standard"/>
    <w:next w:val="02Textnormal"/>
    <w:rsid w:val="00704FC7"/>
    <w:pPr>
      <w:spacing w:line="440" w:lineRule="exact"/>
    </w:pPr>
    <w:rPr>
      <w:rFonts w:asciiTheme="majorHAnsi" w:hAnsiTheme="majorHAnsi"/>
      <w:b/>
      <w:position w:val="2"/>
      <w:sz w:val="36"/>
    </w:rPr>
  </w:style>
  <w:style w:type="paragraph" w:customStyle="1" w:styleId="00Dokumentuntertitel">
    <w:name w:val="00_Dokumentuntertitel"/>
    <w:basedOn w:val="00Dokumenttitel"/>
    <w:next w:val="02Textnormal"/>
    <w:rsid w:val="00704FC7"/>
    <w:rPr>
      <w:rFonts w:asciiTheme="minorHAnsi" w:hAnsiTheme="minorHAnsi"/>
      <w:b w:val="0"/>
    </w:rPr>
  </w:style>
  <w:style w:type="character" w:customStyle="1" w:styleId="normaltextrun1">
    <w:name w:val="normaltextrun1"/>
    <w:basedOn w:val="Absatz-Standardschriftart"/>
    <w:rsid w:val="00CF63EB"/>
  </w:style>
  <w:style w:type="character" w:customStyle="1" w:styleId="spellingerror">
    <w:name w:val="spellingerror"/>
    <w:basedOn w:val="Absatz-Standardschriftart"/>
    <w:rsid w:val="00CF63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2C0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2C0A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18" Type="http://schemas.openxmlformats.org/officeDocument/2006/relationships/image" Target="media/image18.emf"/><Relationship Id="rId3" Type="http://schemas.openxmlformats.org/officeDocument/2006/relationships/image" Target="media/image3.emf"/><Relationship Id="rId21" Type="http://schemas.openxmlformats.org/officeDocument/2006/relationships/image" Target="media/image21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17" Type="http://schemas.openxmlformats.org/officeDocument/2006/relationships/image" Target="media/image17.emf"/><Relationship Id="rId25" Type="http://schemas.openxmlformats.org/officeDocument/2006/relationships/image" Target="media/image25.emf"/><Relationship Id="rId2" Type="http://schemas.openxmlformats.org/officeDocument/2006/relationships/image" Target="media/image2.emf"/><Relationship Id="rId16" Type="http://schemas.openxmlformats.org/officeDocument/2006/relationships/image" Target="media/image16.emf"/><Relationship Id="rId20" Type="http://schemas.openxmlformats.org/officeDocument/2006/relationships/image" Target="media/image20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24" Type="http://schemas.openxmlformats.org/officeDocument/2006/relationships/image" Target="media/image24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23" Type="http://schemas.openxmlformats.org/officeDocument/2006/relationships/image" Target="media/image23.emf"/><Relationship Id="rId10" Type="http://schemas.openxmlformats.org/officeDocument/2006/relationships/image" Target="media/image10.emf"/><Relationship Id="rId19" Type="http://schemas.openxmlformats.org/officeDocument/2006/relationships/image" Target="media/image19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Relationship Id="rId22" Type="http://schemas.openxmlformats.org/officeDocument/2006/relationships/image" Target="media/image22.emf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13" Type="http://schemas.openxmlformats.org/officeDocument/2006/relationships/image" Target="media/image12.emf"/><Relationship Id="rId18" Type="http://schemas.openxmlformats.org/officeDocument/2006/relationships/image" Target="media/image17.emf"/><Relationship Id="rId26" Type="http://schemas.openxmlformats.org/officeDocument/2006/relationships/image" Target="media/image25.emf"/><Relationship Id="rId3" Type="http://schemas.openxmlformats.org/officeDocument/2006/relationships/image" Target="media/image2.emf"/><Relationship Id="rId21" Type="http://schemas.openxmlformats.org/officeDocument/2006/relationships/image" Target="media/image20.emf"/><Relationship Id="rId7" Type="http://schemas.openxmlformats.org/officeDocument/2006/relationships/image" Target="media/image6.emf"/><Relationship Id="rId12" Type="http://schemas.openxmlformats.org/officeDocument/2006/relationships/image" Target="media/image11.emf"/><Relationship Id="rId17" Type="http://schemas.openxmlformats.org/officeDocument/2006/relationships/image" Target="media/image16.emf"/><Relationship Id="rId25" Type="http://schemas.openxmlformats.org/officeDocument/2006/relationships/image" Target="media/image24.emf"/><Relationship Id="rId2" Type="http://schemas.openxmlformats.org/officeDocument/2006/relationships/image" Target="media/image1.emf"/><Relationship Id="rId16" Type="http://schemas.openxmlformats.org/officeDocument/2006/relationships/image" Target="media/image15.emf"/><Relationship Id="rId20" Type="http://schemas.openxmlformats.org/officeDocument/2006/relationships/image" Target="media/image19.emf"/><Relationship Id="rId1" Type="http://schemas.openxmlformats.org/officeDocument/2006/relationships/image" Target="media/image26.emf"/><Relationship Id="rId6" Type="http://schemas.openxmlformats.org/officeDocument/2006/relationships/image" Target="media/image5.emf"/><Relationship Id="rId11" Type="http://schemas.openxmlformats.org/officeDocument/2006/relationships/image" Target="media/image10.emf"/><Relationship Id="rId24" Type="http://schemas.openxmlformats.org/officeDocument/2006/relationships/image" Target="media/image23.emf"/><Relationship Id="rId5" Type="http://schemas.openxmlformats.org/officeDocument/2006/relationships/image" Target="media/image4.emf"/><Relationship Id="rId15" Type="http://schemas.openxmlformats.org/officeDocument/2006/relationships/image" Target="media/image14.emf"/><Relationship Id="rId23" Type="http://schemas.openxmlformats.org/officeDocument/2006/relationships/image" Target="media/image22.emf"/><Relationship Id="rId10" Type="http://schemas.openxmlformats.org/officeDocument/2006/relationships/image" Target="media/image9.emf"/><Relationship Id="rId19" Type="http://schemas.openxmlformats.org/officeDocument/2006/relationships/image" Target="media/image18.emf"/><Relationship Id="rId4" Type="http://schemas.openxmlformats.org/officeDocument/2006/relationships/image" Target="media/image3.emf"/><Relationship Id="rId9" Type="http://schemas.openxmlformats.org/officeDocument/2006/relationships/image" Target="media/image8.emf"/><Relationship Id="rId14" Type="http://schemas.openxmlformats.org/officeDocument/2006/relationships/image" Target="media/image13.emf"/><Relationship Id="rId22" Type="http://schemas.openxmlformats.org/officeDocument/2006/relationships/image" Target="media/image2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B-Allgemein\Vorlagen\BSB_leer_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2CA0565DAE4F51AE993A12A21EC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9EE9B-4B44-4F1F-AD1C-C15D53D9C944}"/>
      </w:docPartPr>
      <w:docPartBody>
        <w:p w:rsidR="00946ECC" w:rsidRDefault="00F6730C">
          <w:pPr>
            <w:pStyle w:val="1D2CA0565DAE4F51AE993A12A21EC786"/>
          </w:pPr>
          <w:r w:rsidRPr="000139EA">
            <w:rPr>
              <w:rStyle w:val="Platzhaltertext"/>
            </w:rPr>
            <w:t>Textbeginn</w:t>
          </w:r>
        </w:p>
      </w:docPartBody>
    </w:docPart>
    <w:docPart>
      <w:docPartPr>
        <w:name w:val="C6B8E576BB674B528A61AC145F4F3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A96C4-2BB3-4C3E-952C-C8ECC0653529}"/>
      </w:docPartPr>
      <w:docPartBody>
        <w:p w:rsidR="00946ECC" w:rsidRDefault="00F6730C" w:rsidP="00F6730C">
          <w:pPr>
            <w:pStyle w:val="C6B8E576BB674B528A61AC145F4F30C6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0C"/>
    <w:rsid w:val="0017695D"/>
    <w:rsid w:val="0075376E"/>
    <w:rsid w:val="00946ECC"/>
    <w:rsid w:val="00B2416B"/>
    <w:rsid w:val="00F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730C"/>
    <w:rPr>
      <w:vanish/>
      <w:color w:val="808080"/>
    </w:rPr>
  </w:style>
  <w:style w:type="paragraph" w:customStyle="1" w:styleId="1D2CA0565DAE4F51AE993A12A21EC786">
    <w:name w:val="1D2CA0565DAE4F51AE993A12A21EC786"/>
  </w:style>
  <w:style w:type="paragraph" w:customStyle="1" w:styleId="C6B8E576BB674B528A61AC145F4F30C6">
    <w:name w:val="C6B8E576BB674B528A61AC145F4F30C6"/>
    <w:rsid w:val="00F67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SB_Farb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CC8"/>
      </a:accent1>
      <a:accent2>
        <a:srgbClr val="AFA596"/>
      </a:accent2>
      <a:accent3>
        <a:srgbClr val="005578"/>
      </a:accent3>
      <a:accent4>
        <a:srgbClr val="D79B00"/>
      </a:accent4>
      <a:accent5>
        <a:srgbClr val="46AA6E"/>
      </a:accent5>
      <a:accent6>
        <a:srgbClr val="006450"/>
      </a:accent6>
      <a:hlink>
        <a:srgbClr val="000000"/>
      </a:hlink>
      <a:folHlink>
        <a:srgbClr val="000000"/>
      </a:folHlink>
    </a:clrScheme>
    <a:fontScheme name="Standard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28E3-D1BA-4475-9DBF-7E6A57B2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BSB_leer_hoch.dotm</Template>
  <TotalTime>0</TotalTime>
  <Pages>1</Pages>
  <Words>23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Wochenhit Restaurant L`étang</vt:lpstr>
    </vt:vector>
  </TitlesOfParts>
  <Company>Bürgerspital Basel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Wochenhit Restaurant L`étang</dc:title>
  <dc:subject/>
  <dc:creator>Schumacher, Nadja</dc:creator>
  <cp:keywords/>
  <dc:description>Sofern das Geflügel und Fleisch so wie die Brot- und Backwaren nicht aus Schweizer Produktion stammen, 
werden diese Produkte mit dem Herkunftsland versehen. 
«Im Ausland produziertes Fleisch» kann mit Hormonen und/oder nicht hormonellen Leistungsförderern, 
wie Antibiotika, erzeugt worden sein. Diese Produkte versehen wir mit einem Punkt (°)</dc:description>
  <cp:lastModifiedBy>Fischer, Thierry</cp:lastModifiedBy>
  <cp:revision>84</cp:revision>
  <cp:lastPrinted>2021-12-01T09:44:00Z</cp:lastPrinted>
  <dcterms:created xsi:type="dcterms:W3CDTF">2021-07-14T12:55:00Z</dcterms:created>
  <dcterms:modified xsi:type="dcterms:W3CDTF">2026-04-11T12:39:00Z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VN">
    <vt:lpwstr>BSB_leer_hoch.dotm</vt:lpwstr>
  </property>
  <property fmtid="{D5CDD505-2E9C-101B-9397-08002B2CF9AE}" pid="3" name="liVP">
    <vt:lpwstr>F:\BSB-Allgemein\Vorlagen</vt:lpwstr>
  </property>
  <property fmtid="{D5CDD505-2E9C-101B-9397-08002B2CF9AE}" pid="4" name="liLogokennung">
    <vt:lpwstr>Weiherweg</vt:lpwstr>
  </property>
  <property fmtid="{D5CDD505-2E9C-101B-9397-08002B2CF9AE}" pid="5" name="MSIP_Label_e816abe7-d200-4948-8c3d-d0aa7d6bedc8_Enabled">
    <vt:lpwstr>true</vt:lpwstr>
  </property>
  <property fmtid="{D5CDD505-2E9C-101B-9397-08002B2CF9AE}" pid="6" name="MSIP_Label_e816abe7-d200-4948-8c3d-d0aa7d6bedc8_SetDate">
    <vt:lpwstr>2024-12-16T11:34:42Z</vt:lpwstr>
  </property>
  <property fmtid="{D5CDD505-2E9C-101B-9397-08002B2CF9AE}" pid="7" name="MSIP_Label_e816abe7-d200-4948-8c3d-d0aa7d6bedc8_Method">
    <vt:lpwstr>Privileged</vt:lpwstr>
  </property>
  <property fmtid="{D5CDD505-2E9C-101B-9397-08002B2CF9AE}" pid="8" name="MSIP_Label_e816abe7-d200-4948-8c3d-d0aa7d6bedc8_Name">
    <vt:lpwstr>oeffentlich</vt:lpwstr>
  </property>
  <property fmtid="{D5CDD505-2E9C-101B-9397-08002B2CF9AE}" pid="9" name="MSIP_Label_e816abe7-d200-4948-8c3d-d0aa7d6bedc8_SiteId">
    <vt:lpwstr>9a05cb37-1fde-4fd6-a2b3-827a7f144cc3</vt:lpwstr>
  </property>
  <property fmtid="{D5CDD505-2E9C-101B-9397-08002B2CF9AE}" pid="10" name="MSIP_Label_e816abe7-d200-4948-8c3d-d0aa7d6bedc8_ActionId">
    <vt:lpwstr>96c10bcc-00e7-4e20-8a1f-ea3fd65669b7</vt:lpwstr>
  </property>
  <property fmtid="{D5CDD505-2E9C-101B-9397-08002B2CF9AE}" pid="11" name="MSIP_Label_e816abe7-d200-4948-8c3d-d0aa7d6bedc8_ContentBits">
    <vt:lpwstr>0</vt:lpwstr>
  </property>
</Properties>
</file>