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FB21" w14:textId="77777777" w:rsidR="00296E2C" w:rsidRPr="00296E2C" w:rsidRDefault="00296E2C" w:rsidP="00296E2C"/>
    <w:p w14:paraId="7D54FC9F" w14:textId="77777777" w:rsidR="00296E2C" w:rsidRDefault="00452C0A" w:rsidP="00296E2C">
      <w:r w:rsidRPr="00D61D1C">
        <w:rPr>
          <w:noProof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BB48D" wp14:editId="136A7671">
                <wp:simplePos x="0" y="0"/>
                <wp:positionH relativeFrom="margin">
                  <wp:posOffset>2965496</wp:posOffset>
                </wp:positionH>
                <wp:positionV relativeFrom="paragraph">
                  <wp:posOffset>37984</wp:posOffset>
                </wp:positionV>
                <wp:extent cx="3219148" cy="3211200"/>
                <wp:effectExtent l="19050" t="19050" r="635" b="8255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9692">
                          <a:off x="0" y="0"/>
                          <a:ext cx="3219148" cy="32112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6E9ED" w14:textId="77777777" w:rsidR="00D61D1C" w:rsidRPr="0076165D" w:rsidRDefault="00D61D1C" w:rsidP="00D61D1C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6165D">
                              <w:rPr>
                                <w:b/>
                                <w:sz w:val="56"/>
                                <w:szCs w:val="56"/>
                              </w:rPr>
                              <w:t>Wochenhit</w:t>
                            </w:r>
                          </w:p>
                          <w:p w14:paraId="0858F767" w14:textId="5CDD9D47" w:rsidR="00B225A5" w:rsidRPr="007E2380" w:rsidRDefault="004373B6" w:rsidP="001F61A9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  <w:r w:rsidR="001621A4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6A5B35">
                              <w:rPr>
                                <w:b/>
                                <w:sz w:val="24"/>
                              </w:rPr>
                              <w:t>Juni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F68CD" w:rsidRPr="007E2380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F37E4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="008E41DD" w:rsidRPr="007E2380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4B2BEA">
                              <w:rPr>
                                <w:b/>
                                <w:sz w:val="24"/>
                              </w:rPr>
                              <w:t>Juni</w:t>
                            </w:r>
                          </w:p>
                          <w:p w14:paraId="5817D6C6" w14:textId="1B63ACA9" w:rsidR="00D61D1C" w:rsidRPr="007E2380" w:rsidRDefault="00C566D1" w:rsidP="00D61D1C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4373B6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9BB48D" id="Ellipse 55" o:spid="_x0000_s1026" style="position:absolute;margin-left:233.5pt;margin-top:3pt;width:253.5pt;height:252.85pt;rotation:-111444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" fillcolor="#ffdd89 [1303]" stroked="f" strokeweight="1pt">
                <v:stroke joinstyle="miter"/>
                <v:textbox inset="0,0,0,0">
                  <w:txbxContent>
                    <w:p w14:paraId="1356E9ED" w14:textId="77777777" w:rsidR="00D61D1C" w:rsidRPr="0076165D" w:rsidRDefault="00D61D1C" w:rsidP="00D61D1C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6165D">
                        <w:rPr>
                          <w:b/>
                          <w:sz w:val="56"/>
                          <w:szCs w:val="56"/>
                        </w:rPr>
                        <w:t>Wochenhit</w:t>
                      </w:r>
                    </w:p>
                    <w:p w14:paraId="0858F767" w14:textId="5CDD9D47" w:rsidR="00B225A5" w:rsidRPr="007E2380" w:rsidRDefault="004373B6" w:rsidP="001F61A9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8</w:t>
                      </w:r>
                      <w:r w:rsidR="001621A4">
                        <w:rPr>
                          <w:b/>
                          <w:sz w:val="24"/>
                        </w:rPr>
                        <w:t xml:space="preserve">. </w:t>
                      </w:r>
                      <w:r w:rsidR="006A5B35">
                        <w:rPr>
                          <w:b/>
                          <w:sz w:val="24"/>
                        </w:rPr>
                        <w:t>Juni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CF68CD" w:rsidRPr="007E2380">
                        <w:rPr>
                          <w:b/>
                          <w:sz w:val="24"/>
                        </w:rPr>
                        <w:t>–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BF37E4">
                        <w:rPr>
                          <w:b/>
                          <w:sz w:val="24"/>
                        </w:rPr>
                        <w:t>1</w:t>
                      </w:r>
                      <w:r>
                        <w:rPr>
                          <w:b/>
                          <w:sz w:val="24"/>
                        </w:rPr>
                        <w:t>4</w:t>
                      </w:r>
                      <w:r w:rsidR="008E41DD" w:rsidRPr="007E2380">
                        <w:rPr>
                          <w:b/>
                          <w:sz w:val="24"/>
                        </w:rPr>
                        <w:t xml:space="preserve">. </w:t>
                      </w:r>
                      <w:r w:rsidR="004B2BEA">
                        <w:rPr>
                          <w:b/>
                          <w:sz w:val="24"/>
                        </w:rPr>
                        <w:t>Juni</w:t>
                      </w:r>
                    </w:p>
                    <w:p w14:paraId="5817D6C6" w14:textId="1B63ACA9" w:rsidR="00D61D1C" w:rsidRPr="007E2380" w:rsidRDefault="00C566D1" w:rsidP="00D61D1C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</w:t>
                      </w:r>
                      <w:r w:rsidR="004373B6">
                        <w:rPr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06C6595" w14:textId="77777777" w:rsidR="00A21AD4" w:rsidRPr="00296E2C" w:rsidRDefault="00A21AD4" w:rsidP="00296E2C"/>
    <w:p w14:paraId="1981EEDB" w14:textId="77777777" w:rsidR="00A36151" w:rsidRPr="00A36151" w:rsidRDefault="00A36151" w:rsidP="00A36151">
      <w:pPr>
        <w:jc w:val="center"/>
        <w:rPr>
          <w:b/>
          <w:color w:val="008CC8"/>
          <w:sz w:val="18"/>
          <w:szCs w:val="18"/>
        </w:rPr>
      </w:pPr>
    </w:p>
    <w:p w14:paraId="28B5065A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43C1666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D82C16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C43796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394E8D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2B54F1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0A79D5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94BDBB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E399FE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3B91EC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FDE0CC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49C5A39" w14:textId="77777777" w:rsidR="00D61D1C" w:rsidRDefault="00B63699" w:rsidP="00B63699">
      <w:pPr>
        <w:tabs>
          <w:tab w:val="left" w:pos="1830"/>
        </w:tabs>
        <w:rPr>
          <w:b/>
          <w:color w:val="008CC8"/>
          <w:sz w:val="18"/>
          <w:szCs w:val="18"/>
        </w:rPr>
      </w:pPr>
      <w:r>
        <w:rPr>
          <w:b/>
          <w:color w:val="008CC8"/>
          <w:sz w:val="18"/>
          <w:szCs w:val="18"/>
        </w:rPr>
        <w:tab/>
      </w:r>
    </w:p>
    <w:p w14:paraId="6D3E1E5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31EBD1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D48A19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66B612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07B742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B23EB9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C11B72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EAC2F1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E97F3C8" w14:textId="77777777" w:rsidR="00D61D1C" w:rsidRDefault="00CA51CB" w:rsidP="00A36151">
      <w:pPr>
        <w:jc w:val="center"/>
        <w:rPr>
          <w:b/>
          <w:color w:val="008CC8"/>
          <w:sz w:val="18"/>
          <w:szCs w:val="18"/>
        </w:rPr>
      </w:pPr>
      <w:r w:rsidRPr="00D61D1C">
        <w:rPr>
          <w:rFonts w:ascii="Frutiger LT 55 Roman" w:hAnsi="Frutiger LT 55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E9235" wp14:editId="3F4BEE32">
                <wp:simplePos x="0" y="0"/>
                <wp:positionH relativeFrom="margin">
                  <wp:align>left</wp:align>
                </wp:positionH>
                <wp:positionV relativeFrom="margin">
                  <wp:posOffset>3400425</wp:posOffset>
                </wp:positionV>
                <wp:extent cx="6029325" cy="4495800"/>
                <wp:effectExtent l="0" t="0" r="9525" b="0"/>
                <wp:wrapNone/>
                <wp:docPr id="54" name="Textfeld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D8B10" w14:textId="77777777" w:rsidR="00A119F5" w:rsidRPr="00E53F32" w:rsidRDefault="00A119F5" w:rsidP="0007635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A6CB5D0" w14:textId="77777777" w:rsidR="00A119F5" w:rsidRPr="00E53F32" w:rsidRDefault="00A119F5" w:rsidP="00A119F5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E53F32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***</w:t>
                            </w:r>
                          </w:p>
                          <w:p w14:paraId="1F46D05A" w14:textId="7AB3E1E3" w:rsidR="00DF1F8F" w:rsidRDefault="00DF1F8F" w:rsidP="0018435F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"Rinds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Brasato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"-</w:t>
                            </w: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 Ravioli</w:t>
                            </w:r>
                          </w:p>
                          <w:p w14:paraId="0B1BB9E6" w14:textId="2C1E3E3F" w:rsidR="0018435F" w:rsidRDefault="005D5E6B" w:rsidP="0018435F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Weisser Portweinschaum</w:t>
                            </w:r>
                          </w:p>
                          <w:p w14:paraId="044C41CE" w14:textId="68AA549F" w:rsidR="00177C35" w:rsidRPr="0018435F" w:rsidRDefault="00177C35" w:rsidP="0018435F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Geschmolzene Cherry Tomaten </w:t>
                            </w:r>
                          </w:p>
                          <w:p w14:paraId="41B774F0" w14:textId="09B2C940" w:rsidR="000F71BF" w:rsidRDefault="005D5E6B" w:rsidP="0018435F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Parmesan </w:t>
                            </w:r>
                            <w:r w:rsidR="00753B2C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Chips</w:t>
                            </w: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60DE07F" w14:textId="77777777" w:rsidR="00013D75" w:rsidRPr="00E612E2" w:rsidRDefault="00013D75" w:rsidP="0018435F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E612E2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***</w:t>
                            </w:r>
                          </w:p>
                          <w:p w14:paraId="4D6A42A6" w14:textId="77777777" w:rsidR="00013D75" w:rsidRPr="00E612E2" w:rsidRDefault="00013D75" w:rsidP="00013D75">
                            <w:pPr>
                              <w:tabs>
                                <w:tab w:val="left" w:pos="5821"/>
                              </w:tabs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</w:p>
                          <w:p w14:paraId="008BC455" w14:textId="441FB0D0" w:rsidR="00013D75" w:rsidRPr="00E612E2" w:rsidRDefault="00013D75" w:rsidP="00013D7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E612E2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 xml:space="preserve">CHF </w:t>
                            </w:r>
                            <w:r w:rsidR="00F82727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1</w:t>
                            </w:r>
                            <w:r w:rsidR="00204F0C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9</w:t>
                            </w:r>
                            <w:r w:rsidR="003B108D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.50</w:t>
                            </w:r>
                          </w:p>
                          <w:p w14:paraId="0CF7A52F" w14:textId="77777777" w:rsidR="00A119F5" w:rsidRPr="00E53F32" w:rsidRDefault="00A119F5" w:rsidP="00A119F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</w:p>
                          <w:p w14:paraId="1388A750" w14:textId="77777777" w:rsidR="002275A1" w:rsidRPr="00664F54" w:rsidRDefault="002275A1" w:rsidP="002275A1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cs="Arial"/>
                                <w:i/>
                              </w:rPr>
                            </w:pPr>
                          </w:p>
                          <w:p w14:paraId="7C875F9E" w14:textId="77777777" w:rsidR="00D61D1C" w:rsidRPr="00664F54" w:rsidRDefault="00D61D1C" w:rsidP="00E56D43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E9235" id="_x0000_t202" coordsize="21600,21600" o:spt="202" path="m,l,21600r21600,l21600,xe">
                <v:stroke joinstyle="miter"/>
                <v:path gradientshapeok="t" o:connecttype="rect"/>
              </v:shapetype>
              <v:shape id="Textfeld 54" o:spid="_x0000_s1027" type="#_x0000_t202" style="position:absolute;left:0;text-align:left;margin-left:0;margin-top:267.75pt;width:474.75pt;height:3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" stroked="f">
                <v:textbox>
                  <w:txbxContent>
                    <w:p w14:paraId="3A1D8B10" w14:textId="77777777" w:rsidR="00A119F5" w:rsidRPr="00E53F32" w:rsidRDefault="00A119F5" w:rsidP="00076358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</w:p>
                    <w:p w14:paraId="1A6CB5D0" w14:textId="77777777" w:rsidR="00A119F5" w:rsidRPr="00E53F32" w:rsidRDefault="00A119F5" w:rsidP="00A119F5">
                      <w:pPr>
                        <w:tabs>
                          <w:tab w:val="left" w:pos="5821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E53F32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***</w:t>
                      </w:r>
                    </w:p>
                    <w:p w14:paraId="1F46D05A" w14:textId="7AB3E1E3" w:rsidR="00DF1F8F" w:rsidRDefault="00DF1F8F" w:rsidP="0018435F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"Rinds </w:t>
                      </w:r>
                      <w:proofErr w:type="spellStart"/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Brasato</w:t>
                      </w:r>
                      <w:proofErr w:type="spellEnd"/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"-</w:t>
                      </w: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 Ravioli</w:t>
                      </w:r>
                    </w:p>
                    <w:p w14:paraId="0B1BB9E6" w14:textId="2C1E3E3F" w:rsidR="0018435F" w:rsidRDefault="005D5E6B" w:rsidP="0018435F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Weisser Portweinschaum</w:t>
                      </w:r>
                    </w:p>
                    <w:p w14:paraId="044C41CE" w14:textId="68AA549F" w:rsidR="00177C35" w:rsidRPr="0018435F" w:rsidRDefault="00177C35" w:rsidP="0018435F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Geschmolzene Cherry Tomaten </w:t>
                      </w:r>
                    </w:p>
                    <w:p w14:paraId="41B774F0" w14:textId="09B2C940" w:rsidR="000F71BF" w:rsidRDefault="005D5E6B" w:rsidP="0018435F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Parmesan </w:t>
                      </w:r>
                      <w:r w:rsidR="00753B2C">
                        <w:rPr>
                          <w:rFonts w:cs="Arial"/>
                          <w:b/>
                          <w:sz w:val="44"/>
                          <w:szCs w:val="44"/>
                        </w:rPr>
                        <w:t>Chips</w:t>
                      </w: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360DE07F" w14:textId="77777777" w:rsidR="00013D75" w:rsidRPr="00E612E2" w:rsidRDefault="00013D75" w:rsidP="0018435F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  <w:r w:rsidRPr="00E612E2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***</w:t>
                      </w:r>
                    </w:p>
                    <w:p w14:paraId="4D6A42A6" w14:textId="77777777" w:rsidR="00013D75" w:rsidRPr="00E612E2" w:rsidRDefault="00013D75" w:rsidP="00013D75">
                      <w:pPr>
                        <w:tabs>
                          <w:tab w:val="left" w:pos="5821"/>
                        </w:tabs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</w:p>
                    <w:p w14:paraId="008BC455" w14:textId="441FB0D0" w:rsidR="00013D75" w:rsidRPr="00E612E2" w:rsidRDefault="00013D75" w:rsidP="00013D7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  <w:r w:rsidRPr="00E612E2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 xml:space="preserve">CHF </w:t>
                      </w:r>
                      <w:r w:rsidR="00F82727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1</w:t>
                      </w:r>
                      <w:r w:rsidR="00204F0C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9</w:t>
                      </w:r>
                      <w:r w:rsidR="003B108D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.50</w:t>
                      </w:r>
                    </w:p>
                    <w:p w14:paraId="0CF7A52F" w14:textId="77777777" w:rsidR="00A119F5" w:rsidRPr="00E53F32" w:rsidRDefault="00A119F5" w:rsidP="00A119F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</w:p>
                    <w:p w14:paraId="1388A750" w14:textId="77777777" w:rsidR="002275A1" w:rsidRPr="00664F54" w:rsidRDefault="002275A1" w:rsidP="002275A1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cs="Arial"/>
                          <w:i/>
                        </w:rPr>
                      </w:pPr>
                    </w:p>
                    <w:p w14:paraId="7C875F9E" w14:textId="77777777" w:rsidR="00D61D1C" w:rsidRPr="00664F54" w:rsidRDefault="00D61D1C" w:rsidP="00E56D43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6FF26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FB2725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BD869A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85A693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F8411C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8AA666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C27E50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189DBF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0C862D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2843F8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685CFB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67EB01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53668E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3642EA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55DAAE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573618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6703AD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A8E7E6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793507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983B1E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C4D241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66D73A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FFA681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479256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69BFC5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92B6F7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260F3D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C783CE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BC4442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378544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A46112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D0C7AC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2CE0E7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60CADB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F71F75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22A899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4EE310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0DC20C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7E24B75" w14:textId="77777777" w:rsidR="00296E2C" w:rsidRPr="00B63699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B63699">
        <w:rPr>
          <w:b/>
          <w:color w:val="008CC8"/>
          <w:sz w:val="18"/>
          <w:szCs w:val="18"/>
        </w:rPr>
        <w:t xml:space="preserve">Hinweis für </w:t>
      </w:r>
      <w:r w:rsidRPr="00B63699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B63699">
        <w:rPr>
          <w:rFonts w:cs="Arial"/>
          <w:b/>
          <w:color w:val="008CC8"/>
          <w:sz w:val="18"/>
          <w:szCs w:val="18"/>
        </w:rPr>
        <w:t>hkeit bei der Bestellung, danke!</w:t>
      </w:r>
    </w:p>
    <w:p w14:paraId="1F75A731" w14:textId="77777777" w:rsidR="007C1E80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9903" w14:textId="77777777" w:rsidR="001F029D" w:rsidRDefault="001F029D" w:rsidP="00C054B1">
      <w:r>
        <w:separator/>
      </w:r>
    </w:p>
  </w:endnote>
  <w:endnote w:type="continuationSeparator" w:id="0">
    <w:p w14:paraId="1DE73923" w14:textId="77777777" w:rsidR="001F029D" w:rsidRDefault="001F029D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B5EC" w14:textId="77777777" w:rsidR="00E43885" w:rsidRDefault="00E438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92B3" w14:textId="77777777" w:rsidR="00E43885" w:rsidRDefault="00E438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4C0DF193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1809D3C5" w14:textId="03C59802" w:rsidR="00C33042" w:rsidRPr="00B63699" w:rsidRDefault="00E43885" w:rsidP="00683443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E43885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das Fleisch so wie die Brot- und Backwaren nicht aus Schweizer Produktion stammen, </w:t>
              </w:r>
              <w:r w:rsidRPr="00E43885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werden diese Produkte mit dem Herkunftsland versehen. </w:t>
              </w:r>
              <w:r w:rsidRPr="00E43885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«Im Ausland produziertes Fleisch» kann mit Hormonen und/oder nicht hormonellen Leistungsförderern, </w:t>
              </w:r>
              <w:r w:rsidRPr="00E43885">
                <w:rPr>
                  <w:rFonts w:cs="Arial"/>
                  <w:color w:val="008CC8"/>
                  <w:sz w:val="16"/>
                  <w:szCs w:val="16"/>
                </w:rPr>
                <w:br/>
                <w:t>wie Antibiotika, erzeugt worden sein. Diese Produkte versehen wir mit einem Punkt (°)</w:t>
              </w:r>
            </w:p>
          </w:tc>
        </w:sdtContent>
      </w:sdt>
    </w:tr>
  </w:tbl>
  <w:p w14:paraId="4DF97968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DAF7" w14:textId="77777777" w:rsidR="001F029D" w:rsidRDefault="001F029D" w:rsidP="00C054B1">
      <w:r>
        <w:separator/>
      </w:r>
    </w:p>
  </w:footnote>
  <w:footnote w:type="continuationSeparator" w:id="0">
    <w:p w14:paraId="791019AA" w14:textId="77777777" w:rsidR="001F029D" w:rsidRDefault="001F029D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5640" w14:textId="77777777" w:rsidR="00E43885" w:rsidRDefault="00E438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0F601033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6AB1812C" wp14:editId="36B55B0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6672513E" wp14:editId="4AA3A3B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02CCAEC7" wp14:editId="0159AF1C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689F7C18" wp14:editId="49689B06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4D101B02" wp14:editId="7DE8EFC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6C44374E" wp14:editId="100A8F3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00250FC5" wp14:editId="28DAA36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66BC628A" wp14:editId="641D3D7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50CC0FAA" wp14:editId="3F81DC4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73EB67E0" wp14:editId="28FCFA6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0C1F2F57" wp14:editId="2367E1FE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63558864" wp14:editId="635E4A3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33529479" wp14:editId="0216B40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3C057B16" wp14:editId="394FCF37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45CD41C1" wp14:editId="6E605B9B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01A748FE" wp14:editId="09A7D92C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07431680" wp14:editId="33C2DD3E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55AE6036" wp14:editId="1DADE128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32A37C1F" wp14:editId="44DD7AC4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7FBB924E" wp14:editId="59E8CA1F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529EF6FB" wp14:editId="3775CE5B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3D7A445D" wp14:editId="169D6C5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305132AC" wp14:editId="3611C2C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626950E2" wp14:editId="7D50E815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23E462BE" wp14:editId="0BACE945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66F6A66D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037DB22B" wp14:editId="0828D4A5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21727A30" wp14:editId="3FC6386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326EFE18" wp14:editId="6716B26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6CC76239" wp14:editId="38101D1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5D39DDD7" wp14:editId="1000680F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7AA4D0F3" wp14:editId="1FF101C0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7BDCE5CF" wp14:editId="646925D7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30DD9BD2" wp14:editId="40AFA4A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2D4C5A95" wp14:editId="653BDDA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44B2E2C6" wp14:editId="1DB2ABFC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6A7CA528" wp14:editId="4AD8DBB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7C72537F" wp14:editId="48FA22A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3F112449" wp14:editId="0FA9CB6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7FED01CF" wp14:editId="426B68C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2D9F3019" wp14:editId="4F05037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0E6240DA" wp14:editId="6A5E9826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49FFE968" wp14:editId="79AA216E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0ED17352" wp14:editId="1441DC18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3DA54D40" wp14:editId="09916380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29A2D169" wp14:editId="66486D8D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039FB436" wp14:editId="20D12401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125F1089" wp14:editId="640A06E6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6FB7890F" wp14:editId="6F11E6AD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1CCB8026" wp14:editId="45FFEAAD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05DAC385" wp14:editId="348B8289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671B849A" wp14:editId="25BB090C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551385677">
    <w:abstractNumId w:val="1"/>
  </w:num>
  <w:num w:numId="2" w16cid:durableId="1549024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433370">
    <w:abstractNumId w:val="4"/>
  </w:num>
  <w:num w:numId="4" w16cid:durableId="997805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29372">
    <w:abstractNumId w:val="2"/>
  </w:num>
  <w:num w:numId="6" w16cid:durableId="1534267111">
    <w:abstractNumId w:val="3"/>
  </w:num>
  <w:num w:numId="7" w16cid:durableId="609515060">
    <w:abstractNumId w:val="0"/>
  </w:num>
  <w:num w:numId="8" w16cid:durableId="515313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139EA"/>
    <w:rsid w:val="00013D75"/>
    <w:rsid w:val="00023AFA"/>
    <w:rsid w:val="00025B51"/>
    <w:rsid w:val="00026AA8"/>
    <w:rsid w:val="0003293A"/>
    <w:rsid w:val="00052E45"/>
    <w:rsid w:val="00074552"/>
    <w:rsid w:val="00076358"/>
    <w:rsid w:val="00092433"/>
    <w:rsid w:val="000C78B4"/>
    <w:rsid w:val="000C7E76"/>
    <w:rsid w:val="000D68BE"/>
    <w:rsid w:val="000E7A1B"/>
    <w:rsid w:val="000F71BF"/>
    <w:rsid w:val="00116AAF"/>
    <w:rsid w:val="00126B6B"/>
    <w:rsid w:val="00133D0C"/>
    <w:rsid w:val="00135CB7"/>
    <w:rsid w:val="00157B00"/>
    <w:rsid w:val="001621A4"/>
    <w:rsid w:val="001646AB"/>
    <w:rsid w:val="00170988"/>
    <w:rsid w:val="00177C35"/>
    <w:rsid w:val="0018435F"/>
    <w:rsid w:val="001965F5"/>
    <w:rsid w:val="001B13F3"/>
    <w:rsid w:val="001E00CF"/>
    <w:rsid w:val="001E05C3"/>
    <w:rsid w:val="001E1ABD"/>
    <w:rsid w:val="001E2496"/>
    <w:rsid w:val="001E261D"/>
    <w:rsid w:val="001E6F0E"/>
    <w:rsid w:val="001F029D"/>
    <w:rsid w:val="001F61A9"/>
    <w:rsid w:val="00204163"/>
    <w:rsid w:val="00204F0C"/>
    <w:rsid w:val="00206033"/>
    <w:rsid w:val="0021193A"/>
    <w:rsid w:val="002127DD"/>
    <w:rsid w:val="0022153E"/>
    <w:rsid w:val="00224A9C"/>
    <w:rsid w:val="002275A1"/>
    <w:rsid w:val="00240489"/>
    <w:rsid w:val="002405B2"/>
    <w:rsid w:val="0024567C"/>
    <w:rsid w:val="00261A20"/>
    <w:rsid w:val="00262444"/>
    <w:rsid w:val="0026433D"/>
    <w:rsid w:val="00274F37"/>
    <w:rsid w:val="00296E2C"/>
    <w:rsid w:val="002B6205"/>
    <w:rsid w:val="002B68A8"/>
    <w:rsid w:val="002C3552"/>
    <w:rsid w:val="002C42D9"/>
    <w:rsid w:val="002C4CB3"/>
    <w:rsid w:val="002C5B25"/>
    <w:rsid w:val="002D37B1"/>
    <w:rsid w:val="002D5F5D"/>
    <w:rsid w:val="002D75FC"/>
    <w:rsid w:val="002F0A12"/>
    <w:rsid w:val="002F2850"/>
    <w:rsid w:val="002F5848"/>
    <w:rsid w:val="00300C9C"/>
    <w:rsid w:val="00305563"/>
    <w:rsid w:val="00307235"/>
    <w:rsid w:val="00314C16"/>
    <w:rsid w:val="00324C98"/>
    <w:rsid w:val="00325101"/>
    <w:rsid w:val="003365A1"/>
    <w:rsid w:val="00340C99"/>
    <w:rsid w:val="00341186"/>
    <w:rsid w:val="00342C2E"/>
    <w:rsid w:val="0036197F"/>
    <w:rsid w:val="0036284E"/>
    <w:rsid w:val="00375959"/>
    <w:rsid w:val="003802C2"/>
    <w:rsid w:val="00383B35"/>
    <w:rsid w:val="003956F3"/>
    <w:rsid w:val="003B108D"/>
    <w:rsid w:val="003C2E7B"/>
    <w:rsid w:val="003C64F2"/>
    <w:rsid w:val="003D228F"/>
    <w:rsid w:val="003D3DFB"/>
    <w:rsid w:val="003D4FF0"/>
    <w:rsid w:val="003D5F09"/>
    <w:rsid w:val="003F07AA"/>
    <w:rsid w:val="00431E01"/>
    <w:rsid w:val="0043379B"/>
    <w:rsid w:val="004373B6"/>
    <w:rsid w:val="00447F19"/>
    <w:rsid w:val="00450BE8"/>
    <w:rsid w:val="00452C0A"/>
    <w:rsid w:val="00467F23"/>
    <w:rsid w:val="004A0C16"/>
    <w:rsid w:val="004A2B2D"/>
    <w:rsid w:val="004B2BEA"/>
    <w:rsid w:val="004C1085"/>
    <w:rsid w:val="004C791F"/>
    <w:rsid w:val="004E1769"/>
    <w:rsid w:val="004E4B92"/>
    <w:rsid w:val="004F2A04"/>
    <w:rsid w:val="005019AC"/>
    <w:rsid w:val="00506329"/>
    <w:rsid w:val="005335EC"/>
    <w:rsid w:val="00565D17"/>
    <w:rsid w:val="005816C8"/>
    <w:rsid w:val="005829AD"/>
    <w:rsid w:val="005838B7"/>
    <w:rsid w:val="00583932"/>
    <w:rsid w:val="0058661A"/>
    <w:rsid w:val="005A55EB"/>
    <w:rsid w:val="005B4A16"/>
    <w:rsid w:val="005C4E18"/>
    <w:rsid w:val="005D5E6B"/>
    <w:rsid w:val="005F4C5D"/>
    <w:rsid w:val="005F4FFA"/>
    <w:rsid w:val="005F5D4C"/>
    <w:rsid w:val="0060459D"/>
    <w:rsid w:val="00622B18"/>
    <w:rsid w:val="006364A1"/>
    <w:rsid w:val="00641A9D"/>
    <w:rsid w:val="006542BF"/>
    <w:rsid w:val="0065650A"/>
    <w:rsid w:val="00664F54"/>
    <w:rsid w:val="00681B87"/>
    <w:rsid w:val="00683443"/>
    <w:rsid w:val="00691750"/>
    <w:rsid w:val="00695125"/>
    <w:rsid w:val="00695F66"/>
    <w:rsid w:val="006A2433"/>
    <w:rsid w:val="006A5B35"/>
    <w:rsid w:val="006B267D"/>
    <w:rsid w:val="006C0A5A"/>
    <w:rsid w:val="006D7290"/>
    <w:rsid w:val="006D7457"/>
    <w:rsid w:val="006E3AD4"/>
    <w:rsid w:val="006F5C58"/>
    <w:rsid w:val="006F683A"/>
    <w:rsid w:val="007013CE"/>
    <w:rsid w:val="00704FC7"/>
    <w:rsid w:val="00716A8D"/>
    <w:rsid w:val="00721227"/>
    <w:rsid w:val="0072720D"/>
    <w:rsid w:val="007338B7"/>
    <w:rsid w:val="00753B2C"/>
    <w:rsid w:val="00755C27"/>
    <w:rsid w:val="0076165D"/>
    <w:rsid w:val="00767714"/>
    <w:rsid w:val="0077212C"/>
    <w:rsid w:val="00780374"/>
    <w:rsid w:val="00783C47"/>
    <w:rsid w:val="007907F2"/>
    <w:rsid w:val="007A5837"/>
    <w:rsid w:val="007B5F82"/>
    <w:rsid w:val="007C1E80"/>
    <w:rsid w:val="007C59F6"/>
    <w:rsid w:val="007C6CC9"/>
    <w:rsid w:val="007D23A0"/>
    <w:rsid w:val="007D266C"/>
    <w:rsid w:val="007D323C"/>
    <w:rsid w:val="007E2380"/>
    <w:rsid w:val="007E6E8E"/>
    <w:rsid w:val="007F0FA4"/>
    <w:rsid w:val="00806CF1"/>
    <w:rsid w:val="008241EA"/>
    <w:rsid w:val="00844CFC"/>
    <w:rsid w:val="008516D7"/>
    <w:rsid w:val="00860BBD"/>
    <w:rsid w:val="00873A04"/>
    <w:rsid w:val="00877614"/>
    <w:rsid w:val="008A14E3"/>
    <w:rsid w:val="008B58A5"/>
    <w:rsid w:val="008B69C9"/>
    <w:rsid w:val="008C0A32"/>
    <w:rsid w:val="008C1BC1"/>
    <w:rsid w:val="008D0477"/>
    <w:rsid w:val="008D1A0E"/>
    <w:rsid w:val="008D6C74"/>
    <w:rsid w:val="008E41DD"/>
    <w:rsid w:val="008E692F"/>
    <w:rsid w:val="008F5307"/>
    <w:rsid w:val="008F53F2"/>
    <w:rsid w:val="008F568C"/>
    <w:rsid w:val="00902A5B"/>
    <w:rsid w:val="0090663C"/>
    <w:rsid w:val="009135EC"/>
    <w:rsid w:val="00941494"/>
    <w:rsid w:val="0094179C"/>
    <w:rsid w:val="00942371"/>
    <w:rsid w:val="009470F7"/>
    <w:rsid w:val="00951F49"/>
    <w:rsid w:val="0097080B"/>
    <w:rsid w:val="00982413"/>
    <w:rsid w:val="00985D80"/>
    <w:rsid w:val="00991572"/>
    <w:rsid w:val="009961DD"/>
    <w:rsid w:val="009A3B5B"/>
    <w:rsid w:val="009B2E5A"/>
    <w:rsid w:val="009B3937"/>
    <w:rsid w:val="009E4269"/>
    <w:rsid w:val="00A10E97"/>
    <w:rsid w:val="00A119F5"/>
    <w:rsid w:val="00A12EC4"/>
    <w:rsid w:val="00A21AD4"/>
    <w:rsid w:val="00A228D5"/>
    <w:rsid w:val="00A25E0F"/>
    <w:rsid w:val="00A349EC"/>
    <w:rsid w:val="00A36151"/>
    <w:rsid w:val="00A43187"/>
    <w:rsid w:val="00A43920"/>
    <w:rsid w:val="00A50A54"/>
    <w:rsid w:val="00A705B1"/>
    <w:rsid w:val="00A8077D"/>
    <w:rsid w:val="00AA7EB3"/>
    <w:rsid w:val="00AD0591"/>
    <w:rsid w:val="00AD37DE"/>
    <w:rsid w:val="00B02760"/>
    <w:rsid w:val="00B16E0D"/>
    <w:rsid w:val="00B225A5"/>
    <w:rsid w:val="00B239F4"/>
    <w:rsid w:val="00B30AE0"/>
    <w:rsid w:val="00B31530"/>
    <w:rsid w:val="00B40C95"/>
    <w:rsid w:val="00B462E7"/>
    <w:rsid w:val="00B63699"/>
    <w:rsid w:val="00B66B35"/>
    <w:rsid w:val="00B82AE4"/>
    <w:rsid w:val="00B861F2"/>
    <w:rsid w:val="00B86697"/>
    <w:rsid w:val="00B96E0D"/>
    <w:rsid w:val="00BA5283"/>
    <w:rsid w:val="00BB4701"/>
    <w:rsid w:val="00BC2AC1"/>
    <w:rsid w:val="00BF37E4"/>
    <w:rsid w:val="00C0189D"/>
    <w:rsid w:val="00C04E06"/>
    <w:rsid w:val="00C054B1"/>
    <w:rsid w:val="00C22B71"/>
    <w:rsid w:val="00C31B26"/>
    <w:rsid w:val="00C33042"/>
    <w:rsid w:val="00C4540D"/>
    <w:rsid w:val="00C54E4E"/>
    <w:rsid w:val="00C566D1"/>
    <w:rsid w:val="00C65CCF"/>
    <w:rsid w:val="00C663FE"/>
    <w:rsid w:val="00C67EC3"/>
    <w:rsid w:val="00C70710"/>
    <w:rsid w:val="00C848D6"/>
    <w:rsid w:val="00C85121"/>
    <w:rsid w:val="00CA3D24"/>
    <w:rsid w:val="00CA4461"/>
    <w:rsid w:val="00CA51CB"/>
    <w:rsid w:val="00CB415B"/>
    <w:rsid w:val="00CC52F1"/>
    <w:rsid w:val="00CD39F7"/>
    <w:rsid w:val="00CD7F15"/>
    <w:rsid w:val="00CE471B"/>
    <w:rsid w:val="00CE549F"/>
    <w:rsid w:val="00CF00E8"/>
    <w:rsid w:val="00CF0452"/>
    <w:rsid w:val="00CF58BA"/>
    <w:rsid w:val="00CF63EB"/>
    <w:rsid w:val="00CF68CD"/>
    <w:rsid w:val="00D14595"/>
    <w:rsid w:val="00D172E1"/>
    <w:rsid w:val="00D311B2"/>
    <w:rsid w:val="00D3208A"/>
    <w:rsid w:val="00D50B8D"/>
    <w:rsid w:val="00D61D1C"/>
    <w:rsid w:val="00D771E9"/>
    <w:rsid w:val="00DB428B"/>
    <w:rsid w:val="00DB475B"/>
    <w:rsid w:val="00DB7E8E"/>
    <w:rsid w:val="00DD1F43"/>
    <w:rsid w:val="00DE6F7C"/>
    <w:rsid w:val="00DF1F8F"/>
    <w:rsid w:val="00DF6CA3"/>
    <w:rsid w:val="00E0447C"/>
    <w:rsid w:val="00E05289"/>
    <w:rsid w:val="00E2202B"/>
    <w:rsid w:val="00E2643E"/>
    <w:rsid w:val="00E4044B"/>
    <w:rsid w:val="00E43510"/>
    <w:rsid w:val="00E43885"/>
    <w:rsid w:val="00E546F8"/>
    <w:rsid w:val="00E56D43"/>
    <w:rsid w:val="00E72992"/>
    <w:rsid w:val="00E93B4D"/>
    <w:rsid w:val="00E95053"/>
    <w:rsid w:val="00EA3614"/>
    <w:rsid w:val="00EA61E6"/>
    <w:rsid w:val="00EB0BEF"/>
    <w:rsid w:val="00EB6C56"/>
    <w:rsid w:val="00ED186D"/>
    <w:rsid w:val="00EE083F"/>
    <w:rsid w:val="00EF607D"/>
    <w:rsid w:val="00F06A94"/>
    <w:rsid w:val="00F07389"/>
    <w:rsid w:val="00F07F7D"/>
    <w:rsid w:val="00F13F5F"/>
    <w:rsid w:val="00F15F87"/>
    <w:rsid w:val="00F23609"/>
    <w:rsid w:val="00F244C7"/>
    <w:rsid w:val="00F25044"/>
    <w:rsid w:val="00F37461"/>
    <w:rsid w:val="00F50CE7"/>
    <w:rsid w:val="00F5681A"/>
    <w:rsid w:val="00F56A62"/>
    <w:rsid w:val="00F67E17"/>
    <w:rsid w:val="00F70634"/>
    <w:rsid w:val="00F735AB"/>
    <w:rsid w:val="00F82727"/>
    <w:rsid w:val="00F8351B"/>
    <w:rsid w:val="00FB33A6"/>
    <w:rsid w:val="00FD675E"/>
    <w:rsid w:val="00FE64F1"/>
    <w:rsid w:val="00FE7D0B"/>
    <w:rsid w:val="00FF0100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94E8AE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C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C0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197A3A"/>
    <w:rsid w:val="002C42D9"/>
    <w:rsid w:val="004F2A04"/>
    <w:rsid w:val="00946ECC"/>
    <w:rsid w:val="00DF6CA3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2FF7-9050-4CAC-8D24-07CFA6FB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Wochenhit Restaurant L`étang</vt:lpstr>
    </vt:vector>
  </TitlesOfParts>
  <Company>Bürgerspital Basel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Wochenhit Restaurant L`étang</dc:title>
  <dc:subject/>
  <dc:creator>Schumacher, Nadja</dc:creator>
  <cp:keywords/>
  <dc:description>Sofern das Geflügel und das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Fischer, Thierry</cp:lastModifiedBy>
  <cp:revision>97</cp:revision>
  <cp:lastPrinted>2021-12-01T09:44:00Z</cp:lastPrinted>
  <dcterms:created xsi:type="dcterms:W3CDTF">2021-07-14T12:55:00Z</dcterms:created>
  <dcterms:modified xsi:type="dcterms:W3CDTF">2026-05-11T10:44:00Z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2024-12-16T12:50:23Z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014b23e6-2561-401a-8ffa-2da1cbc63f15</vt:lpwstr>
  </property>
  <property fmtid="{D5CDD505-2E9C-101B-9397-08002B2CF9AE}" pid="11" name="MSIP_Label_e816abe7-d200-4948-8c3d-d0aa7d6bedc8_ContentBits">
    <vt:lpwstr>0</vt:lpwstr>
  </property>
</Properties>
</file>