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D0902" w14:textId="77777777" w:rsidR="00296E2C" w:rsidRPr="00296E2C" w:rsidRDefault="00296E2C" w:rsidP="00296E2C"/>
    <w:p w14:paraId="244F6234" w14:textId="77777777" w:rsidR="00296E2C" w:rsidRDefault="00452C0A" w:rsidP="00296E2C">
      <w:r w:rsidRPr="00D61D1C">
        <w:rPr>
          <w:noProof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27C78" wp14:editId="520DF2D1">
                <wp:simplePos x="0" y="0"/>
                <wp:positionH relativeFrom="margin">
                  <wp:posOffset>2965496</wp:posOffset>
                </wp:positionH>
                <wp:positionV relativeFrom="paragraph">
                  <wp:posOffset>37984</wp:posOffset>
                </wp:positionV>
                <wp:extent cx="3219148" cy="3211200"/>
                <wp:effectExtent l="19050" t="19050" r="635" b="8255"/>
                <wp:wrapNone/>
                <wp:docPr id="55" name="Ellip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79692">
                          <a:off x="0" y="0"/>
                          <a:ext cx="3219148" cy="32112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A69FC2" w14:textId="77777777" w:rsidR="00D61D1C" w:rsidRPr="0076165D" w:rsidRDefault="00D61D1C" w:rsidP="00D61D1C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76165D">
                              <w:rPr>
                                <w:b/>
                                <w:sz w:val="56"/>
                                <w:szCs w:val="56"/>
                              </w:rPr>
                              <w:t>Wochenhit</w:t>
                            </w:r>
                          </w:p>
                          <w:p w14:paraId="3F4B9AB6" w14:textId="6235DF9C" w:rsidR="00B225A5" w:rsidRPr="007E2380" w:rsidRDefault="00FC7466" w:rsidP="001F61A9">
                            <w:pPr>
                              <w:pStyle w:val="05Klein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="006460B4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 w:rsidR="001621A4">
                              <w:rPr>
                                <w:b/>
                                <w:sz w:val="24"/>
                              </w:rPr>
                              <w:t xml:space="preserve">. </w:t>
                            </w:r>
                            <w:r w:rsidR="006A5B35">
                              <w:rPr>
                                <w:b/>
                                <w:sz w:val="24"/>
                              </w:rPr>
                              <w:t>Juni</w:t>
                            </w:r>
                            <w:r w:rsidR="001F61A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CF68CD" w:rsidRPr="007E2380"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 w:rsidR="001F61A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5C0F5D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6460B4"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="008E41DD" w:rsidRPr="007E2380">
                              <w:rPr>
                                <w:b/>
                                <w:sz w:val="24"/>
                              </w:rPr>
                              <w:t xml:space="preserve">. </w:t>
                            </w:r>
                            <w:r w:rsidR="004B2BEA">
                              <w:rPr>
                                <w:b/>
                                <w:sz w:val="24"/>
                              </w:rPr>
                              <w:t>Juni</w:t>
                            </w:r>
                          </w:p>
                          <w:p w14:paraId="527B0BA9" w14:textId="1AA69E55" w:rsidR="00D61D1C" w:rsidRPr="007E2380" w:rsidRDefault="00C566D1" w:rsidP="00D61D1C">
                            <w:pPr>
                              <w:pStyle w:val="05Klein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</w:t>
                            </w:r>
                            <w:r w:rsidR="006460B4"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60000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227C78" id="Ellipse 55" o:spid="_x0000_s1026" style="position:absolute;margin-left:233.5pt;margin-top:3pt;width:253.5pt;height:252.85pt;rotation:-1114448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" fillcolor="#ffdd89 [1303]" stroked="f" strokeweight="1pt">
                <v:stroke joinstyle="miter"/>
                <v:textbox inset="0,0,0,0">
                  <w:txbxContent>
                    <w:p w14:paraId="1CA69FC2" w14:textId="77777777" w:rsidR="00D61D1C" w:rsidRPr="0076165D" w:rsidRDefault="00D61D1C" w:rsidP="00D61D1C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76165D">
                        <w:rPr>
                          <w:b/>
                          <w:sz w:val="56"/>
                          <w:szCs w:val="56"/>
                        </w:rPr>
                        <w:t>Wochenhit</w:t>
                      </w:r>
                    </w:p>
                    <w:p w14:paraId="3F4B9AB6" w14:textId="6235DF9C" w:rsidR="00B225A5" w:rsidRPr="007E2380" w:rsidRDefault="00FC7466" w:rsidP="001F61A9">
                      <w:pPr>
                        <w:pStyle w:val="05Klein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</w:t>
                      </w:r>
                      <w:r w:rsidR="006460B4">
                        <w:rPr>
                          <w:b/>
                          <w:sz w:val="24"/>
                        </w:rPr>
                        <w:t>5</w:t>
                      </w:r>
                      <w:r w:rsidR="001621A4">
                        <w:rPr>
                          <w:b/>
                          <w:sz w:val="24"/>
                        </w:rPr>
                        <w:t xml:space="preserve">. </w:t>
                      </w:r>
                      <w:r w:rsidR="006A5B35">
                        <w:rPr>
                          <w:b/>
                          <w:sz w:val="24"/>
                        </w:rPr>
                        <w:t>Juni</w:t>
                      </w:r>
                      <w:r w:rsidR="001F61A9">
                        <w:rPr>
                          <w:b/>
                          <w:sz w:val="24"/>
                        </w:rPr>
                        <w:t xml:space="preserve"> </w:t>
                      </w:r>
                      <w:r w:rsidR="00CF68CD" w:rsidRPr="007E2380">
                        <w:rPr>
                          <w:b/>
                          <w:sz w:val="24"/>
                        </w:rPr>
                        <w:t>–</w:t>
                      </w:r>
                      <w:r w:rsidR="001F61A9">
                        <w:rPr>
                          <w:b/>
                          <w:sz w:val="24"/>
                        </w:rPr>
                        <w:t xml:space="preserve"> </w:t>
                      </w:r>
                      <w:r w:rsidR="005C0F5D">
                        <w:rPr>
                          <w:b/>
                          <w:sz w:val="24"/>
                        </w:rPr>
                        <w:t>2</w:t>
                      </w:r>
                      <w:r w:rsidR="006460B4">
                        <w:rPr>
                          <w:b/>
                          <w:sz w:val="24"/>
                        </w:rPr>
                        <w:t>1</w:t>
                      </w:r>
                      <w:r w:rsidR="008E41DD" w:rsidRPr="007E2380">
                        <w:rPr>
                          <w:b/>
                          <w:sz w:val="24"/>
                        </w:rPr>
                        <w:t xml:space="preserve">. </w:t>
                      </w:r>
                      <w:r w:rsidR="004B2BEA">
                        <w:rPr>
                          <w:b/>
                          <w:sz w:val="24"/>
                        </w:rPr>
                        <w:t>Juni</w:t>
                      </w:r>
                    </w:p>
                    <w:p w14:paraId="527B0BA9" w14:textId="1AA69E55" w:rsidR="00D61D1C" w:rsidRPr="007E2380" w:rsidRDefault="00C566D1" w:rsidP="00D61D1C">
                      <w:pPr>
                        <w:pStyle w:val="05Klein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</w:t>
                      </w:r>
                      <w:r w:rsidR="006460B4">
                        <w:rPr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4771B84" w14:textId="77777777" w:rsidR="00A21AD4" w:rsidRPr="00296E2C" w:rsidRDefault="00A21AD4" w:rsidP="00296E2C"/>
    <w:p w14:paraId="38675A64" w14:textId="77777777" w:rsidR="00A36151" w:rsidRPr="00A36151" w:rsidRDefault="00A36151" w:rsidP="00A36151">
      <w:pPr>
        <w:jc w:val="center"/>
        <w:rPr>
          <w:b/>
          <w:color w:val="008CC8"/>
          <w:sz w:val="18"/>
          <w:szCs w:val="18"/>
        </w:rPr>
      </w:pPr>
    </w:p>
    <w:p w14:paraId="70037415" w14:textId="77777777" w:rsidR="00262444" w:rsidRDefault="00262444" w:rsidP="00A36151">
      <w:pPr>
        <w:jc w:val="center"/>
        <w:rPr>
          <w:b/>
          <w:color w:val="008CC8"/>
          <w:sz w:val="18"/>
          <w:szCs w:val="18"/>
        </w:rPr>
      </w:pPr>
    </w:p>
    <w:p w14:paraId="4F894DF4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1805B16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43345D8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E0B23B2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C652E4B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0ADC9C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6231C5B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C039DF5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1CFA41C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5D7936C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A3F7A7E" w14:textId="77777777" w:rsidR="00D61D1C" w:rsidRDefault="00B63699" w:rsidP="00B63699">
      <w:pPr>
        <w:tabs>
          <w:tab w:val="left" w:pos="1830"/>
        </w:tabs>
        <w:rPr>
          <w:b/>
          <w:color w:val="008CC8"/>
          <w:sz w:val="18"/>
          <w:szCs w:val="18"/>
        </w:rPr>
      </w:pPr>
      <w:r>
        <w:rPr>
          <w:b/>
          <w:color w:val="008CC8"/>
          <w:sz w:val="18"/>
          <w:szCs w:val="18"/>
        </w:rPr>
        <w:tab/>
      </w:r>
    </w:p>
    <w:p w14:paraId="104AE89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4CA1199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711D02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16B638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FD4FEB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93D7F4F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749FF8F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CDDEAEF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88AD8CB" w14:textId="77777777" w:rsidR="00D61D1C" w:rsidRDefault="00CA51CB" w:rsidP="00A36151">
      <w:pPr>
        <w:jc w:val="center"/>
        <w:rPr>
          <w:b/>
          <w:color w:val="008CC8"/>
          <w:sz w:val="18"/>
          <w:szCs w:val="18"/>
        </w:rPr>
      </w:pPr>
      <w:r w:rsidRPr="00D61D1C">
        <w:rPr>
          <w:rFonts w:ascii="Frutiger LT 55 Roman" w:hAnsi="Frutiger LT 55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91310" wp14:editId="4ECD5688">
                <wp:simplePos x="0" y="0"/>
                <wp:positionH relativeFrom="margin">
                  <wp:align>left</wp:align>
                </wp:positionH>
                <wp:positionV relativeFrom="margin">
                  <wp:posOffset>3400425</wp:posOffset>
                </wp:positionV>
                <wp:extent cx="6029325" cy="4495800"/>
                <wp:effectExtent l="0" t="0" r="9525" b="0"/>
                <wp:wrapNone/>
                <wp:docPr id="54" name="Textfeld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7C86B" w14:textId="77777777" w:rsidR="00A119F5" w:rsidRPr="00E53F32" w:rsidRDefault="00A119F5" w:rsidP="0007635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4C80AC5A" w14:textId="77777777" w:rsidR="00A119F5" w:rsidRPr="00E53F32" w:rsidRDefault="00A119F5" w:rsidP="00A119F5">
                            <w:pPr>
                              <w:tabs>
                                <w:tab w:val="left" w:pos="5821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</w:pPr>
                            <w:r w:rsidRPr="00E53F32"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>***</w:t>
                            </w:r>
                          </w:p>
                          <w:p w14:paraId="7F60DFB8" w14:textId="2EE52FE2" w:rsidR="0094128F" w:rsidRDefault="0094128F" w:rsidP="0094128F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Wurstsalat</w:t>
                            </w:r>
                            <w:r w:rsidR="008A7C08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*</w:t>
                            </w:r>
                          </w:p>
                          <w:p w14:paraId="42738CAE" w14:textId="11B7510B" w:rsidR="0094128F" w:rsidRDefault="0094128F" w:rsidP="0094128F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mit </w:t>
                            </w:r>
                            <w:r w:rsidR="008A7C08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Tomaten und Gurken garniert </w:t>
                            </w:r>
                          </w:p>
                          <w:p w14:paraId="65E8CC58" w14:textId="77777777" w:rsidR="0094128F" w:rsidRDefault="0094128F" w:rsidP="0094128F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Pommes Frites</w:t>
                            </w:r>
                          </w:p>
                          <w:p w14:paraId="2EF443B5" w14:textId="77777777" w:rsidR="00013D75" w:rsidRPr="00E612E2" w:rsidRDefault="00013D75" w:rsidP="0018435F">
                            <w:pPr>
                              <w:tabs>
                                <w:tab w:val="left" w:pos="5821"/>
                              </w:tabs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</w:pPr>
                            <w:r w:rsidRPr="00E612E2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>***</w:t>
                            </w:r>
                          </w:p>
                          <w:p w14:paraId="6BD63445" w14:textId="77777777" w:rsidR="00013D75" w:rsidRPr="00E612E2" w:rsidRDefault="00013D75" w:rsidP="00013D75">
                            <w:pPr>
                              <w:tabs>
                                <w:tab w:val="left" w:pos="5821"/>
                              </w:tabs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</w:pPr>
                          </w:p>
                          <w:p w14:paraId="13A019C7" w14:textId="4382A93D" w:rsidR="00013D75" w:rsidRPr="00E612E2" w:rsidRDefault="00013D75" w:rsidP="00013D75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</w:pPr>
                            <w:r w:rsidRPr="00E612E2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 xml:space="preserve">CHF </w:t>
                            </w:r>
                            <w:r w:rsidR="00DB7E8E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>1</w:t>
                            </w:r>
                            <w:r w:rsidR="00965178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>7</w:t>
                            </w:r>
                            <w:r w:rsidR="00FC7466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>.5</w:t>
                            </w:r>
                            <w:r w:rsidR="003B108D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>0</w:t>
                            </w:r>
                          </w:p>
                          <w:p w14:paraId="0009B18D" w14:textId="77777777" w:rsidR="00A119F5" w:rsidRPr="00E53F32" w:rsidRDefault="00A119F5" w:rsidP="00A119F5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</w:pPr>
                          </w:p>
                          <w:p w14:paraId="0EED21ED" w14:textId="77777777" w:rsidR="002275A1" w:rsidRPr="00664F54" w:rsidRDefault="002275A1" w:rsidP="002275A1">
                            <w:pPr>
                              <w:tabs>
                                <w:tab w:val="left" w:pos="3544"/>
                              </w:tabs>
                              <w:spacing w:after="40"/>
                              <w:rPr>
                                <w:rFonts w:cs="Arial"/>
                                <w:i/>
                              </w:rPr>
                            </w:pPr>
                          </w:p>
                          <w:p w14:paraId="3A3B4150" w14:textId="7D12DE18" w:rsidR="00D61D1C" w:rsidRPr="00664F54" w:rsidRDefault="008A7C08" w:rsidP="00E56D43">
                            <w:pPr>
                              <w:tabs>
                                <w:tab w:val="left" w:pos="3544"/>
                              </w:tabs>
                              <w:spacing w:after="40"/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  <w:t>*S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91310" id="_x0000_t202" coordsize="21600,21600" o:spt="202" path="m,l,21600r21600,l21600,xe">
                <v:stroke joinstyle="miter"/>
                <v:path gradientshapeok="t" o:connecttype="rect"/>
              </v:shapetype>
              <v:shape id="Textfeld 54" o:spid="_x0000_s1027" type="#_x0000_t202" style="position:absolute;left:0;text-align:left;margin-left:0;margin-top:267.75pt;width:474.75pt;height:35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" stroked="f">
                <v:textbox>
                  <w:txbxContent>
                    <w:p w14:paraId="7467C86B" w14:textId="77777777" w:rsidR="00A119F5" w:rsidRPr="00E53F32" w:rsidRDefault="00A119F5" w:rsidP="00076358">
                      <w:pP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</w:pPr>
                    </w:p>
                    <w:p w14:paraId="4C80AC5A" w14:textId="77777777" w:rsidR="00A119F5" w:rsidRPr="00E53F32" w:rsidRDefault="00A119F5" w:rsidP="00A119F5">
                      <w:pPr>
                        <w:tabs>
                          <w:tab w:val="left" w:pos="5821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</w:pPr>
                      <w:r w:rsidRPr="00E53F32"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>***</w:t>
                      </w:r>
                    </w:p>
                    <w:p w14:paraId="7F60DFB8" w14:textId="2EE52FE2" w:rsidR="0094128F" w:rsidRDefault="0094128F" w:rsidP="0094128F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sz w:val="44"/>
                          <w:szCs w:val="44"/>
                        </w:rPr>
                        <w:t>Wurstsalat</w:t>
                      </w:r>
                      <w:r w:rsidR="008A7C08">
                        <w:rPr>
                          <w:rFonts w:cs="Arial"/>
                          <w:b/>
                          <w:sz w:val="44"/>
                          <w:szCs w:val="44"/>
                        </w:rPr>
                        <w:t>*</w:t>
                      </w:r>
                    </w:p>
                    <w:p w14:paraId="42738CAE" w14:textId="11B7510B" w:rsidR="0094128F" w:rsidRDefault="0094128F" w:rsidP="0094128F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mit </w:t>
                      </w:r>
                      <w:r w:rsidR="008A7C08"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Tomaten und Gurken garniert </w:t>
                      </w:r>
                    </w:p>
                    <w:p w14:paraId="65E8CC58" w14:textId="77777777" w:rsidR="0094128F" w:rsidRDefault="0094128F" w:rsidP="0094128F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sz w:val="44"/>
                          <w:szCs w:val="44"/>
                        </w:rPr>
                        <w:t>Pommes Frites</w:t>
                      </w:r>
                    </w:p>
                    <w:p w14:paraId="2EF443B5" w14:textId="77777777" w:rsidR="00013D75" w:rsidRPr="00E612E2" w:rsidRDefault="00013D75" w:rsidP="0018435F">
                      <w:pPr>
                        <w:tabs>
                          <w:tab w:val="left" w:pos="5821"/>
                        </w:tabs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</w:pPr>
                      <w:r w:rsidRPr="00E612E2"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>***</w:t>
                      </w:r>
                    </w:p>
                    <w:p w14:paraId="6BD63445" w14:textId="77777777" w:rsidR="00013D75" w:rsidRPr="00E612E2" w:rsidRDefault="00013D75" w:rsidP="00013D75">
                      <w:pPr>
                        <w:tabs>
                          <w:tab w:val="left" w:pos="5821"/>
                        </w:tabs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</w:pPr>
                    </w:p>
                    <w:p w14:paraId="13A019C7" w14:textId="4382A93D" w:rsidR="00013D75" w:rsidRPr="00E612E2" w:rsidRDefault="00013D75" w:rsidP="00013D75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</w:pPr>
                      <w:r w:rsidRPr="00E612E2"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 xml:space="preserve">CHF </w:t>
                      </w:r>
                      <w:r w:rsidR="00DB7E8E"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>1</w:t>
                      </w:r>
                      <w:r w:rsidR="00965178"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>7</w:t>
                      </w:r>
                      <w:r w:rsidR="00FC7466"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>.5</w:t>
                      </w:r>
                      <w:r w:rsidR="003B108D"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>0</w:t>
                      </w:r>
                    </w:p>
                    <w:p w14:paraId="0009B18D" w14:textId="77777777" w:rsidR="00A119F5" w:rsidRPr="00E53F32" w:rsidRDefault="00A119F5" w:rsidP="00A119F5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</w:pPr>
                    </w:p>
                    <w:p w14:paraId="0EED21ED" w14:textId="77777777" w:rsidR="002275A1" w:rsidRPr="00664F54" w:rsidRDefault="002275A1" w:rsidP="002275A1">
                      <w:pPr>
                        <w:tabs>
                          <w:tab w:val="left" w:pos="3544"/>
                        </w:tabs>
                        <w:spacing w:after="40"/>
                        <w:rPr>
                          <w:rFonts w:cs="Arial"/>
                          <w:i/>
                        </w:rPr>
                      </w:pPr>
                    </w:p>
                    <w:p w14:paraId="3A3B4150" w14:textId="7D12DE18" w:rsidR="00D61D1C" w:rsidRPr="00664F54" w:rsidRDefault="008A7C08" w:rsidP="00E56D43">
                      <w:pPr>
                        <w:tabs>
                          <w:tab w:val="left" w:pos="3544"/>
                        </w:tabs>
                        <w:spacing w:after="40"/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  <w:t>*S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1ABDB42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90741F4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679F25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F532FD3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55E9649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8B81FD2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AA9A90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9C78242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5DD07B3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B7D432F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F871DCB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D8EC5AB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942118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6A845BC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0880C45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E4B9E24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5FE9436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28899E3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D844AC5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7352EF8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E57E444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CDCEE6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2B3B0C0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29097D5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01D974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A424568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B6D77D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19BD49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2368782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0F94EFB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757DB56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0863826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824F5B4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CF2C372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840CA14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89516B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A944B55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61ADD3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FA53895" w14:textId="77777777" w:rsidR="00296E2C" w:rsidRPr="00B63699" w:rsidRDefault="00941494" w:rsidP="00A36151">
      <w:pPr>
        <w:jc w:val="center"/>
        <w:rPr>
          <w:rFonts w:ascii="Symbol" w:hAnsi="Symbol"/>
          <w:b/>
          <w:color w:val="008CC8"/>
          <w:sz w:val="18"/>
          <w:szCs w:val="18"/>
        </w:rPr>
      </w:pPr>
      <w:r w:rsidRPr="00B63699">
        <w:rPr>
          <w:b/>
          <w:color w:val="008CC8"/>
          <w:sz w:val="18"/>
          <w:szCs w:val="18"/>
        </w:rPr>
        <w:t xml:space="preserve">Hinweis für </w:t>
      </w:r>
      <w:r w:rsidRPr="00B63699">
        <w:rPr>
          <w:rFonts w:cs="Arial"/>
          <w:b/>
          <w:color w:val="008CC8"/>
          <w:sz w:val="18"/>
          <w:szCs w:val="18"/>
        </w:rPr>
        <w:t>Allergiker:  Bitte melden Sie eine Lebensmittelunverträglic</w:t>
      </w:r>
      <w:r w:rsidR="0072720D" w:rsidRPr="00B63699">
        <w:rPr>
          <w:rFonts w:cs="Arial"/>
          <w:b/>
          <w:color w:val="008CC8"/>
          <w:sz w:val="18"/>
          <w:szCs w:val="18"/>
        </w:rPr>
        <w:t>hkeit bei der Bestellung, danke!</w:t>
      </w:r>
    </w:p>
    <w:p w14:paraId="10788F6A" w14:textId="77777777" w:rsidR="007C1E80" w:rsidRDefault="007C1E80" w:rsidP="00F56A62">
      <w:pPr>
        <w:rPr>
          <w:rFonts w:cs="Arial"/>
          <w:b/>
          <w:sz w:val="20"/>
          <w:szCs w:val="20"/>
          <w:lang w:eastAsia="de-CH"/>
        </w:rPr>
      </w:pPr>
    </w:p>
    <w:sectPr w:rsidR="007C1E80" w:rsidSect="00941494">
      <w:headerReference w:type="default" r:id="rId8"/>
      <w:headerReference w:type="first" r:id="rId9"/>
      <w:footerReference w:type="first" r:id="rId10"/>
      <w:type w:val="continuous"/>
      <w:pgSz w:w="11906" w:h="16838" w:code="9"/>
      <w:pgMar w:top="1440" w:right="1080" w:bottom="1440" w:left="1080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01190" w14:textId="77777777" w:rsidR="00CF63EB" w:rsidRDefault="00CF63EB" w:rsidP="00C054B1">
      <w:r>
        <w:separator/>
      </w:r>
    </w:p>
  </w:endnote>
  <w:endnote w:type="continuationSeparator" w:id="0">
    <w:p w14:paraId="047C0448" w14:textId="77777777" w:rsidR="00CF63EB" w:rsidRDefault="00CF63EB" w:rsidP="00C0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horzAnchor="margin" w:tblpYSpec="bottom"/>
      <w:tblW w:w="10206" w:type="dxa"/>
      <w:tblLayout w:type="fixed"/>
      <w:tblCellMar>
        <w:bottom w:w="641" w:type="dxa"/>
        <w:right w:w="567" w:type="dxa"/>
      </w:tblCellMar>
      <w:tblLook w:val="04A0" w:firstRow="1" w:lastRow="0" w:firstColumn="1" w:lastColumn="0" w:noHBand="0" w:noVBand="1"/>
    </w:tblPr>
    <w:tblGrid>
      <w:gridCol w:w="10206"/>
    </w:tblGrid>
    <w:tr w:rsidR="00C33042" w:rsidRPr="00F25044" w14:paraId="4D560A2A" w14:textId="77777777" w:rsidTr="0077212C">
      <w:trPr>
        <w:cantSplit/>
        <w:trHeight w:val="426"/>
      </w:trPr>
      <w:sdt>
        <w:sdtPr>
          <w:rPr>
            <w:rFonts w:cs="Arial"/>
            <w:color w:val="008CC8"/>
            <w:sz w:val="16"/>
            <w:szCs w:val="16"/>
          </w:rPr>
          <w:alias w:val="Fusszeilentext (optional)"/>
          <w:tag w:val="li-schutz"/>
          <w:id w:val="462706880"/>
          <w:placeholder>
            <w:docPart w:val="C6B8E576BB674B528A61AC145F4F30C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tc>
            <w:tcPr>
              <w:tcW w:w="5000" w:type="pct"/>
              <w:tcMar>
                <w:bottom w:w="284" w:type="dxa"/>
              </w:tcMar>
            </w:tcPr>
            <w:p w14:paraId="6BBD042C" w14:textId="3D62D73D" w:rsidR="00C33042" w:rsidRPr="00B63699" w:rsidRDefault="00965178" w:rsidP="00683443">
              <w:pPr>
                <w:pStyle w:val="99Fusszeilerechts"/>
                <w:framePr w:wrap="auto" w:vAnchor="margin" w:hAnchor="text" w:xAlign="left" w:yAlign="inline"/>
                <w:jc w:val="center"/>
                <w:rPr>
                  <w:rFonts w:asciiTheme="majorHAnsi" w:hAnsiTheme="majorHAnsi" w:cstheme="majorHAnsi"/>
                  <w:color w:val="008CC8"/>
                  <w:szCs w:val="18"/>
                </w:rPr>
              </w:pPr>
              <w:r w:rsidRPr="00965178">
                <w:rPr>
                  <w:rFonts w:cs="Arial"/>
                  <w:color w:val="008CC8"/>
                  <w:sz w:val="16"/>
                  <w:szCs w:val="16"/>
                </w:rPr>
                <w:t xml:space="preserve">Sofern das Geflügel und das Fleisch so wie die Brot- und Backwaren nicht aus Schweizer Produktion stammen, </w:t>
              </w:r>
              <w:r w:rsidRPr="00965178">
                <w:rPr>
                  <w:rFonts w:cs="Arial"/>
                  <w:color w:val="008CC8"/>
                  <w:sz w:val="16"/>
                  <w:szCs w:val="16"/>
                </w:rPr>
                <w:br/>
                <w:t xml:space="preserve">werden diese Produkte mit dem Herkunftsland versehen. </w:t>
              </w:r>
              <w:r w:rsidRPr="00965178">
                <w:rPr>
                  <w:rFonts w:cs="Arial"/>
                  <w:color w:val="008CC8"/>
                  <w:sz w:val="16"/>
                  <w:szCs w:val="16"/>
                </w:rPr>
                <w:br/>
                <w:t xml:space="preserve">«Im Ausland produziertes Fleisch» kann mit Hormonen und/oder nicht hormonellen Leistungsförderern, </w:t>
              </w:r>
              <w:r w:rsidRPr="00965178">
                <w:rPr>
                  <w:rFonts w:cs="Arial"/>
                  <w:color w:val="008CC8"/>
                  <w:sz w:val="16"/>
                  <w:szCs w:val="16"/>
                </w:rPr>
                <w:br/>
                <w:t>wie Antibiotika, erzeugt worden sein. Diese Produkte versehen wir mit einem Punkt (°)</w:t>
              </w:r>
            </w:p>
          </w:tc>
        </w:sdtContent>
      </w:sdt>
    </w:tr>
  </w:tbl>
  <w:p w14:paraId="78D0C299" w14:textId="77777777" w:rsidR="00C33042" w:rsidRPr="00F25044" w:rsidRDefault="00C33042" w:rsidP="00F25044">
    <w:pPr>
      <w:pStyle w:val="Fuzeile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D73DA" w14:textId="77777777" w:rsidR="00CF63EB" w:rsidRDefault="00CF63EB" w:rsidP="00C054B1">
      <w:r>
        <w:separator/>
      </w:r>
    </w:p>
  </w:footnote>
  <w:footnote w:type="continuationSeparator" w:id="0">
    <w:p w14:paraId="6E0F7A35" w14:textId="77777777" w:rsidR="00CF63EB" w:rsidRDefault="00CF63EB" w:rsidP="00C0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-1944988417"/>
      <w:placeholder>
        <w:docPart w:val="1D2CA0565DAE4F51AE993A12A21EC786"/>
      </w:placeholder>
    </w:sdtPr>
    <w:sdtEndPr/>
    <w:sdtContent>
      <w:p w14:paraId="7F0A6B78" w14:textId="77777777" w:rsidR="00C33042" w:rsidRDefault="00C33042">
        <w:pPr>
          <w:pStyle w:val="Kopfzeile"/>
        </w:pPr>
        <w:r>
          <w:rPr>
            <w:noProof/>
            <w:lang w:eastAsia="de-CH"/>
          </w:rPr>
          <w:drawing>
            <wp:anchor distT="0" distB="0" distL="114300" distR="114300" simplePos="0" relativeHeight="251763712" behindDoc="0" locked="1" layoutInCell="1" allowOverlap="1" wp14:anchorId="4D8A9ABD" wp14:editId="595F229E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54160" cy="460440"/>
              <wp:effectExtent l="0" t="0" r="3810" b="0"/>
              <wp:wrapNone/>
              <wp:docPr id="1461" name="bsb_Spittelhof_Angebots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16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60640" behindDoc="0" locked="1" layoutInCell="1" allowOverlap="1" wp14:anchorId="31BFFF0F" wp14:editId="2DA8BF5D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575080" cy="433080"/>
              <wp:effectExtent l="0" t="0" r="0" b="5080"/>
              <wp:wrapNone/>
              <wp:docPr id="1462" name="bsb_Versandhandel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7568" behindDoc="0" locked="1" layoutInCell="1" allowOverlap="1" wp14:anchorId="3DC20F41" wp14:editId="58CFFA7E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8400" cy="460440"/>
              <wp:effectExtent l="0" t="0" r="9525" b="0"/>
              <wp:wrapNone/>
              <wp:docPr id="1463" name="bsb_Spektru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8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4496" behindDoc="0" locked="1" layoutInCell="1" allowOverlap="1" wp14:anchorId="3DC9915C" wp14:editId="78DA4B3D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15440" cy="433080"/>
              <wp:effectExtent l="0" t="0" r="0" b="5080"/>
              <wp:wrapNone/>
              <wp:docPr id="1464" name="bsb_Schrei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4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1424" behindDoc="0" locked="1" layoutInCell="1" allowOverlap="1" wp14:anchorId="698554AD" wp14:editId="3B0E51E1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20480" cy="463680"/>
              <wp:effectExtent l="0" t="0" r="8890" b="0"/>
              <wp:wrapNone/>
              <wp:docPr id="1465" name="bsb_Mikrografi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048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8352" behindDoc="0" locked="1" layoutInCell="1" allowOverlap="1" wp14:anchorId="2F680732" wp14:editId="44E8D691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94600" cy="433080"/>
              <wp:effectExtent l="0" t="0" r="0" b="5080"/>
              <wp:wrapNone/>
              <wp:docPr id="1466" name="bsb_Medi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5280" behindDoc="0" locked="1" layoutInCell="1" allowOverlap="1" wp14:anchorId="337C4481" wp14:editId="415CDBCF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4800" cy="433080"/>
              <wp:effectExtent l="0" t="0" r="0" b="5080"/>
              <wp:wrapNone/>
              <wp:docPr id="1467" name="bsb_Mecha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2208" behindDoc="0" locked="1" layoutInCell="1" allowOverlap="1" wp14:anchorId="226970F6" wp14:editId="421F6243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83800" cy="433080"/>
              <wp:effectExtent l="0" t="0" r="6985" b="5080"/>
              <wp:wrapNone/>
              <wp:docPr id="1468" name="bsb_Mal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3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9136" behindDoc="0" locked="1" layoutInCell="1" allowOverlap="1" wp14:anchorId="49097676" wp14:editId="0B1269B5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747520" cy="433080"/>
              <wp:effectExtent l="0" t="0" r="0" b="5080"/>
              <wp:wrapNone/>
              <wp:docPr id="1469" name="bsb_Kreativwerkstatt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75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6064" behindDoc="0" locked="1" layoutInCell="1" allowOverlap="1" wp14:anchorId="5C6DFA40" wp14:editId="02265D9E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472840" cy="433080"/>
              <wp:effectExtent l="0" t="0" r="3810" b="5080"/>
              <wp:wrapNone/>
              <wp:docPr id="1470" name="bsb_Gastroservic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28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2992" behindDoc="0" locked="1" layoutInCell="1" allowOverlap="1" wp14:anchorId="14E22D40" wp14:editId="43EEA23B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16000" cy="433080"/>
              <wp:effectExtent l="0" t="0" r="3810" b="5080"/>
              <wp:wrapNone/>
              <wp:docPr id="1471" name="bsb_Gaert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0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9920" behindDoc="0" locked="1" layoutInCell="1" allowOverlap="1" wp14:anchorId="34D281D5" wp14:editId="0ACB9E66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3099600" cy="463680"/>
              <wp:effectExtent l="0" t="0" r="5715" b="0"/>
              <wp:wrapNone/>
              <wp:docPr id="1472" name="bsb_Fertigung_Tech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6848" behindDoc="0" locked="1" layoutInCell="1" allowOverlap="1" wp14:anchorId="4088769D" wp14:editId="4E3B2A6B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687400" cy="460440"/>
              <wp:effectExtent l="0" t="0" r="0" b="0"/>
              <wp:wrapNone/>
              <wp:docPr id="1473" name="bsb_Facility_Services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3776" behindDoc="0" locked="1" layoutInCell="1" allowOverlap="1" wp14:anchorId="4ED72C5A" wp14:editId="2FCD5E99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800360" cy="463680"/>
              <wp:effectExtent l="0" t="0" r="0" b="0"/>
              <wp:wrapNone/>
              <wp:docPr id="1474" name="bsb_Bildung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36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0704" behindDoc="0" locked="1" layoutInCell="1" allowOverlap="1" wp14:anchorId="74B2EE9E" wp14:editId="0F7917D7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475" name="bsb_Spittel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7632" behindDoc="0" locked="1" layoutInCell="1" allowOverlap="1" wp14:anchorId="33945112" wp14:editId="5BF701B2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476" name="bsb_Spalentor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4560" behindDoc="0" locked="1" layoutInCell="1" allowOverlap="1" wp14:anchorId="2E08E18E" wp14:editId="25C1E0E6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160" cy="713880"/>
              <wp:effectExtent l="0" t="0" r="1270" b="0"/>
              <wp:wrapNone/>
              <wp:docPr id="1477" name="bsb_Linden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16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1488" behindDoc="0" locked="1" layoutInCell="1" allowOverlap="1" wp14:anchorId="19DDA901" wp14:editId="67A94FD8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6520" cy="711360"/>
              <wp:effectExtent l="0" t="0" r="7620" b="0"/>
              <wp:wrapNone/>
              <wp:docPr id="1478" name="bsb_Horburg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652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8416" behindDoc="0" locked="1" layoutInCell="1" allowOverlap="1" wp14:anchorId="6569126B" wp14:editId="0AF483DE">
              <wp:simplePos x="0" y="0"/>
              <wp:positionH relativeFrom="column">
                <wp:posOffset>-6985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479" name="bsb_Claragrab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5344" behindDoc="0" locked="1" layoutInCell="1" allowOverlap="1" wp14:anchorId="61738BD3" wp14:editId="28C815FD">
              <wp:simplePos x="0" y="0"/>
              <wp:positionH relativeFrom="column">
                <wp:posOffset>-21590</wp:posOffset>
              </wp:positionH>
              <wp:positionV relativeFrom="page">
                <wp:posOffset>431165</wp:posOffset>
              </wp:positionV>
              <wp:extent cx="1782000" cy="700560"/>
              <wp:effectExtent l="0" t="0" r="8890" b="4445"/>
              <wp:wrapNone/>
              <wp:docPr id="1480" name="bsb_Austrass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2272" behindDoc="0" locked="1" layoutInCell="1" allowOverlap="1" wp14:anchorId="1F0059D0" wp14:editId="6B823E4D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5648" cy="700920"/>
              <wp:effectExtent l="0" t="0" r="1905" b="4445"/>
              <wp:wrapNone/>
              <wp:docPr id="1481" name="bsb_Zum_Lam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5648" cy="700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6128" behindDoc="0" locked="1" layoutInCell="1" allowOverlap="1" wp14:anchorId="7E9D0395" wp14:editId="689F75D2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482" name="bsb_Falkenstei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3056" behindDoc="0" locked="1" layoutInCell="1" allowOverlap="1" wp14:anchorId="4877DB85" wp14:editId="392D5C2D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483" name="bsb_Burgfelder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9984" behindDoc="0" locked="1" layoutInCell="1" allowOverlap="1" wp14:anchorId="1C36028A" wp14:editId="5F0C39F4">
              <wp:simplePos x="0" y="0"/>
              <wp:positionH relativeFrom="column">
                <wp:posOffset>-21590</wp:posOffset>
              </wp:positionH>
              <wp:positionV relativeFrom="page">
                <wp:posOffset>428625</wp:posOffset>
              </wp:positionV>
              <wp:extent cx="2749680" cy="705600"/>
              <wp:effectExtent l="0" t="0" r="0" b="0"/>
              <wp:wrapNone/>
              <wp:docPr id="1484" name="bsb_Am_Bruderholz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5888" behindDoc="0" locked="1" layoutInCell="1" allowOverlap="1" wp14:anchorId="73182CF7" wp14:editId="0181EC15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934200" cy="433080"/>
              <wp:effectExtent l="0" t="0" r="0" b="5080"/>
              <wp:wrapNone/>
              <wp:docPr id="1485" name="bsb_Dach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2060048681"/>
      <w:placeholder>
        <w:docPart w:val="1D2CA0565DAE4F51AE993A12A21EC786"/>
      </w:placeholder>
    </w:sdtPr>
    <w:sdtEndPr/>
    <w:sdtContent>
      <w:p w14:paraId="53741A83" w14:textId="77777777" w:rsidR="00C33042" w:rsidRPr="00C054B1" w:rsidRDefault="001E1ABD" w:rsidP="00B16E0D">
        <w:pPr>
          <w:pStyle w:val="Kopfzeile"/>
          <w:ind w:left="-1134"/>
        </w:pPr>
        <w:r>
          <w:rPr>
            <w:noProof/>
            <w:lang w:eastAsia="de-CH"/>
          </w:rPr>
          <w:drawing>
            <wp:anchor distT="0" distB="0" distL="114300" distR="114300" simplePos="0" relativeHeight="251764736" behindDoc="1" locked="0" layoutInCell="1" allowOverlap="1" wp14:anchorId="704A87EA" wp14:editId="764D153D">
              <wp:simplePos x="0" y="0"/>
              <wp:positionH relativeFrom="margin">
                <wp:align>left</wp:align>
              </wp:positionH>
              <wp:positionV relativeFrom="paragraph">
                <wp:posOffset>62230</wp:posOffset>
              </wp:positionV>
              <wp:extent cx="1609200" cy="1447200"/>
              <wp:effectExtent l="0" t="0" r="0" b="635"/>
              <wp:wrapNone/>
              <wp:docPr id="1486" name="Grafik 148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9200" cy="144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61664" behindDoc="0" locked="1" layoutInCell="1" allowOverlap="1" wp14:anchorId="0634CCDC" wp14:editId="32A3C59A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54520" cy="460800"/>
              <wp:effectExtent l="0" t="0" r="3175" b="0"/>
              <wp:wrapNone/>
              <wp:docPr id="1487" name="bsb_Spittelhof_Angebots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5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8592" behindDoc="0" locked="1" layoutInCell="1" allowOverlap="1" wp14:anchorId="4FE068D4" wp14:editId="6F227C95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575080" cy="433080"/>
              <wp:effectExtent l="0" t="0" r="0" b="5080"/>
              <wp:wrapNone/>
              <wp:docPr id="1488" name="bsb_Versandhandel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5520" behindDoc="0" locked="1" layoutInCell="1" allowOverlap="1" wp14:anchorId="19124BBB" wp14:editId="6DEFF21D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9120" cy="460800"/>
              <wp:effectExtent l="0" t="0" r="0" b="0"/>
              <wp:wrapNone/>
              <wp:docPr id="1489" name="bsb_Spektru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91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2448" behindDoc="0" locked="1" layoutInCell="1" allowOverlap="1" wp14:anchorId="292830AE" wp14:editId="05E05DA7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15800" cy="433080"/>
              <wp:effectExtent l="0" t="0" r="0" b="5080"/>
              <wp:wrapNone/>
              <wp:docPr id="1490" name="bsb_Schrei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9376" behindDoc="0" locked="1" layoutInCell="1" allowOverlap="1" wp14:anchorId="0B758C5D" wp14:editId="37968435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21200" cy="463680"/>
              <wp:effectExtent l="0" t="0" r="8255" b="0"/>
              <wp:wrapNone/>
              <wp:docPr id="1491" name="bsb_Mikrografi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12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6304" behindDoc="0" locked="1" layoutInCell="1" allowOverlap="1" wp14:anchorId="245AB67A" wp14:editId="47173C43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94600" cy="433080"/>
              <wp:effectExtent l="0" t="0" r="0" b="5080"/>
              <wp:wrapNone/>
              <wp:docPr id="1492" name="bsb_Medi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3232" behindDoc="0" locked="1" layoutInCell="1" allowOverlap="1" wp14:anchorId="616FBD4A" wp14:editId="16BDAFC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4800" cy="433080"/>
              <wp:effectExtent l="0" t="0" r="0" b="5080"/>
              <wp:wrapNone/>
              <wp:docPr id="1493" name="bsb_Mecha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0160" behindDoc="0" locked="1" layoutInCell="1" allowOverlap="1" wp14:anchorId="060C39DC" wp14:editId="1E146FFC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84160" cy="433080"/>
              <wp:effectExtent l="0" t="0" r="6985" b="5080"/>
              <wp:wrapNone/>
              <wp:docPr id="1494" name="bsb_Mal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416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7088" behindDoc="0" locked="1" layoutInCell="1" allowOverlap="1" wp14:anchorId="1118DFD4" wp14:editId="024F9439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748240" cy="433080"/>
              <wp:effectExtent l="0" t="0" r="0" b="5080"/>
              <wp:wrapNone/>
              <wp:docPr id="1495" name="bsb_Kreativwerkstatt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82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4016" behindDoc="0" locked="1" layoutInCell="1" allowOverlap="1" wp14:anchorId="41F5F7C5" wp14:editId="142F08BA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473200" cy="433080"/>
              <wp:effectExtent l="0" t="0" r="3810" b="5080"/>
              <wp:wrapNone/>
              <wp:docPr id="1496" name="bsb_Gastroservic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3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0944" behindDoc="0" locked="1" layoutInCell="1" allowOverlap="1" wp14:anchorId="6B6E8EFA" wp14:editId="0B6FEAA2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16720" cy="433080"/>
              <wp:effectExtent l="0" t="0" r="3175" b="5080"/>
              <wp:wrapNone/>
              <wp:docPr id="1497" name="bsb_Gaert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7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7872" behindDoc="0" locked="1" layoutInCell="1" allowOverlap="1" wp14:anchorId="5F890C36" wp14:editId="27A658C6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3099600" cy="463680"/>
              <wp:effectExtent l="0" t="0" r="5715" b="0"/>
              <wp:wrapNone/>
              <wp:docPr id="1498" name="bsb_Fertigung_Tech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4800" behindDoc="0" locked="1" layoutInCell="1" allowOverlap="1" wp14:anchorId="33A85FA6" wp14:editId="5D6A343A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687400" cy="460800"/>
              <wp:effectExtent l="0" t="0" r="0" b="0"/>
              <wp:wrapNone/>
              <wp:docPr id="1499" name="bsb_Facility_Services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1728" behindDoc="0" locked="1" layoutInCell="1" allowOverlap="1" wp14:anchorId="4E627581" wp14:editId="3242A6F0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800720" cy="463680"/>
              <wp:effectExtent l="0" t="0" r="0" b="0"/>
              <wp:wrapNone/>
              <wp:docPr id="1500" name="bsb_Bildung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72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8656" behindDoc="0" locked="1" layoutInCell="1" allowOverlap="1" wp14:anchorId="420B0D32" wp14:editId="3D05FFFF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501" name="bsb_Spittel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5584" behindDoc="0" locked="1" layoutInCell="1" allowOverlap="1" wp14:anchorId="2A3AA265" wp14:editId="2674BE7B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502" name="bsb_Spalentor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2512" behindDoc="0" locked="1" layoutInCell="1" allowOverlap="1" wp14:anchorId="67BC3A97" wp14:editId="3B209EC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520" cy="714240"/>
              <wp:effectExtent l="0" t="0" r="635" b="0"/>
              <wp:wrapNone/>
              <wp:docPr id="1503" name="bsb_Linden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520" cy="714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9440" behindDoc="0" locked="1" layoutInCell="1" allowOverlap="1" wp14:anchorId="6D771B2A" wp14:editId="0D5A1E49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7240" cy="711360"/>
              <wp:effectExtent l="0" t="0" r="6985" b="0"/>
              <wp:wrapNone/>
              <wp:docPr id="1504" name="bsb_Horburg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72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6368" behindDoc="0" locked="1" layoutInCell="1" allowOverlap="1" wp14:anchorId="55488C18" wp14:editId="5B3349B0">
              <wp:simplePos x="0" y="0"/>
              <wp:positionH relativeFrom="column">
                <wp:posOffset>-8255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505" name="bsb_Claragrab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3296" behindDoc="0" locked="1" layoutInCell="1" allowOverlap="1" wp14:anchorId="599EBE07" wp14:editId="39ECEB42">
              <wp:simplePos x="0" y="0"/>
              <wp:positionH relativeFrom="column">
                <wp:posOffset>-21590</wp:posOffset>
              </wp:positionH>
              <wp:positionV relativeFrom="page">
                <wp:posOffset>431800</wp:posOffset>
              </wp:positionV>
              <wp:extent cx="1782000" cy="700560"/>
              <wp:effectExtent l="0" t="0" r="8890" b="4445"/>
              <wp:wrapNone/>
              <wp:docPr id="1506" name="bsb_Austrass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0224" behindDoc="0" locked="1" layoutInCell="1" allowOverlap="1" wp14:anchorId="510A1F36" wp14:editId="0C5C4B76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7760" cy="701640"/>
              <wp:effectExtent l="0" t="0" r="0" b="3810"/>
              <wp:wrapNone/>
              <wp:docPr id="1507" name="bsb_Zum_Lam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7760" cy="701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4080" behindDoc="0" locked="1" layoutInCell="1" allowOverlap="1" wp14:anchorId="4BC7B679" wp14:editId="47B01A2C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508" name="bsb_Falkenstei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1008" behindDoc="0" locked="1" layoutInCell="1" allowOverlap="1" wp14:anchorId="49E8D822" wp14:editId="04B87B81">
              <wp:simplePos x="0" y="0"/>
              <wp:positionH relativeFrom="column">
                <wp:posOffset>-7620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509" name="bsb_Burgfelder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7936" behindDoc="0" locked="1" layoutInCell="1" allowOverlap="1" wp14:anchorId="3466AD99" wp14:editId="621EA717">
              <wp:simplePos x="0" y="0"/>
              <wp:positionH relativeFrom="column">
                <wp:posOffset>-21590</wp:posOffset>
              </wp:positionH>
              <wp:positionV relativeFrom="page">
                <wp:posOffset>427990</wp:posOffset>
              </wp:positionV>
              <wp:extent cx="2749680" cy="705600"/>
              <wp:effectExtent l="0" t="0" r="0" b="0"/>
              <wp:wrapNone/>
              <wp:docPr id="1510" name="bsb_Am_Bruderholz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3840" behindDoc="0" locked="1" layoutInCell="1" allowOverlap="1" wp14:anchorId="4CFCF565" wp14:editId="1F5F0DF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934200" cy="433080"/>
              <wp:effectExtent l="0" t="0" r="0" b="5080"/>
              <wp:wrapNone/>
              <wp:docPr id="1511" name="bsb_Dach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6EC8"/>
    <w:multiLevelType w:val="multilevel"/>
    <w:tmpl w:val="875C37CC"/>
    <w:styleLink w:val="BSBTitelnummeriert"/>
    <w:lvl w:ilvl="0">
      <w:start w:val="1"/>
      <w:numFmt w:val="decimal"/>
      <w:pStyle w:val="berschrift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1514BBA"/>
    <w:multiLevelType w:val="multilevel"/>
    <w:tmpl w:val="0852B478"/>
    <w:styleLink w:val="BSBAuflistung"/>
    <w:lvl w:ilvl="0">
      <w:start w:val="1"/>
      <w:numFmt w:val="bullet"/>
      <w:pStyle w:val="03Liste1"/>
      <w:lvlText w:val="•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1">
      <w:start w:val="1"/>
      <w:numFmt w:val="bullet"/>
      <w:pStyle w:val="03Liste2"/>
      <w:lvlText w:val="•"/>
      <w:lvlJc w:val="left"/>
      <w:pPr>
        <w:tabs>
          <w:tab w:val="num" w:pos="794"/>
        </w:tabs>
        <w:ind w:left="794" w:hanging="199"/>
      </w:pPr>
      <w:rPr>
        <w:rFonts w:ascii="Arial" w:hAnsi="Aria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65D65AE"/>
    <w:multiLevelType w:val="multilevel"/>
    <w:tmpl w:val="96E41D16"/>
    <w:numStyleLink w:val="BSBNummerierung"/>
  </w:abstractNum>
  <w:abstractNum w:abstractNumId="3" w15:restartNumberingAfterBreak="0">
    <w:nsid w:val="5D8219BF"/>
    <w:multiLevelType w:val="multilevel"/>
    <w:tmpl w:val="96E41D16"/>
    <w:numStyleLink w:val="BSBNummerierung"/>
  </w:abstractNum>
  <w:abstractNum w:abstractNumId="4" w15:restartNumberingAfterBreak="0">
    <w:nsid w:val="7DD51EAA"/>
    <w:multiLevelType w:val="multilevel"/>
    <w:tmpl w:val="96E41D16"/>
    <w:styleLink w:val="BSBNummerierung"/>
    <w:lvl w:ilvl="0">
      <w:start w:val="1"/>
      <w:numFmt w:val="decimal"/>
      <w:pStyle w:val="041Nummerieru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041Unterpunkte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569418907">
    <w:abstractNumId w:val="1"/>
  </w:num>
  <w:num w:numId="2" w16cid:durableId="2008753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8379682">
    <w:abstractNumId w:val="4"/>
  </w:num>
  <w:num w:numId="4" w16cid:durableId="17276828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8012932">
    <w:abstractNumId w:val="2"/>
  </w:num>
  <w:num w:numId="6" w16cid:durableId="933709648">
    <w:abstractNumId w:val="3"/>
  </w:num>
  <w:num w:numId="7" w16cid:durableId="981033955">
    <w:abstractNumId w:val="0"/>
  </w:num>
  <w:num w:numId="8" w16cid:durableId="313948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autoHyphenation/>
  <w:hyphenationZone w:val="425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EB"/>
    <w:rsid w:val="000139EA"/>
    <w:rsid w:val="00013D75"/>
    <w:rsid w:val="00023AFA"/>
    <w:rsid w:val="00025B51"/>
    <w:rsid w:val="00026AA8"/>
    <w:rsid w:val="0003293A"/>
    <w:rsid w:val="00052E45"/>
    <w:rsid w:val="00074552"/>
    <w:rsid w:val="00076358"/>
    <w:rsid w:val="00092433"/>
    <w:rsid w:val="000C78B4"/>
    <w:rsid w:val="000C7E76"/>
    <w:rsid w:val="000D68BE"/>
    <w:rsid w:val="000E7A1B"/>
    <w:rsid w:val="000F71BF"/>
    <w:rsid w:val="00116AAF"/>
    <w:rsid w:val="00126B6B"/>
    <w:rsid w:val="00133D0C"/>
    <w:rsid w:val="00135CB7"/>
    <w:rsid w:val="00157B00"/>
    <w:rsid w:val="001621A4"/>
    <w:rsid w:val="001646AB"/>
    <w:rsid w:val="00170988"/>
    <w:rsid w:val="0018435F"/>
    <w:rsid w:val="001965F5"/>
    <w:rsid w:val="001B13F3"/>
    <w:rsid w:val="001E00CF"/>
    <w:rsid w:val="001E05C3"/>
    <w:rsid w:val="001E1ABD"/>
    <w:rsid w:val="001E2496"/>
    <w:rsid w:val="001E261D"/>
    <w:rsid w:val="001E6F0E"/>
    <w:rsid w:val="001F61A9"/>
    <w:rsid w:val="00204163"/>
    <w:rsid w:val="00206033"/>
    <w:rsid w:val="0021193A"/>
    <w:rsid w:val="002127DD"/>
    <w:rsid w:val="0022153E"/>
    <w:rsid w:val="00224A9C"/>
    <w:rsid w:val="002275A1"/>
    <w:rsid w:val="00240489"/>
    <w:rsid w:val="002405B2"/>
    <w:rsid w:val="00242694"/>
    <w:rsid w:val="0024567C"/>
    <w:rsid w:val="00261A20"/>
    <w:rsid w:val="00262444"/>
    <w:rsid w:val="0026433D"/>
    <w:rsid w:val="00274F37"/>
    <w:rsid w:val="00296E2C"/>
    <w:rsid w:val="002B6205"/>
    <w:rsid w:val="002B68A8"/>
    <w:rsid w:val="002C3552"/>
    <w:rsid w:val="002C4CB3"/>
    <w:rsid w:val="002C5B25"/>
    <w:rsid w:val="002D37B1"/>
    <w:rsid w:val="002D5F5D"/>
    <w:rsid w:val="002D75FC"/>
    <w:rsid w:val="002F0A12"/>
    <w:rsid w:val="002F2850"/>
    <w:rsid w:val="002F5848"/>
    <w:rsid w:val="00300C9C"/>
    <w:rsid w:val="00305563"/>
    <w:rsid w:val="00307235"/>
    <w:rsid w:val="00314C16"/>
    <w:rsid w:val="00324C98"/>
    <w:rsid w:val="00325101"/>
    <w:rsid w:val="003365A1"/>
    <w:rsid w:val="00340C99"/>
    <w:rsid w:val="00341186"/>
    <w:rsid w:val="00342C2E"/>
    <w:rsid w:val="0036197F"/>
    <w:rsid w:val="0036284E"/>
    <w:rsid w:val="00375959"/>
    <w:rsid w:val="003802C2"/>
    <w:rsid w:val="00383B35"/>
    <w:rsid w:val="003956F3"/>
    <w:rsid w:val="003B108D"/>
    <w:rsid w:val="003C2E7B"/>
    <w:rsid w:val="003C64F2"/>
    <w:rsid w:val="003D228F"/>
    <w:rsid w:val="003D3DFB"/>
    <w:rsid w:val="003D4FF0"/>
    <w:rsid w:val="003D5F09"/>
    <w:rsid w:val="003F07AA"/>
    <w:rsid w:val="00431E01"/>
    <w:rsid w:val="0043379B"/>
    <w:rsid w:val="00447F19"/>
    <w:rsid w:val="00450BE8"/>
    <w:rsid w:val="00452C0A"/>
    <w:rsid w:val="00467F23"/>
    <w:rsid w:val="004A0C16"/>
    <w:rsid w:val="004A2B2D"/>
    <w:rsid w:val="004B2BEA"/>
    <w:rsid w:val="004C1085"/>
    <w:rsid w:val="004C791F"/>
    <w:rsid w:val="004E1769"/>
    <w:rsid w:val="004E4B92"/>
    <w:rsid w:val="005019AC"/>
    <w:rsid w:val="00506329"/>
    <w:rsid w:val="005335EC"/>
    <w:rsid w:val="00565D17"/>
    <w:rsid w:val="005816C8"/>
    <w:rsid w:val="005829AD"/>
    <w:rsid w:val="005838B7"/>
    <w:rsid w:val="00583932"/>
    <w:rsid w:val="00583F21"/>
    <w:rsid w:val="0058661A"/>
    <w:rsid w:val="005A55EB"/>
    <w:rsid w:val="005B4A16"/>
    <w:rsid w:val="005C0F5D"/>
    <w:rsid w:val="005C1E82"/>
    <w:rsid w:val="005C4E18"/>
    <w:rsid w:val="005F4C5D"/>
    <w:rsid w:val="005F4FFA"/>
    <w:rsid w:val="005F5D4C"/>
    <w:rsid w:val="0060459D"/>
    <w:rsid w:val="00622B18"/>
    <w:rsid w:val="006364A1"/>
    <w:rsid w:val="00641A9D"/>
    <w:rsid w:val="006460B4"/>
    <w:rsid w:val="006542BF"/>
    <w:rsid w:val="0065650A"/>
    <w:rsid w:val="00664F54"/>
    <w:rsid w:val="00681B87"/>
    <w:rsid w:val="00683443"/>
    <w:rsid w:val="00691750"/>
    <w:rsid w:val="00695125"/>
    <w:rsid w:val="006A2433"/>
    <w:rsid w:val="006A5B35"/>
    <w:rsid w:val="006B267D"/>
    <w:rsid w:val="006C0A5A"/>
    <w:rsid w:val="006D7290"/>
    <w:rsid w:val="006D7457"/>
    <w:rsid w:val="006E3AD4"/>
    <w:rsid w:val="006F5C58"/>
    <w:rsid w:val="006F683A"/>
    <w:rsid w:val="007013CE"/>
    <w:rsid w:val="00704FC7"/>
    <w:rsid w:val="00716A8D"/>
    <w:rsid w:val="00721227"/>
    <w:rsid w:val="0072720D"/>
    <w:rsid w:val="007338B7"/>
    <w:rsid w:val="00741567"/>
    <w:rsid w:val="00755C27"/>
    <w:rsid w:val="0076165D"/>
    <w:rsid w:val="00767714"/>
    <w:rsid w:val="0077212C"/>
    <w:rsid w:val="00780374"/>
    <w:rsid w:val="00783C47"/>
    <w:rsid w:val="007907F2"/>
    <w:rsid w:val="007A5837"/>
    <w:rsid w:val="007B5F82"/>
    <w:rsid w:val="007C1E80"/>
    <w:rsid w:val="007C59F6"/>
    <w:rsid w:val="007C6CC9"/>
    <w:rsid w:val="007D23A0"/>
    <w:rsid w:val="007D266C"/>
    <w:rsid w:val="007D323C"/>
    <w:rsid w:val="007E2380"/>
    <w:rsid w:val="007E6E8E"/>
    <w:rsid w:val="007F0FA4"/>
    <w:rsid w:val="00806CF1"/>
    <w:rsid w:val="008241EA"/>
    <w:rsid w:val="00844CFC"/>
    <w:rsid w:val="008516D7"/>
    <w:rsid w:val="00860BBD"/>
    <w:rsid w:val="00873A04"/>
    <w:rsid w:val="00877614"/>
    <w:rsid w:val="008A14E3"/>
    <w:rsid w:val="008A7C08"/>
    <w:rsid w:val="008B58A5"/>
    <w:rsid w:val="008B69C9"/>
    <w:rsid w:val="008C0A32"/>
    <w:rsid w:val="008C1BC1"/>
    <w:rsid w:val="008D0477"/>
    <w:rsid w:val="008D1A0E"/>
    <w:rsid w:val="008D6C74"/>
    <w:rsid w:val="008E41DD"/>
    <w:rsid w:val="008E692F"/>
    <w:rsid w:val="008F5307"/>
    <w:rsid w:val="008F53F2"/>
    <w:rsid w:val="008F568C"/>
    <w:rsid w:val="00902A5B"/>
    <w:rsid w:val="0090663C"/>
    <w:rsid w:val="009135EC"/>
    <w:rsid w:val="0094128F"/>
    <w:rsid w:val="00941494"/>
    <w:rsid w:val="0094179C"/>
    <w:rsid w:val="00942371"/>
    <w:rsid w:val="009470F7"/>
    <w:rsid w:val="00951F49"/>
    <w:rsid w:val="00965178"/>
    <w:rsid w:val="0097080B"/>
    <w:rsid w:val="00982413"/>
    <w:rsid w:val="00985D80"/>
    <w:rsid w:val="009906F2"/>
    <w:rsid w:val="00991572"/>
    <w:rsid w:val="009961DD"/>
    <w:rsid w:val="009A3B5B"/>
    <w:rsid w:val="009B2E5A"/>
    <w:rsid w:val="009B3937"/>
    <w:rsid w:val="009E4269"/>
    <w:rsid w:val="00A10E97"/>
    <w:rsid w:val="00A119F5"/>
    <w:rsid w:val="00A12EC4"/>
    <w:rsid w:val="00A21AD4"/>
    <w:rsid w:val="00A228D5"/>
    <w:rsid w:val="00A25E0F"/>
    <w:rsid w:val="00A349EC"/>
    <w:rsid w:val="00A36151"/>
    <w:rsid w:val="00A43187"/>
    <w:rsid w:val="00A43920"/>
    <w:rsid w:val="00A50A54"/>
    <w:rsid w:val="00A705B1"/>
    <w:rsid w:val="00A8077D"/>
    <w:rsid w:val="00AA7EB3"/>
    <w:rsid w:val="00AD0591"/>
    <w:rsid w:val="00AD37DE"/>
    <w:rsid w:val="00B02760"/>
    <w:rsid w:val="00B16E0D"/>
    <w:rsid w:val="00B225A5"/>
    <w:rsid w:val="00B239F4"/>
    <w:rsid w:val="00B30AE0"/>
    <w:rsid w:val="00B31530"/>
    <w:rsid w:val="00B40C95"/>
    <w:rsid w:val="00B462E7"/>
    <w:rsid w:val="00B60FCB"/>
    <w:rsid w:val="00B63699"/>
    <w:rsid w:val="00B66B35"/>
    <w:rsid w:val="00B82AE4"/>
    <w:rsid w:val="00B861F2"/>
    <w:rsid w:val="00B86697"/>
    <w:rsid w:val="00B9021F"/>
    <w:rsid w:val="00B96E0D"/>
    <w:rsid w:val="00BA5283"/>
    <w:rsid w:val="00BB3E41"/>
    <w:rsid w:val="00BB4701"/>
    <w:rsid w:val="00BC2AC1"/>
    <w:rsid w:val="00BF37E4"/>
    <w:rsid w:val="00C0189D"/>
    <w:rsid w:val="00C04E06"/>
    <w:rsid w:val="00C054B1"/>
    <w:rsid w:val="00C22B71"/>
    <w:rsid w:val="00C31B26"/>
    <w:rsid w:val="00C33042"/>
    <w:rsid w:val="00C4540D"/>
    <w:rsid w:val="00C54E4E"/>
    <w:rsid w:val="00C566D1"/>
    <w:rsid w:val="00C65CCF"/>
    <w:rsid w:val="00C663FE"/>
    <w:rsid w:val="00C67EC3"/>
    <w:rsid w:val="00C70710"/>
    <w:rsid w:val="00C848D6"/>
    <w:rsid w:val="00C85121"/>
    <w:rsid w:val="00CA3D24"/>
    <w:rsid w:val="00CA4461"/>
    <w:rsid w:val="00CA51CB"/>
    <w:rsid w:val="00CB415B"/>
    <w:rsid w:val="00CC52F1"/>
    <w:rsid w:val="00CD39F7"/>
    <w:rsid w:val="00CD7F15"/>
    <w:rsid w:val="00CE471B"/>
    <w:rsid w:val="00CE549F"/>
    <w:rsid w:val="00CF00E8"/>
    <w:rsid w:val="00CF0452"/>
    <w:rsid w:val="00CF58BA"/>
    <w:rsid w:val="00CF63EB"/>
    <w:rsid w:val="00CF68CD"/>
    <w:rsid w:val="00D14595"/>
    <w:rsid w:val="00D172E1"/>
    <w:rsid w:val="00D311B2"/>
    <w:rsid w:val="00D3208A"/>
    <w:rsid w:val="00D50B8D"/>
    <w:rsid w:val="00D61D1C"/>
    <w:rsid w:val="00D771E9"/>
    <w:rsid w:val="00DB428B"/>
    <w:rsid w:val="00DB475B"/>
    <w:rsid w:val="00DB7E8E"/>
    <w:rsid w:val="00DD1F43"/>
    <w:rsid w:val="00DE6F7C"/>
    <w:rsid w:val="00E05289"/>
    <w:rsid w:val="00E2202B"/>
    <w:rsid w:val="00E2643E"/>
    <w:rsid w:val="00E4044B"/>
    <w:rsid w:val="00E43510"/>
    <w:rsid w:val="00E51C71"/>
    <w:rsid w:val="00E546F8"/>
    <w:rsid w:val="00E56D43"/>
    <w:rsid w:val="00E72992"/>
    <w:rsid w:val="00E93B4D"/>
    <w:rsid w:val="00E95053"/>
    <w:rsid w:val="00EA3614"/>
    <w:rsid w:val="00EA61E6"/>
    <w:rsid w:val="00EB0BEF"/>
    <w:rsid w:val="00EB6C56"/>
    <w:rsid w:val="00ED186D"/>
    <w:rsid w:val="00EE083F"/>
    <w:rsid w:val="00EF607D"/>
    <w:rsid w:val="00F06A94"/>
    <w:rsid w:val="00F07389"/>
    <w:rsid w:val="00F07F7D"/>
    <w:rsid w:val="00F13F5F"/>
    <w:rsid w:val="00F15F87"/>
    <w:rsid w:val="00F23609"/>
    <w:rsid w:val="00F244C7"/>
    <w:rsid w:val="00F25044"/>
    <w:rsid w:val="00F50CE7"/>
    <w:rsid w:val="00F5681A"/>
    <w:rsid w:val="00F56A62"/>
    <w:rsid w:val="00F626AE"/>
    <w:rsid w:val="00F67E17"/>
    <w:rsid w:val="00F70634"/>
    <w:rsid w:val="00F735AB"/>
    <w:rsid w:val="00F8351B"/>
    <w:rsid w:val="00FB33A6"/>
    <w:rsid w:val="00FC7466"/>
    <w:rsid w:val="00FD675E"/>
    <w:rsid w:val="00FE64F1"/>
    <w:rsid w:val="00FE7D0B"/>
    <w:rsid w:val="00FF0100"/>
    <w:rsid w:val="00FF1510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."/>
  <w:listSeparator w:val=";"/>
  <w14:docId w14:val="6502E2EB"/>
  <w14:defaultImageDpi w14:val="32767"/>
  <w15:chartTrackingRefBased/>
  <w15:docId w15:val="{24C1F77C-CE5F-46F9-AD63-8F2443A9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02_Kein_Abstand_Text"/>
    <w:qFormat/>
    <w:rsid w:val="00CD39F7"/>
    <w:pPr>
      <w:spacing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aliases w:val="01_1_Titel_nummeriert"/>
    <w:basedOn w:val="Standard"/>
    <w:next w:val="02Textnormal"/>
    <w:link w:val="berschrift1Zchn"/>
    <w:qFormat/>
    <w:rsid w:val="009B2E5A"/>
    <w:pPr>
      <w:keepNext/>
      <w:keepLines/>
      <w:numPr>
        <w:numId w:val="7"/>
      </w:numPr>
      <w:tabs>
        <w:tab w:val="left" w:pos="794"/>
      </w:tabs>
      <w:spacing w:before="496" w:after="280" w:line="320" w:lineRule="exact"/>
      <w:contextualSpacing/>
      <w:outlineLvl w:val="0"/>
    </w:pPr>
    <w:rPr>
      <w:rFonts w:asciiTheme="majorHAnsi" w:hAnsiTheme="majorHAnsi"/>
      <w:b/>
      <w:sz w:val="26"/>
    </w:rPr>
  </w:style>
  <w:style w:type="paragraph" w:styleId="berschrift2">
    <w:name w:val="heading 2"/>
    <w:aliases w:val="01_1.1_Untertitel_nummeriert"/>
    <w:basedOn w:val="Standard"/>
    <w:next w:val="02Textnormal"/>
    <w:link w:val="berschrift2Zchn"/>
    <w:qFormat/>
    <w:rsid w:val="009B2E5A"/>
    <w:pPr>
      <w:keepNext/>
      <w:keepLines/>
      <w:numPr>
        <w:ilvl w:val="1"/>
        <w:numId w:val="7"/>
      </w:numPr>
      <w:tabs>
        <w:tab w:val="left" w:pos="794"/>
      </w:tabs>
      <w:spacing w:before="420" w:after="280"/>
      <w:contextualSpacing/>
      <w:outlineLvl w:val="1"/>
    </w:pPr>
    <w:rPr>
      <w:rFonts w:asciiTheme="majorHAnsi" w:hAnsiTheme="majorHAnsi"/>
      <w:b/>
    </w:rPr>
  </w:style>
  <w:style w:type="paragraph" w:styleId="berschrift3">
    <w:name w:val="heading 3"/>
    <w:aliases w:val="01_1.1.1_Untertitel_nummeriert"/>
    <w:basedOn w:val="berschrift2"/>
    <w:next w:val="02Textnormal"/>
    <w:link w:val="berschrift3Zchn"/>
    <w:qFormat/>
    <w:rsid w:val="00D311B2"/>
    <w:pPr>
      <w:numPr>
        <w:ilvl w:val="2"/>
      </w:num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769"/>
    <w:pPr>
      <w:spacing w:line="220" w:lineRule="atLeas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721227"/>
    <w:rPr>
      <w:kern w:val="12"/>
      <w:sz w:val="18"/>
    </w:rPr>
  </w:style>
  <w:style w:type="paragraph" w:styleId="Fuzeile">
    <w:name w:val="footer"/>
    <w:basedOn w:val="Kopfzeile"/>
    <w:link w:val="FuzeileZchn"/>
    <w:uiPriority w:val="99"/>
    <w:unhideWhenUsed/>
    <w:rsid w:val="00C054B1"/>
  </w:style>
  <w:style w:type="character" w:customStyle="1" w:styleId="FuzeileZchn">
    <w:name w:val="Fußzeile Zchn"/>
    <w:basedOn w:val="Absatz-Standardschriftart"/>
    <w:link w:val="Fuzeile"/>
    <w:uiPriority w:val="99"/>
    <w:rsid w:val="00721227"/>
    <w:rPr>
      <w:kern w:val="12"/>
      <w:sz w:val="18"/>
    </w:rPr>
  </w:style>
  <w:style w:type="table" w:styleId="Tabellenraster">
    <w:name w:val="Table Grid"/>
    <w:basedOn w:val="NormaleTabelle"/>
    <w:uiPriority w:val="39"/>
    <w:rsid w:val="0058661A"/>
    <w:tblPr>
      <w:tblCellMar>
        <w:left w:w="0" w:type="dxa"/>
        <w:right w:w="0" w:type="dxa"/>
      </w:tblCellMar>
    </w:tblPr>
  </w:style>
  <w:style w:type="paragraph" w:customStyle="1" w:styleId="02Textnormal">
    <w:name w:val="02_Text_normal"/>
    <w:basedOn w:val="Standard"/>
    <w:qFormat/>
    <w:rsid w:val="0058661A"/>
    <w:pPr>
      <w:spacing w:before="280"/>
    </w:pPr>
  </w:style>
  <w:style w:type="paragraph" w:customStyle="1" w:styleId="05Klein">
    <w:name w:val="05_Klein"/>
    <w:basedOn w:val="Standard"/>
    <w:qFormat/>
    <w:rsid w:val="0058661A"/>
    <w:pPr>
      <w:spacing w:line="220" w:lineRule="atLeast"/>
    </w:pPr>
    <w:rPr>
      <w:sz w:val="18"/>
    </w:rPr>
  </w:style>
  <w:style w:type="paragraph" w:customStyle="1" w:styleId="05KleinTitel">
    <w:name w:val="05_Klein_Titel"/>
    <w:basedOn w:val="05Klein"/>
    <w:next w:val="05Klein"/>
    <w:qFormat/>
    <w:rsid w:val="0058661A"/>
    <w:pPr>
      <w:keepNext/>
    </w:pPr>
    <w:rPr>
      <w:rFonts w:asciiTheme="majorHAnsi" w:hAnsiTheme="majorHAnsi"/>
      <w:b/>
    </w:rPr>
  </w:style>
  <w:style w:type="paragraph" w:customStyle="1" w:styleId="041Unterpunkte">
    <w:name w:val="04_1._Unterpunkte"/>
    <w:basedOn w:val="041Nummerierung"/>
    <w:qFormat/>
    <w:rsid w:val="009135EC"/>
    <w:pPr>
      <w:numPr>
        <w:ilvl w:val="1"/>
      </w:numPr>
      <w:tabs>
        <w:tab w:val="left" w:pos="794"/>
      </w:tabs>
    </w:pPr>
  </w:style>
  <w:style w:type="paragraph" w:customStyle="1" w:styleId="99Fusszeilerechts">
    <w:name w:val="99_Fusszeile_rechts"/>
    <w:basedOn w:val="Fuzeile"/>
    <w:qFormat/>
    <w:rsid w:val="00C33042"/>
    <w:pPr>
      <w:framePr w:wrap="around" w:vAnchor="page" w:hAnchor="page" w:xAlign="right" w:yAlign="bottom"/>
      <w:jc w:val="right"/>
    </w:pPr>
  </w:style>
  <w:style w:type="paragraph" w:customStyle="1" w:styleId="03Liste1">
    <w:name w:val="03_Liste1"/>
    <w:basedOn w:val="Standard"/>
    <w:qFormat/>
    <w:rsid w:val="009135EC"/>
    <w:pPr>
      <w:numPr>
        <w:numId w:val="1"/>
      </w:numPr>
      <w:tabs>
        <w:tab w:val="left" w:pos="397"/>
      </w:tabs>
      <w:spacing w:before="70"/>
    </w:pPr>
  </w:style>
  <w:style w:type="paragraph" w:customStyle="1" w:styleId="03Liste2">
    <w:name w:val="03_Liste2"/>
    <w:basedOn w:val="03Liste1"/>
    <w:qFormat/>
    <w:rsid w:val="009135EC"/>
    <w:pPr>
      <w:numPr>
        <w:ilvl w:val="1"/>
      </w:numPr>
      <w:tabs>
        <w:tab w:val="clear" w:pos="397"/>
        <w:tab w:val="left" w:pos="794"/>
      </w:tabs>
    </w:pPr>
  </w:style>
  <w:style w:type="numbering" w:customStyle="1" w:styleId="BSBAuflistung">
    <w:name w:val="BSB_Auflistung"/>
    <w:uiPriority w:val="99"/>
    <w:rsid w:val="004E1769"/>
    <w:pPr>
      <w:numPr>
        <w:numId w:val="1"/>
      </w:numPr>
    </w:pPr>
  </w:style>
  <w:style w:type="character" w:customStyle="1" w:styleId="berschrift1Zchn">
    <w:name w:val="Überschrift 1 Zchn"/>
    <w:aliases w:val="01_1_Titel_nummeriert Zchn"/>
    <w:basedOn w:val="Absatz-Standardschriftart"/>
    <w:link w:val="berschrift1"/>
    <w:rsid w:val="009B2E5A"/>
    <w:rPr>
      <w:rFonts w:asciiTheme="majorHAnsi" w:hAnsiTheme="majorHAnsi"/>
      <w:b/>
      <w:kern w:val="12"/>
      <w:sz w:val="26"/>
    </w:rPr>
  </w:style>
  <w:style w:type="character" w:customStyle="1" w:styleId="berschrift2Zchn">
    <w:name w:val="Überschrift 2 Zchn"/>
    <w:aliases w:val="01_1.1_Untertitel_nummeriert Zchn"/>
    <w:basedOn w:val="Absatz-Standardschriftart"/>
    <w:link w:val="berschrift2"/>
    <w:rsid w:val="009B2E5A"/>
    <w:rPr>
      <w:rFonts w:asciiTheme="majorHAnsi" w:hAnsiTheme="majorHAnsi"/>
      <w:b/>
      <w:kern w:val="12"/>
    </w:rPr>
  </w:style>
  <w:style w:type="character" w:customStyle="1" w:styleId="berschrift3Zchn">
    <w:name w:val="Überschrift 3 Zchn"/>
    <w:aliases w:val="01_1.1.1_Untertitel_nummeriert Zchn"/>
    <w:basedOn w:val="Absatz-Standardschriftart"/>
    <w:link w:val="berschrift3"/>
    <w:rsid w:val="00D311B2"/>
    <w:rPr>
      <w:rFonts w:asciiTheme="majorHAnsi" w:hAnsiTheme="majorHAnsi"/>
      <w:b/>
      <w:kern w:val="12"/>
    </w:rPr>
  </w:style>
  <w:style w:type="paragraph" w:customStyle="1" w:styleId="01Untertitel">
    <w:name w:val="01_Untertitel"/>
    <w:basedOn w:val="berschrift3"/>
    <w:next w:val="02Textnormal"/>
    <w:qFormat/>
    <w:rsid w:val="009B2E5A"/>
    <w:pPr>
      <w:numPr>
        <w:ilvl w:val="0"/>
        <w:numId w:val="0"/>
      </w:numPr>
      <w:outlineLvl w:val="9"/>
    </w:pPr>
  </w:style>
  <w:style w:type="paragraph" w:customStyle="1" w:styleId="041Nummerierung">
    <w:name w:val="04_1._Nummerierung"/>
    <w:basedOn w:val="Standard"/>
    <w:qFormat/>
    <w:rsid w:val="009135EC"/>
    <w:pPr>
      <w:numPr>
        <w:numId w:val="6"/>
      </w:numPr>
      <w:tabs>
        <w:tab w:val="left" w:pos="397"/>
      </w:tabs>
      <w:spacing w:before="70"/>
    </w:pPr>
  </w:style>
  <w:style w:type="numbering" w:customStyle="1" w:styleId="BSBNummerierung">
    <w:name w:val="BSB_Nummerierung"/>
    <w:uiPriority w:val="99"/>
    <w:rsid w:val="009135EC"/>
    <w:pPr>
      <w:numPr>
        <w:numId w:val="3"/>
      </w:numPr>
    </w:pPr>
  </w:style>
  <w:style w:type="numbering" w:customStyle="1" w:styleId="BSBTitelnummeriert">
    <w:name w:val="BSB_Titel_nummeriert"/>
    <w:uiPriority w:val="99"/>
    <w:rsid w:val="00F23609"/>
    <w:pPr>
      <w:numPr>
        <w:numId w:val="7"/>
      </w:numPr>
    </w:pPr>
  </w:style>
  <w:style w:type="paragraph" w:styleId="Beschriftung">
    <w:name w:val="caption"/>
    <w:aliases w:val="06_Legende"/>
    <w:basedOn w:val="Standard"/>
    <w:unhideWhenUsed/>
    <w:qFormat/>
    <w:rsid w:val="009B2E5A"/>
    <w:pPr>
      <w:tabs>
        <w:tab w:val="left" w:pos="1134"/>
      </w:tabs>
      <w:spacing w:before="180" w:line="220" w:lineRule="atLeast"/>
      <w:contextualSpacing/>
    </w:pPr>
    <w:rPr>
      <w:b/>
      <w:sz w:val="18"/>
    </w:rPr>
  </w:style>
  <w:style w:type="table" w:customStyle="1" w:styleId="BSBTabelle">
    <w:name w:val="BSB_Tabelle"/>
    <w:basedOn w:val="NormaleTabelle"/>
    <w:uiPriority w:val="99"/>
    <w:rsid w:val="00AD37DE"/>
    <w:pPr>
      <w:spacing w:line="220" w:lineRule="atLeast"/>
    </w:pPr>
    <w:rPr>
      <w:sz w:val="18"/>
    </w:rPr>
    <w:tblPr>
      <w:tblBorders>
        <w:bottom w:val="single" w:sz="4" w:space="0" w:color="auto"/>
        <w:insideH w:val="single" w:sz="4" w:space="0" w:color="auto"/>
      </w:tblBorders>
      <w:tblCellMar>
        <w:top w:w="51" w:type="dxa"/>
        <w:left w:w="0" w:type="dxa"/>
        <w:bottom w:w="74" w:type="dxa"/>
        <w:right w:w="0" w:type="dxa"/>
      </w:tblCellMar>
    </w:tblPr>
    <w:tblStylePr w:type="firstRow">
      <w:rPr>
        <w:b/>
      </w:rPr>
      <w:tblPr/>
      <w:trPr>
        <w:tblHeader/>
      </w:trPr>
    </w:tblStylePr>
  </w:style>
  <w:style w:type="character" w:styleId="Platzhaltertext">
    <w:name w:val="Placeholder Text"/>
    <w:basedOn w:val="Absatz-Standardschriftart"/>
    <w:uiPriority w:val="99"/>
    <w:semiHidden/>
    <w:rsid w:val="000E7A1B"/>
    <w:rPr>
      <w:vanish/>
      <w:color w:val="808080"/>
    </w:rPr>
  </w:style>
  <w:style w:type="paragraph" w:customStyle="1" w:styleId="00Dokumenttitel">
    <w:name w:val="00_Dokumenttitel"/>
    <w:basedOn w:val="Standard"/>
    <w:next w:val="02Textnormal"/>
    <w:rsid w:val="00704FC7"/>
    <w:pPr>
      <w:spacing w:line="440" w:lineRule="exact"/>
    </w:pPr>
    <w:rPr>
      <w:rFonts w:asciiTheme="majorHAnsi" w:hAnsiTheme="majorHAnsi"/>
      <w:b/>
      <w:position w:val="2"/>
      <w:sz w:val="36"/>
    </w:rPr>
  </w:style>
  <w:style w:type="paragraph" w:customStyle="1" w:styleId="00Dokumentuntertitel">
    <w:name w:val="00_Dokumentuntertitel"/>
    <w:basedOn w:val="00Dokumenttitel"/>
    <w:next w:val="02Textnormal"/>
    <w:rsid w:val="00704FC7"/>
    <w:rPr>
      <w:rFonts w:asciiTheme="minorHAnsi" w:hAnsiTheme="minorHAnsi"/>
      <w:b w:val="0"/>
    </w:rPr>
  </w:style>
  <w:style w:type="character" w:customStyle="1" w:styleId="normaltextrun1">
    <w:name w:val="normaltextrun1"/>
    <w:basedOn w:val="Absatz-Standardschriftart"/>
    <w:rsid w:val="00CF63EB"/>
  </w:style>
  <w:style w:type="character" w:customStyle="1" w:styleId="spellingerror">
    <w:name w:val="spellingerror"/>
    <w:basedOn w:val="Absatz-Standardschriftart"/>
    <w:rsid w:val="00CF63E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2C0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2C0A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emf"/><Relationship Id="rId18" Type="http://schemas.openxmlformats.org/officeDocument/2006/relationships/image" Target="media/image18.emf"/><Relationship Id="rId3" Type="http://schemas.openxmlformats.org/officeDocument/2006/relationships/image" Target="media/image3.emf"/><Relationship Id="rId21" Type="http://schemas.openxmlformats.org/officeDocument/2006/relationships/image" Target="media/image21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17" Type="http://schemas.openxmlformats.org/officeDocument/2006/relationships/image" Target="media/image17.emf"/><Relationship Id="rId25" Type="http://schemas.openxmlformats.org/officeDocument/2006/relationships/image" Target="media/image25.emf"/><Relationship Id="rId2" Type="http://schemas.openxmlformats.org/officeDocument/2006/relationships/image" Target="media/image2.emf"/><Relationship Id="rId16" Type="http://schemas.openxmlformats.org/officeDocument/2006/relationships/image" Target="media/image16.emf"/><Relationship Id="rId20" Type="http://schemas.openxmlformats.org/officeDocument/2006/relationships/image" Target="media/image20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24" Type="http://schemas.openxmlformats.org/officeDocument/2006/relationships/image" Target="media/image24.emf"/><Relationship Id="rId5" Type="http://schemas.openxmlformats.org/officeDocument/2006/relationships/image" Target="media/image5.emf"/><Relationship Id="rId15" Type="http://schemas.openxmlformats.org/officeDocument/2006/relationships/image" Target="media/image15.emf"/><Relationship Id="rId23" Type="http://schemas.openxmlformats.org/officeDocument/2006/relationships/image" Target="media/image23.emf"/><Relationship Id="rId10" Type="http://schemas.openxmlformats.org/officeDocument/2006/relationships/image" Target="media/image10.emf"/><Relationship Id="rId19" Type="http://schemas.openxmlformats.org/officeDocument/2006/relationships/image" Target="media/image19.emf"/><Relationship Id="rId4" Type="http://schemas.openxmlformats.org/officeDocument/2006/relationships/image" Target="media/image4.emf"/><Relationship Id="rId9" Type="http://schemas.openxmlformats.org/officeDocument/2006/relationships/image" Target="media/image9.emf"/><Relationship Id="rId14" Type="http://schemas.openxmlformats.org/officeDocument/2006/relationships/image" Target="media/image14.emf"/><Relationship Id="rId22" Type="http://schemas.openxmlformats.org/officeDocument/2006/relationships/image" Target="media/image22.emf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13" Type="http://schemas.openxmlformats.org/officeDocument/2006/relationships/image" Target="media/image12.emf"/><Relationship Id="rId18" Type="http://schemas.openxmlformats.org/officeDocument/2006/relationships/image" Target="media/image17.emf"/><Relationship Id="rId26" Type="http://schemas.openxmlformats.org/officeDocument/2006/relationships/image" Target="media/image25.emf"/><Relationship Id="rId3" Type="http://schemas.openxmlformats.org/officeDocument/2006/relationships/image" Target="media/image2.emf"/><Relationship Id="rId21" Type="http://schemas.openxmlformats.org/officeDocument/2006/relationships/image" Target="media/image20.emf"/><Relationship Id="rId7" Type="http://schemas.openxmlformats.org/officeDocument/2006/relationships/image" Target="media/image6.emf"/><Relationship Id="rId12" Type="http://schemas.openxmlformats.org/officeDocument/2006/relationships/image" Target="media/image11.emf"/><Relationship Id="rId17" Type="http://schemas.openxmlformats.org/officeDocument/2006/relationships/image" Target="media/image16.emf"/><Relationship Id="rId25" Type="http://schemas.openxmlformats.org/officeDocument/2006/relationships/image" Target="media/image24.emf"/><Relationship Id="rId2" Type="http://schemas.openxmlformats.org/officeDocument/2006/relationships/image" Target="media/image1.emf"/><Relationship Id="rId16" Type="http://schemas.openxmlformats.org/officeDocument/2006/relationships/image" Target="media/image15.emf"/><Relationship Id="rId20" Type="http://schemas.openxmlformats.org/officeDocument/2006/relationships/image" Target="media/image19.emf"/><Relationship Id="rId1" Type="http://schemas.openxmlformats.org/officeDocument/2006/relationships/image" Target="media/image26.emf"/><Relationship Id="rId6" Type="http://schemas.openxmlformats.org/officeDocument/2006/relationships/image" Target="media/image5.emf"/><Relationship Id="rId11" Type="http://schemas.openxmlformats.org/officeDocument/2006/relationships/image" Target="media/image10.emf"/><Relationship Id="rId24" Type="http://schemas.openxmlformats.org/officeDocument/2006/relationships/image" Target="media/image23.emf"/><Relationship Id="rId5" Type="http://schemas.openxmlformats.org/officeDocument/2006/relationships/image" Target="media/image4.emf"/><Relationship Id="rId15" Type="http://schemas.openxmlformats.org/officeDocument/2006/relationships/image" Target="media/image14.emf"/><Relationship Id="rId23" Type="http://schemas.openxmlformats.org/officeDocument/2006/relationships/image" Target="media/image22.emf"/><Relationship Id="rId10" Type="http://schemas.openxmlformats.org/officeDocument/2006/relationships/image" Target="media/image9.emf"/><Relationship Id="rId19" Type="http://schemas.openxmlformats.org/officeDocument/2006/relationships/image" Target="media/image18.emf"/><Relationship Id="rId4" Type="http://schemas.openxmlformats.org/officeDocument/2006/relationships/image" Target="media/image3.emf"/><Relationship Id="rId9" Type="http://schemas.openxmlformats.org/officeDocument/2006/relationships/image" Target="media/image8.emf"/><Relationship Id="rId14" Type="http://schemas.openxmlformats.org/officeDocument/2006/relationships/image" Target="media/image13.emf"/><Relationship Id="rId22" Type="http://schemas.openxmlformats.org/officeDocument/2006/relationships/image" Target="media/image2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SB-Allgemein\Vorlagen\BSB_leer_ho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2CA0565DAE4F51AE993A12A21EC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9EE9B-4B44-4F1F-AD1C-C15D53D9C944}"/>
      </w:docPartPr>
      <w:docPartBody>
        <w:p w:rsidR="00946ECC" w:rsidRDefault="00F6730C">
          <w:pPr>
            <w:pStyle w:val="1D2CA0565DAE4F51AE993A12A21EC786"/>
          </w:pPr>
          <w:r w:rsidRPr="000139EA">
            <w:rPr>
              <w:rStyle w:val="Platzhaltertext"/>
            </w:rPr>
            <w:t>Textbeginn</w:t>
          </w:r>
        </w:p>
      </w:docPartBody>
    </w:docPart>
    <w:docPart>
      <w:docPartPr>
        <w:name w:val="C6B8E576BB674B528A61AC145F4F3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A96C4-2BB3-4C3E-952C-C8ECC0653529}"/>
      </w:docPartPr>
      <w:docPartBody>
        <w:p w:rsidR="00946ECC" w:rsidRDefault="00F6730C" w:rsidP="00F6730C">
          <w:pPr>
            <w:pStyle w:val="C6B8E576BB674B528A61AC145F4F30C6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0C"/>
    <w:rsid w:val="005C1E82"/>
    <w:rsid w:val="00741567"/>
    <w:rsid w:val="00946ECC"/>
    <w:rsid w:val="00B60FCB"/>
    <w:rsid w:val="00F6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730C"/>
    <w:rPr>
      <w:vanish/>
      <w:color w:val="808080"/>
    </w:rPr>
  </w:style>
  <w:style w:type="paragraph" w:customStyle="1" w:styleId="1D2CA0565DAE4F51AE993A12A21EC786">
    <w:name w:val="1D2CA0565DAE4F51AE993A12A21EC786"/>
  </w:style>
  <w:style w:type="paragraph" w:customStyle="1" w:styleId="C6B8E576BB674B528A61AC145F4F30C6">
    <w:name w:val="C6B8E576BB674B528A61AC145F4F30C6"/>
    <w:rsid w:val="00F67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SB_Farbe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8CC8"/>
      </a:accent1>
      <a:accent2>
        <a:srgbClr val="AFA596"/>
      </a:accent2>
      <a:accent3>
        <a:srgbClr val="005578"/>
      </a:accent3>
      <a:accent4>
        <a:srgbClr val="D79B00"/>
      </a:accent4>
      <a:accent5>
        <a:srgbClr val="46AA6E"/>
      </a:accent5>
      <a:accent6>
        <a:srgbClr val="006450"/>
      </a:accent6>
      <a:hlink>
        <a:srgbClr val="000000"/>
      </a:hlink>
      <a:folHlink>
        <a:srgbClr val="000000"/>
      </a:folHlink>
    </a:clrScheme>
    <a:fontScheme name="Standard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57CF0-D64C-46CF-A088-EBE8D30A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BSB_leer_hoch</Template>
  <TotalTime>0</TotalTime>
  <Pages>1</Pages>
  <Words>23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Wochenhit Restaurant L`étang</vt:lpstr>
    </vt:vector>
  </TitlesOfParts>
  <Company>Bürgerspital Basel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Wochenhit Restaurant L`étang</dc:title>
  <dc:subject/>
  <dc:creator>Schumacher, Nadja</dc:creator>
  <cp:keywords/>
  <dc:description>Sofern das Geflügel und das Fleisch so wie die Brot- und Backwaren nicht aus Schweizer Produktion stammen, 
werden diese Produkte mit dem Herkunftsland versehen. 
«Im Ausland produziertes Fleisch» kann mit Hormonen und/oder nicht hormonellen Leistungsförderern, 
wie Antibiotika, erzeugt worden sein. Diese Produkte versehen wir mit einem Punkt (°)</dc:description>
  <cp:lastModifiedBy>Billen, Stefan</cp:lastModifiedBy>
  <cp:revision>98</cp:revision>
  <cp:lastPrinted>2021-12-01T09:44:00Z</cp:lastPrinted>
  <dcterms:created xsi:type="dcterms:W3CDTF">2021-07-14T12:55:00Z</dcterms:created>
  <dcterms:modified xsi:type="dcterms:W3CDTF">2026-04-13T14:59:00Z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VN">
    <vt:lpwstr>BSB_leer_hoch.dotm</vt:lpwstr>
  </property>
  <property fmtid="{D5CDD505-2E9C-101B-9397-08002B2CF9AE}" pid="3" name="liVP">
    <vt:lpwstr>F:\BSB-Allgemein\Vorlagen</vt:lpwstr>
  </property>
  <property fmtid="{D5CDD505-2E9C-101B-9397-08002B2CF9AE}" pid="4" name="liLogokennung">
    <vt:lpwstr>Weiherweg</vt:lpwstr>
  </property>
  <property fmtid="{D5CDD505-2E9C-101B-9397-08002B2CF9AE}" pid="5" name="MSIP_Label_e816abe7-d200-4948-8c3d-d0aa7d6bedc8_Enabled">
    <vt:lpwstr>true</vt:lpwstr>
  </property>
  <property fmtid="{D5CDD505-2E9C-101B-9397-08002B2CF9AE}" pid="6" name="MSIP_Label_e816abe7-d200-4948-8c3d-d0aa7d6bedc8_SetDate">
    <vt:lpwstr>2024-12-16T13:13:38Z</vt:lpwstr>
  </property>
  <property fmtid="{D5CDD505-2E9C-101B-9397-08002B2CF9AE}" pid="7" name="MSIP_Label_e816abe7-d200-4948-8c3d-d0aa7d6bedc8_Method">
    <vt:lpwstr>Privileged</vt:lpwstr>
  </property>
  <property fmtid="{D5CDD505-2E9C-101B-9397-08002B2CF9AE}" pid="8" name="MSIP_Label_e816abe7-d200-4948-8c3d-d0aa7d6bedc8_Name">
    <vt:lpwstr>oeffentlich</vt:lpwstr>
  </property>
  <property fmtid="{D5CDD505-2E9C-101B-9397-08002B2CF9AE}" pid="9" name="MSIP_Label_e816abe7-d200-4948-8c3d-d0aa7d6bedc8_SiteId">
    <vt:lpwstr>9a05cb37-1fde-4fd6-a2b3-827a7f144cc3</vt:lpwstr>
  </property>
  <property fmtid="{D5CDD505-2E9C-101B-9397-08002B2CF9AE}" pid="10" name="MSIP_Label_e816abe7-d200-4948-8c3d-d0aa7d6bedc8_ActionId">
    <vt:lpwstr>b1957c30-3e7f-42db-9e46-b15943d32b27</vt:lpwstr>
  </property>
  <property fmtid="{D5CDD505-2E9C-101B-9397-08002B2CF9AE}" pid="11" name="MSIP_Label_e816abe7-d200-4948-8c3d-d0aa7d6bedc8_ContentBits">
    <vt:lpwstr>0</vt:lpwstr>
  </property>
</Properties>
</file>