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F5E8" w14:textId="77777777" w:rsidR="00296E2C" w:rsidRPr="00296E2C" w:rsidRDefault="00296E2C" w:rsidP="00296E2C"/>
    <w:p w14:paraId="50B1B812" w14:textId="77777777" w:rsidR="00296E2C" w:rsidRDefault="00452C0A" w:rsidP="00296E2C">
      <w:r w:rsidRPr="00D61D1C">
        <w:rPr>
          <w:noProof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404EE7" wp14:editId="4A1FDFF7">
                <wp:simplePos x="0" y="0"/>
                <wp:positionH relativeFrom="margin">
                  <wp:posOffset>2965496</wp:posOffset>
                </wp:positionH>
                <wp:positionV relativeFrom="paragraph">
                  <wp:posOffset>37984</wp:posOffset>
                </wp:positionV>
                <wp:extent cx="3219148" cy="3211200"/>
                <wp:effectExtent l="19050" t="19050" r="635" b="8255"/>
                <wp:wrapNone/>
                <wp:docPr id="55" name="El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579692">
                          <a:off x="0" y="0"/>
                          <a:ext cx="3219148" cy="32112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BE27C0" w14:textId="77777777" w:rsidR="00D61D1C" w:rsidRPr="0076165D" w:rsidRDefault="00D61D1C" w:rsidP="00D61D1C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</w:rPr>
                            </w:pPr>
                            <w:r w:rsidRPr="0076165D">
                              <w:rPr>
                                <w:b/>
                                <w:sz w:val="56"/>
                                <w:szCs w:val="56"/>
                              </w:rPr>
                              <w:t>Wochenhit</w:t>
                            </w:r>
                          </w:p>
                          <w:p w14:paraId="5A07D694" w14:textId="0149556A" w:rsidR="00B225A5" w:rsidRPr="007E2380" w:rsidRDefault="00963A0E" w:rsidP="001F61A9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F2688B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1621A4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B74C09">
                              <w:rPr>
                                <w:b/>
                                <w:sz w:val="24"/>
                              </w:rPr>
                              <w:t>Jul</w:t>
                            </w:r>
                            <w:r w:rsidR="006A5B35">
                              <w:rPr>
                                <w:b/>
                                <w:sz w:val="24"/>
                              </w:rPr>
                              <w:t>i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CF68CD" w:rsidRPr="007E2380">
                              <w:rPr>
                                <w:b/>
                                <w:sz w:val="24"/>
                              </w:rPr>
                              <w:t>–</w:t>
                            </w:r>
                            <w:r w:rsidR="001F61A9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FB6535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 w:rsidR="00F2688B">
                              <w:rPr>
                                <w:b/>
                                <w:sz w:val="24"/>
                              </w:rPr>
                              <w:t>6</w:t>
                            </w:r>
                            <w:r w:rsidR="008E41DD" w:rsidRPr="007E2380">
                              <w:rPr>
                                <w:b/>
                                <w:sz w:val="24"/>
                              </w:rPr>
                              <w:t xml:space="preserve">. </w:t>
                            </w:r>
                            <w:r w:rsidR="008E5900">
                              <w:rPr>
                                <w:b/>
                                <w:sz w:val="24"/>
                              </w:rPr>
                              <w:t>Jul</w:t>
                            </w:r>
                            <w:r w:rsidR="004B2BEA">
                              <w:rPr>
                                <w:b/>
                                <w:sz w:val="24"/>
                              </w:rPr>
                              <w:t>i</w:t>
                            </w:r>
                          </w:p>
                          <w:p w14:paraId="79BFBFD5" w14:textId="40DFB790" w:rsidR="00D61D1C" w:rsidRPr="007E2380" w:rsidRDefault="00C566D1" w:rsidP="00D61D1C">
                            <w:pPr>
                              <w:pStyle w:val="05Klein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202</w:t>
                            </w:r>
                            <w:r w:rsidR="00F2688B">
                              <w:rPr>
                                <w:b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600000"/>
                          </a:camera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04EE7" id="Ellipse 55" o:spid="_x0000_s1026" style="position:absolute;margin-left:233.5pt;margin-top:3pt;width:253.5pt;height:252.85pt;rotation:-1114448fd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" fillcolor="#ffdd89 [1303]" stroked="f" strokeweight="1pt">
                <v:stroke joinstyle="miter"/>
                <v:textbox inset="0,0,0,0">
                  <w:txbxContent>
                    <w:p w14:paraId="40BE27C0" w14:textId="77777777" w:rsidR="00D61D1C" w:rsidRPr="0076165D" w:rsidRDefault="00D61D1C" w:rsidP="00D61D1C">
                      <w:pPr>
                        <w:jc w:val="center"/>
                        <w:rPr>
                          <w:b/>
                          <w:sz w:val="56"/>
                          <w:szCs w:val="56"/>
                        </w:rPr>
                      </w:pPr>
                      <w:r w:rsidRPr="0076165D">
                        <w:rPr>
                          <w:b/>
                          <w:sz w:val="56"/>
                          <w:szCs w:val="56"/>
                        </w:rPr>
                        <w:t>Wochenhit</w:t>
                      </w:r>
                    </w:p>
                    <w:p w14:paraId="5A07D694" w14:textId="0149556A" w:rsidR="00B225A5" w:rsidRPr="007E2380" w:rsidRDefault="00963A0E" w:rsidP="001F61A9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</w:t>
                      </w:r>
                      <w:r w:rsidR="00F2688B">
                        <w:rPr>
                          <w:b/>
                          <w:sz w:val="24"/>
                        </w:rPr>
                        <w:t>0</w:t>
                      </w:r>
                      <w:r w:rsidR="001621A4">
                        <w:rPr>
                          <w:b/>
                          <w:sz w:val="24"/>
                        </w:rPr>
                        <w:t xml:space="preserve">. </w:t>
                      </w:r>
                      <w:r w:rsidR="00B74C09">
                        <w:rPr>
                          <w:b/>
                          <w:sz w:val="24"/>
                        </w:rPr>
                        <w:t>Jul</w:t>
                      </w:r>
                      <w:r w:rsidR="006A5B35">
                        <w:rPr>
                          <w:b/>
                          <w:sz w:val="24"/>
                        </w:rPr>
                        <w:t>i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CF68CD" w:rsidRPr="007E2380">
                        <w:rPr>
                          <w:b/>
                          <w:sz w:val="24"/>
                        </w:rPr>
                        <w:t>–</w:t>
                      </w:r>
                      <w:r w:rsidR="001F61A9">
                        <w:rPr>
                          <w:b/>
                          <w:sz w:val="24"/>
                        </w:rPr>
                        <w:t xml:space="preserve"> </w:t>
                      </w:r>
                      <w:r w:rsidR="00FB6535">
                        <w:rPr>
                          <w:b/>
                          <w:sz w:val="24"/>
                        </w:rPr>
                        <w:t>2</w:t>
                      </w:r>
                      <w:r w:rsidR="00F2688B">
                        <w:rPr>
                          <w:b/>
                          <w:sz w:val="24"/>
                        </w:rPr>
                        <w:t>6</w:t>
                      </w:r>
                      <w:r w:rsidR="008E41DD" w:rsidRPr="007E2380">
                        <w:rPr>
                          <w:b/>
                          <w:sz w:val="24"/>
                        </w:rPr>
                        <w:t xml:space="preserve">. </w:t>
                      </w:r>
                      <w:r w:rsidR="008E5900">
                        <w:rPr>
                          <w:b/>
                          <w:sz w:val="24"/>
                        </w:rPr>
                        <w:t>Jul</w:t>
                      </w:r>
                      <w:r w:rsidR="004B2BEA">
                        <w:rPr>
                          <w:b/>
                          <w:sz w:val="24"/>
                        </w:rPr>
                        <w:t>i</w:t>
                      </w:r>
                    </w:p>
                    <w:p w14:paraId="79BFBFD5" w14:textId="40DFB790" w:rsidR="00D61D1C" w:rsidRPr="007E2380" w:rsidRDefault="00C566D1" w:rsidP="00D61D1C">
                      <w:pPr>
                        <w:pStyle w:val="05Klein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202</w:t>
                      </w:r>
                      <w:r w:rsidR="00F2688B">
                        <w:rPr>
                          <w:b/>
                          <w:sz w:val="24"/>
                        </w:rPr>
                        <w:t>6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CEF6EDE" w14:textId="77777777" w:rsidR="00A21AD4" w:rsidRPr="00296E2C" w:rsidRDefault="00A21AD4" w:rsidP="00296E2C"/>
    <w:p w14:paraId="187D1CCF" w14:textId="77777777" w:rsidR="00A36151" w:rsidRPr="00A36151" w:rsidRDefault="00A36151" w:rsidP="00A36151">
      <w:pPr>
        <w:jc w:val="center"/>
        <w:rPr>
          <w:b/>
          <w:color w:val="008CC8"/>
          <w:sz w:val="18"/>
          <w:szCs w:val="18"/>
        </w:rPr>
      </w:pPr>
    </w:p>
    <w:p w14:paraId="12C6E2BB" w14:textId="77777777" w:rsidR="00262444" w:rsidRDefault="00262444" w:rsidP="00A36151">
      <w:pPr>
        <w:jc w:val="center"/>
        <w:rPr>
          <w:b/>
          <w:color w:val="008CC8"/>
          <w:sz w:val="18"/>
          <w:szCs w:val="18"/>
        </w:rPr>
      </w:pPr>
    </w:p>
    <w:p w14:paraId="72F4D5E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5BE108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78DB5C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2839B3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DE6537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81DB96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75E79D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E74E34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5400126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378C6E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B744DCF" w14:textId="77777777" w:rsidR="00D61D1C" w:rsidRDefault="00B63699" w:rsidP="00B63699">
      <w:pPr>
        <w:tabs>
          <w:tab w:val="left" w:pos="1830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67D9E4A0" w14:textId="140300CF" w:rsidR="00D61D1C" w:rsidRDefault="00FB6535" w:rsidP="00FB6535">
      <w:pPr>
        <w:tabs>
          <w:tab w:val="left" w:pos="3015"/>
        </w:tabs>
        <w:rPr>
          <w:b/>
          <w:color w:val="008CC8"/>
          <w:sz w:val="18"/>
          <w:szCs w:val="18"/>
        </w:rPr>
      </w:pPr>
      <w:r>
        <w:rPr>
          <w:b/>
          <w:color w:val="008CC8"/>
          <w:sz w:val="18"/>
          <w:szCs w:val="18"/>
        </w:rPr>
        <w:tab/>
      </w:r>
    </w:p>
    <w:p w14:paraId="2D24B3A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40CEC3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ECF4FC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2335B2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73BEDC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11E07F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82487A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C75650B" w14:textId="77777777" w:rsidR="00D61D1C" w:rsidRDefault="00CA51CB" w:rsidP="00A36151">
      <w:pPr>
        <w:jc w:val="center"/>
        <w:rPr>
          <w:b/>
          <w:color w:val="008CC8"/>
          <w:sz w:val="18"/>
          <w:szCs w:val="18"/>
        </w:rPr>
      </w:pPr>
      <w:r w:rsidRPr="00D61D1C">
        <w:rPr>
          <w:rFonts w:ascii="Frutiger LT 55 Roman" w:hAnsi="Frutiger LT 55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FDDDF" wp14:editId="7E4F975D">
                <wp:simplePos x="0" y="0"/>
                <wp:positionH relativeFrom="margin">
                  <wp:align>left</wp:align>
                </wp:positionH>
                <wp:positionV relativeFrom="margin">
                  <wp:posOffset>3400425</wp:posOffset>
                </wp:positionV>
                <wp:extent cx="6029325" cy="4495800"/>
                <wp:effectExtent l="0" t="0" r="9525" b="0"/>
                <wp:wrapNone/>
                <wp:docPr id="54" name="Textfeld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449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14911" w14:textId="77777777" w:rsidR="00A119F5" w:rsidRPr="00E53F32" w:rsidRDefault="00A119F5" w:rsidP="00076358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2E1CEFE3" w14:textId="77777777" w:rsidR="00A119F5" w:rsidRPr="000E3E5F" w:rsidRDefault="00A119F5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 w:rsidRPr="000E3E5F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***</w:t>
                            </w:r>
                          </w:p>
                          <w:p w14:paraId="272BA1B8" w14:textId="77777777" w:rsidR="0052338A" w:rsidRPr="00E53F32" w:rsidRDefault="0052338A" w:rsidP="00A119F5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FE7E9E8" w14:textId="13916954" w:rsidR="00963A0E" w:rsidRDefault="000E3E5F" w:rsidP="00963A0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Gebratene</w:t>
                            </w:r>
                            <w:r w:rsidR="00963A0E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Riesencrevetten*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963A0E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mit Chili</w:t>
                            </w:r>
                          </w:p>
                          <w:p w14:paraId="1E8429FE" w14:textId="65913C49" w:rsidR="00214360" w:rsidRDefault="00963A0E" w:rsidP="00214360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auf</w:t>
                            </w:r>
                            <w:r w:rsidR="00214360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 xml:space="preserve">Tagliatelle </w:t>
                            </w:r>
                          </w:p>
                          <w:p w14:paraId="59D577F2" w14:textId="71568047" w:rsidR="00963A0E" w:rsidRDefault="00963A0E" w:rsidP="00214360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mit Zitronen</w:t>
                            </w:r>
                            <w:r w:rsidR="00FC0012">
                              <w:rPr>
                                <w:rFonts w:cs="Arial"/>
                                <w:b/>
                                <w:sz w:val="44"/>
                                <w:szCs w:val="44"/>
                              </w:rPr>
                              <w:t>-Pesto</w:t>
                            </w:r>
                          </w:p>
                          <w:p w14:paraId="6D6774A0" w14:textId="77777777" w:rsidR="000269E4" w:rsidRPr="00E612E2" w:rsidRDefault="00013D75" w:rsidP="00AF731E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***</w:t>
                            </w:r>
                          </w:p>
                          <w:p w14:paraId="34F205AD" w14:textId="688E9724" w:rsidR="00EC0874" w:rsidRPr="00B053C1" w:rsidRDefault="00214360" w:rsidP="00EC0874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i/>
                                <w:color w:val="008CC8" w:themeColor="accent1"/>
                                <w:lang w:val="de-DE"/>
                              </w:rPr>
                            </w:pPr>
                            <w:r w:rsidRPr="00214360">
                              <w:rPr>
                                <w:rFonts w:cs="Arial"/>
                                <w:b/>
                                <w:lang w:val="de-DE"/>
                              </w:rPr>
                              <w:t>*</w:t>
                            </w:r>
                            <w:r w:rsidR="007E326C" w:rsidRPr="000E3E5F">
                              <w:rPr>
                                <w:rFonts w:cs="Arial"/>
                                <w:bCs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>ASC</w:t>
                            </w:r>
                            <w:r w:rsidR="007E326C" w:rsidRPr="000E3E5F">
                              <w:rPr>
                                <w:rFonts w:cs="Arial"/>
                                <w:b/>
                                <w:i/>
                                <w:iCs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="007E326C" w:rsidRPr="000E3E5F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de-DE"/>
                              </w:rPr>
                              <w:t>Vietnam aus</w:t>
                            </w:r>
                            <w:r w:rsidR="00EC0874" w:rsidRPr="000E3E5F">
                              <w:rPr>
                                <w:rFonts w:cs="Arial"/>
                                <w:i/>
                                <w:sz w:val="16"/>
                                <w:szCs w:val="16"/>
                                <w:lang w:val="de-DE"/>
                              </w:rPr>
                              <w:t xml:space="preserve"> Aquakulturen</w:t>
                            </w:r>
                          </w:p>
                          <w:p w14:paraId="43D098E3" w14:textId="77777777" w:rsidR="00013D75" w:rsidRDefault="00013D75" w:rsidP="000E3E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42E31834" w14:textId="77777777" w:rsidR="000E3E5F" w:rsidRPr="00E612E2" w:rsidRDefault="000E3E5F" w:rsidP="000E3E5F">
                            <w:pPr>
                              <w:tabs>
                                <w:tab w:val="left" w:pos="5821"/>
                              </w:tabs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34860A8B" w14:textId="2738C2A9" w:rsidR="00AF731E" w:rsidRDefault="00013D75" w:rsidP="00AF731E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  <w:r w:rsidRPr="00E612E2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 xml:space="preserve">CHF </w:t>
                            </w:r>
                            <w:r w:rsidR="00FB6535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21</w:t>
                            </w:r>
                            <w:r w:rsidR="00385773"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  <w:t>.50</w:t>
                            </w:r>
                          </w:p>
                          <w:p w14:paraId="154F3451" w14:textId="77777777" w:rsidR="00AF731E" w:rsidRDefault="00AF731E" w:rsidP="003B0956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i/>
                                <w:sz w:val="44"/>
                                <w:szCs w:val="44"/>
                              </w:rPr>
                            </w:pPr>
                          </w:p>
                          <w:p w14:paraId="1A96B549" w14:textId="77777777" w:rsidR="00995802" w:rsidRDefault="00995802" w:rsidP="003B0956">
                            <w:pPr>
                              <w:tabs>
                                <w:tab w:val="left" w:pos="3544"/>
                              </w:tabs>
                              <w:spacing w:after="40"/>
                              <w:jc w:val="center"/>
                              <w:rPr>
                                <w:rFonts w:cs="Arial"/>
                                <w:b/>
                                <w:sz w:val="44"/>
                                <w:szCs w:val="44"/>
                                <w:lang w:val="de-DE"/>
                              </w:rPr>
                            </w:pPr>
                          </w:p>
                          <w:p w14:paraId="22B56B4B" w14:textId="77777777" w:rsidR="00D61D1C" w:rsidRPr="00664F54" w:rsidRDefault="00D61D1C" w:rsidP="00E56D43">
                            <w:pPr>
                              <w:tabs>
                                <w:tab w:val="left" w:pos="3544"/>
                              </w:tabs>
                              <w:spacing w:after="40"/>
                              <w:rPr>
                                <w:rFonts w:asciiTheme="majorHAnsi" w:hAnsiTheme="majorHAnsi" w:cstheme="majorHAnsi"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FDDDF" id="_x0000_t202" coordsize="21600,21600" o:spt="202" path="m,l,21600r21600,l21600,xe">
                <v:stroke joinstyle="miter"/>
                <v:path gradientshapeok="t" o:connecttype="rect"/>
              </v:shapetype>
              <v:shape id="Textfeld 54" o:spid="_x0000_s1027" type="#_x0000_t202" style="position:absolute;left:0;text-align:left;margin-left:0;margin-top:267.75pt;width:474.75pt;height:35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+0+AEAANIDAAAOAAAAZHJzL2Uyb0RvYy54bWysU1Fv0zAQfkfiP1h+p0lLO9a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" stroked="f">
                <v:textbox>
                  <w:txbxContent>
                    <w:p w14:paraId="4CC14911" w14:textId="77777777" w:rsidR="00A119F5" w:rsidRPr="00E53F32" w:rsidRDefault="00A119F5" w:rsidP="00076358">
                      <w:pPr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2E1CEFE3" w14:textId="77777777" w:rsidR="00A119F5" w:rsidRPr="000E3E5F" w:rsidRDefault="00A119F5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 w:rsidRPr="000E3E5F">
                        <w:rPr>
                          <w:rFonts w:cs="Arial"/>
                          <w:b/>
                          <w:sz w:val="44"/>
                          <w:szCs w:val="44"/>
                        </w:rPr>
                        <w:t>***</w:t>
                      </w:r>
                    </w:p>
                    <w:p w14:paraId="272BA1B8" w14:textId="77777777" w:rsidR="0052338A" w:rsidRPr="00E53F32" w:rsidRDefault="0052338A" w:rsidP="00A119F5">
                      <w:pPr>
                        <w:tabs>
                          <w:tab w:val="left" w:pos="5821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44"/>
                          <w:szCs w:val="44"/>
                        </w:rPr>
                      </w:pPr>
                    </w:p>
                    <w:p w14:paraId="4FE7E9E8" w14:textId="13916954" w:rsidR="00963A0E" w:rsidRDefault="000E3E5F" w:rsidP="00963A0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Gebratene</w:t>
                      </w:r>
                      <w:r w:rsidR="00963A0E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Riesencrevetten*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="00963A0E">
                        <w:rPr>
                          <w:rFonts w:cs="Arial"/>
                          <w:b/>
                          <w:sz w:val="44"/>
                          <w:szCs w:val="44"/>
                        </w:rPr>
                        <w:t>mit Chili</w:t>
                      </w:r>
                    </w:p>
                    <w:p w14:paraId="1E8429FE" w14:textId="65913C49" w:rsidR="00214360" w:rsidRDefault="00963A0E" w:rsidP="00214360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auf</w:t>
                      </w:r>
                      <w:r w:rsidR="00214360"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 xml:space="preserve">Tagliatelle </w:t>
                      </w:r>
                    </w:p>
                    <w:p w14:paraId="59D577F2" w14:textId="71568047" w:rsidR="00963A0E" w:rsidRDefault="00963A0E" w:rsidP="00214360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b/>
                          <w:sz w:val="44"/>
                          <w:szCs w:val="44"/>
                        </w:rPr>
                        <w:t>mit Zitronen</w:t>
                      </w:r>
                      <w:r w:rsidR="00FC0012">
                        <w:rPr>
                          <w:rFonts w:cs="Arial"/>
                          <w:b/>
                          <w:sz w:val="44"/>
                          <w:szCs w:val="44"/>
                        </w:rPr>
                        <w:t>-Pesto</w:t>
                      </w:r>
                    </w:p>
                    <w:p w14:paraId="6D6774A0" w14:textId="77777777" w:rsidR="000269E4" w:rsidRPr="00E612E2" w:rsidRDefault="00013D75" w:rsidP="00AF731E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***</w:t>
                      </w:r>
                    </w:p>
                    <w:p w14:paraId="34F205AD" w14:textId="688E9724" w:rsidR="00EC0874" w:rsidRPr="00B053C1" w:rsidRDefault="00214360" w:rsidP="00EC0874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i/>
                          <w:color w:val="008CC8" w:themeColor="accent1"/>
                          <w:lang w:val="de-DE"/>
                        </w:rPr>
                      </w:pPr>
                      <w:r w:rsidRPr="00214360">
                        <w:rPr>
                          <w:rFonts w:cs="Arial"/>
                          <w:b/>
                          <w:lang w:val="de-DE"/>
                        </w:rPr>
                        <w:t>*</w:t>
                      </w:r>
                      <w:r w:rsidR="007E326C" w:rsidRPr="000E3E5F">
                        <w:rPr>
                          <w:rFonts w:cs="Arial"/>
                          <w:bCs/>
                          <w:i/>
                          <w:iCs/>
                          <w:sz w:val="16"/>
                          <w:szCs w:val="16"/>
                          <w:lang w:val="de-DE"/>
                        </w:rPr>
                        <w:t>ASC</w:t>
                      </w:r>
                      <w:r w:rsidR="007E326C" w:rsidRPr="000E3E5F">
                        <w:rPr>
                          <w:rFonts w:cs="Arial"/>
                          <w:b/>
                          <w:i/>
                          <w:iCs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="007E326C" w:rsidRPr="000E3E5F">
                        <w:rPr>
                          <w:rFonts w:cs="Arial"/>
                          <w:i/>
                          <w:sz w:val="16"/>
                          <w:szCs w:val="16"/>
                          <w:lang w:val="de-DE"/>
                        </w:rPr>
                        <w:t>Vietnam aus</w:t>
                      </w:r>
                      <w:r w:rsidR="00EC0874" w:rsidRPr="000E3E5F">
                        <w:rPr>
                          <w:rFonts w:cs="Arial"/>
                          <w:i/>
                          <w:sz w:val="16"/>
                          <w:szCs w:val="16"/>
                          <w:lang w:val="de-DE"/>
                        </w:rPr>
                        <w:t xml:space="preserve"> Aquakulturen</w:t>
                      </w:r>
                    </w:p>
                    <w:p w14:paraId="43D098E3" w14:textId="77777777" w:rsidR="00013D75" w:rsidRDefault="00013D75" w:rsidP="000E3E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42E31834" w14:textId="77777777" w:rsidR="000E3E5F" w:rsidRPr="00E612E2" w:rsidRDefault="000E3E5F" w:rsidP="000E3E5F">
                      <w:pPr>
                        <w:tabs>
                          <w:tab w:val="left" w:pos="5821"/>
                        </w:tabs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34860A8B" w14:textId="2738C2A9" w:rsidR="00AF731E" w:rsidRDefault="00013D75" w:rsidP="00AF731E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  <w:r w:rsidRPr="00E612E2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 xml:space="preserve">CHF </w:t>
                      </w:r>
                      <w:r w:rsidR="00FB6535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21</w:t>
                      </w:r>
                      <w:r w:rsidR="00385773"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  <w:t>.50</w:t>
                      </w:r>
                    </w:p>
                    <w:p w14:paraId="154F3451" w14:textId="77777777" w:rsidR="00AF731E" w:rsidRDefault="00AF731E" w:rsidP="003B0956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i/>
                          <w:sz w:val="44"/>
                          <w:szCs w:val="44"/>
                        </w:rPr>
                      </w:pPr>
                    </w:p>
                    <w:p w14:paraId="1A96B549" w14:textId="77777777" w:rsidR="00995802" w:rsidRDefault="00995802" w:rsidP="003B0956">
                      <w:pPr>
                        <w:tabs>
                          <w:tab w:val="left" w:pos="3544"/>
                        </w:tabs>
                        <w:spacing w:after="40"/>
                        <w:jc w:val="center"/>
                        <w:rPr>
                          <w:rFonts w:cs="Arial"/>
                          <w:b/>
                          <w:sz w:val="44"/>
                          <w:szCs w:val="44"/>
                          <w:lang w:val="de-DE"/>
                        </w:rPr>
                      </w:pPr>
                    </w:p>
                    <w:p w14:paraId="22B56B4B" w14:textId="77777777" w:rsidR="00D61D1C" w:rsidRPr="00664F54" w:rsidRDefault="00D61D1C" w:rsidP="00E56D43">
                      <w:pPr>
                        <w:tabs>
                          <w:tab w:val="left" w:pos="3544"/>
                        </w:tabs>
                        <w:spacing w:after="40"/>
                        <w:rPr>
                          <w:rFonts w:asciiTheme="majorHAnsi" w:hAnsiTheme="majorHAnsi" w:cstheme="majorHAnsi"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EB225B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35EE68F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ABFAB1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61301C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237C4C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085A4F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216964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790405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40130E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CBF06E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777DFA5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CCBAB2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C72253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20AFA0A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A270E8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766048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FC97129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E0706D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E9F2560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A69AC9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530EF917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0076D83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A50E52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C73239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8284B4B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CDD3904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3DE10DD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7DDCE491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E398B5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0A4057E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4F7367A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95D1478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22E6F10C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10BA2EB5" w14:textId="77777777" w:rsidR="00D61D1C" w:rsidRDefault="00D61D1C" w:rsidP="00AF3703">
      <w:pPr>
        <w:rPr>
          <w:b/>
          <w:color w:val="008CC8"/>
          <w:sz w:val="18"/>
          <w:szCs w:val="18"/>
        </w:rPr>
      </w:pPr>
    </w:p>
    <w:p w14:paraId="519E84F5" w14:textId="77777777" w:rsidR="00D61D1C" w:rsidRDefault="00D61D1C" w:rsidP="00AF3703">
      <w:pPr>
        <w:rPr>
          <w:b/>
          <w:color w:val="008CC8"/>
          <w:sz w:val="18"/>
          <w:szCs w:val="18"/>
        </w:rPr>
      </w:pPr>
    </w:p>
    <w:p w14:paraId="495F957A" w14:textId="77777777" w:rsidR="00D61D1C" w:rsidRDefault="00D61D1C" w:rsidP="00AF3703">
      <w:pPr>
        <w:rPr>
          <w:b/>
          <w:color w:val="008CC8"/>
          <w:sz w:val="18"/>
          <w:szCs w:val="18"/>
        </w:rPr>
      </w:pPr>
    </w:p>
    <w:p w14:paraId="72F6476D" w14:textId="77777777" w:rsidR="00D61D1C" w:rsidRDefault="00D61D1C" w:rsidP="00A36151">
      <w:pPr>
        <w:jc w:val="center"/>
        <w:rPr>
          <w:b/>
          <w:color w:val="008CC8"/>
          <w:sz w:val="18"/>
          <w:szCs w:val="18"/>
        </w:rPr>
      </w:pPr>
    </w:p>
    <w:p w14:paraId="6D1F2631" w14:textId="77777777" w:rsidR="00296E2C" w:rsidRPr="00B63699" w:rsidRDefault="00941494" w:rsidP="00A36151">
      <w:pPr>
        <w:jc w:val="center"/>
        <w:rPr>
          <w:rFonts w:ascii="Symbol" w:hAnsi="Symbol"/>
          <w:b/>
          <w:color w:val="008CC8"/>
          <w:sz w:val="18"/>
          <w:szCs w:val="18"/>
        </w:rPr>
      </w:pPr>
      <w:r w:rsidRPr="00B63699">
        <w:rPr>
          <w:b/>
          <w:color w:val="008CC8"/>
          <w:sz w:val="18"/>
          <w:szCs w:val="18"/>
        </w:rPr>
        <w:t xml:space="preserve">Hinweis für </w:t>
      </w:r>
      <w:r w:rsidRPr="00B63699">
        <w:rPr>
          <w:rFonts w:cs="Arial"/>
          <w:b/>
          <w:color w:val="008CC8"/>
          <w:sz w:val="18"/>
          <w:szCs w:val="18"/>
        </w:rPr>
        <w:t>Allergiker:  Bitte melden Sie eine Lebensmittelunverträglic</w:t>
      </w:r>
      <w:r w:rsidR="0072720D" w:rsidRPr="00B63699">
        <w:rPr>
          <w:rFonts w:cs="Arial"/>
          <w:b/>
          <w:color w:val="008CC8"/>
          <w:sz w:val="18"/>
          <w:szCs w:val="18"/>
        </w:rPr>
        <w:t>hkeit bei der Bestellung, danke!</w:t>
      </w:r>
    </w:p>
    <w:p w14:paraId="5F0920E8" w14:textId="77777777" w:rsidR="007C1E80" w:rsidRDefault="007C1E80" w:rsidP="00F56A62">
      <w:pPr>
        <w:rPr>
          <w:rFonts w:cs="Arial"/>
          <w:b/>
          <w:sz w:val="20"/>
          <w:szCs w:val="20"/>
          <w:lang w:eastAsia="de-CH"/>
        </w:rPr>
      </w:pPr>
    </w:p>
    <w:sectPr w:rsidR="007C1E80" w:rsidSect="00941494">
      <w:headerReference w:type="default" r:id="rId8"/>
      <w:headerReference w:type="first" r:id="rId9"/>
      <w:footerReference w:type="first" r:id="rId10"/>
      <w:type w:val="continuous"/>
      <w:pgSz w:w="11906" w:h="16838" w:code="9"/>
      <w:pgMar w:top="1440" w:right="1080" w:bottom="1440" w:left="1080" w:header="142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9C602" w14:textId="77777777" w:rsidR="00040333" w:rsidRDefault="00040333" w:rsidP="00C054B1">
      <w:r>
        <w:separator/>
      </w:r>
    </w:p>
  </w:endnote>
  <w:endnote w:type="continuationSeparator" w:id="0">
    <w:p w14:paraId="020DF184" w14:textId="77777777" w:rsidR="00040333" w:rsidRDefault="00040333" w:rsidP="00C05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pPr w:vertAnchor="page" w:horzAnchor="margin" w:tblpYSpec="bottom"/>
      <w:tblW w:w="10206" w:type="dxa"/>
      <w:tblLayout w:type="fixed"/>
      <w:tblCellMar>
        <w:bottom w:w="641" w:type="dxa"/>
        <w:right w:w="567" w:type="dxa"/>
      </w:tblCellMar>
      <w:tblLook w:val="04A0" w:firstRow="1" w:lastRow="0" w:firstColumn="1" w:lastColumn="0" w:noHBand="0" w:noVBand="1"/>
    </w:tblPr>
    <w:tblGrid>
      <w:gridCol w:w="10206"/>
    </w:tblGrid>
    <w:tr w:rsidR="00C33042" w:rsidRPr="00F25044" w14:paraId="70FA664D" w14:textId="77777777" w:rsidTr="0077212C">
      <w:trPr>
        <w:cantSplit/>
        <w:trHeight w:val="426"/>
      </w:trPr>
      <w:sdt>
        <w:sdtPr>
          <w:rPr>
            <w:rFonts w:cs="Arial"/>
            <w:color w:val="008CC8"/>
            <w:sz w:val="16"/>
            <w:szCs w:val="16"/>
          </w:rPr>
          <w:alias w:val="Fusszeilentext (optional)"/>
          <w:tag w:val="li-schutz"/>
          <w:id w:val="462706880"/>
          <w:placeholder>
            <w:docPart w:val="C6B8E576BB674B528A61AC145F4F30C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:text w:multiLine="1"/>
        </w:sdtPr>
        <w:sdtEndPr/>
        <w:sdtContent>
          <w:tc>
            <w:tcPr>
              <w:tcW w:w="5000" w:type="pct"/>
              <w:tcMar>
                <w:bottom w:w="284" w:type="dxa"/>
              </w:tcMar>
            </w:tcPr>
            <w:p w14:paraId="395E47EF" w14:textId="2C1746C7" w:rsidR="00C33042" w:rsidRPr="00B63699" w:rsidRDefault="00FB6535" w:rsidP="00FB6535">
              <w:pPr>
                <w:pStyle w:val="99Fusszeilerechts"/>
                <w:framePr w:wrap="auto" w:vAnchor="margin" w:hAnchor="text" w:xAlign="left" w:yAlign="inline"/>
                <w:jc w:val="center"/>
                <w:rPr>
                  <w:rFonts w:asciiTheme="majorHAnsi" w:hAnsiTheme="majorHAnsi" w:cstheme="majorHAnsi"/>
                  <w:color w:val="008CC8"/>
                  <w:szCs w:val="18"/>
                </w:rPr>
              </w:pPr>
              <w:r w:rsidRPr="00FB6535">
                <w:rPr>
                  <w:rFonts w:cs="Arial"/>
                  <w:color w:val="008CC8"/>
                  <w:sz w:val="16"/>
                  <w:szCs w:val="16"/>
                </w:rPr>
                <w:t xml:space="preserve">Sofern das Geflügel und das Fleisch so wie die Brot- und Backwaren nicht aus Schweizer Produktion stammen,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FB6535">
                <w:rPr>
                  <w:rFonts w:cs="Arial"/>
                  <w:color w:val="008CC8"/>
                  <w:sz w:val="16"/>
                  <w:szCs w:val="16"/>
                </w:rPr>
                <w:t xml:space="preserve">werden diese Produkte mit dem Herkunftsland versehen.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FB6535">
                <w:rPr>
                  <w:rFonts w:cs="Arial"/>
                  <w:color w:val="008CC8"/>
                  <w:sz w:val="16"/>
                  <w:szCs w:val="16"/>
                </w:rPr>
                <w:t xml:space="preserve">«Im Ausland produziertes Fleisch» kann mit Hormonen und/oder nicht hormonellen Leistungsförderern, </w:t>
              </w:r>
              <w:r>
                <w:rPr>
                  <w:rFonts w:cs="Arial"/>
                  <w:color w:val="008CC8"/>
                  <w:sz w:val="16"/>
                  <w:szCs w:val="16"/>
                </w:rPr>
                <w:br/>
              </w:r>
              <w:r w:rsidRPr="00FB6535">
                <w:rPr>
                  <w:rFonts w:cs="Arial"/>
                  <w:color w:val="008CC8"/>
                  <w:sz w:val="16"/>
                  <w:szCs w:val="16"/>
                </w:rPr>
                <w:t>wie Antibiotika, erzeugt worden sein. Diese Produkte versehen wir mit einem Punkt (°)</w:t>
              </w:r>
            </w:p>
          </w:tc>
        </w:sdtContent>
      </w:sdt>
    </w:tr>
  </w:tbl>
  <w:p w14:paraId="513386F1" w14:textId="77777777" w:rsidR="00C33042" w:rsidRPr="00F25044" w:rsidRDefault="00C33042" w:rsidP="00F25044">
    <w:pPr>
      <w:pStyle w:val="Fuzeile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C1982" w14:textId="77777777" w:rsidR="00040333" w:rsidRDefault="00040333" w:rsidP="00C054B1">
      <w:r>
        <w:separator/>
      </w:r>
    </w:p>
  </w:footnote>
  <w:footnote w:type="continuationSeparator" w:id="0">
    <w:p w14:paraId="52CE0680" w14:textId="77777777" w:rsidR="00040333" w:rsidRDefault="00040333" w:rsidP="00C05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-1944988417"/>
      <w:placeholder>
        <w:docPart w:val="1D2CA0565DAE4F51AE993A12A21EC786"/>
      </w:placeholder>
    </w:sdtPr>
    <w:sdtEndPr/>
    <w:sdtContent>
      <w:p w14:paraId="206E8F50" w14:textId="77777777" w:rsidR="00C33042" w:rsidRDefault="00C33042">
        <w:pPr>
          <w:pStyle w:val="Kopfzeile"/>
        </w:pPr>
        <w:r>
          <w:rPr>
            <w:noProof/>
            <w:lang w:eastAsia="de-CH"/>
          </w:rPr>
          <w:drawing>
            <wp:anchor distT="0" distB="0" distL="114300" distR="114300" simplePos="0" relativeHeight="251763712" behindDoc="0" locked="1" layoutInCell="1" allowOverlap="1" wp14:anchorId="3BDFB7BC" wp14:editId="109877C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54160" cy="460440"/>
              <wp:effectExtent l="0" t="0" r="3810" b="0"/>
              <wp:wrapNone/>
              <wp:docPr id="1461" name="bsb_Spittelhof_Angebots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16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60640" behindDoc="0" locked="1" layoutInCell="1" allowOverlap="1" wp14:anchorId="44379D8D" wp14:editId="24A4140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575080" cy="433080"/>
              <wp:effectExtent l="0" t="0" r="0" b="5080"/>
              <wp:wrapNone/>
              <wp:docPr id="1462" name="bsb_Versandhandel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7568" behindDoc="0" locked="1" layoutInCell="1" allowOverlap="1" wp14:anchorId="45A0EFF0" wp14:editId="4A21A826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8400" cy="460440"/>
              <wp:effectExtent l="0" t="0" r="9525" b="0"/>
              <wp:wrapNone/>
              <wp:docPr id="1463" name="bsb_Spektru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8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4496" behindDoc="0" locked="1" layoutInCell="1" allowOverlap="1" wp14:anchorId="083C8B1B" wp14:editId="15B1415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15440" cy="433080"/>
              <wp:effectExtent l="0" t="0" r="0" b="5080"/>
              <wp:wrapNone/>
              <wp:docPr id="1464" name="bsb_Schrei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4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51424" behindDoc="0" locked="1" layoutInCell="1" allowOverlap="1" wp14:anchorId="4C2522E3" wp14:editId="47B84EB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220480" cy="463680"/>
              <wp:effectExtent l="0" t="0" r="8890" b="0"/>
              <wp:wrapNone/>
              <wp:docPr id="1465" name="bsb_Mikrografi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048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8352" behindDoc="0" locked="1" layoutInCell="1" allowOverlap="1" wp14:anchorId="04B05358" wp14:editId="7B7A056C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94600" cy="433080"/>
              <wp:effectExtent l="0" t="0" r="0" b="5080"/>
              <wp:wrapNone/>
              <wp:docPr id="1466" name="bsb_Medi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5280" behindDoc="0" locked="1" layoutInCell="1" allowOverlap="1" wp14:anchorId="132EF1C1" wp14:editId="0AFD33C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44800" cy="433080"/>
              <wp:effectExtent l="0" t="0" r="0" b="5080"/>
              <wp:wrapNone/>
              <wp:docPr id="1467" name="bsb_Mecha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42208" behindDoc="0" locked="1" layoutInCell="1" allowOverlap="1" wp14:anchorId="2EB8621D" wp14:editId="7298BFEF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783800" cy="433080"/>
              <wp:effectExtent l="0" t="0" r="6985" b="5080"/>
              <wp:wrapNone/>
              <wp:docPr id="1468" name="bsb_Mal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3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9136" behindDoc="0" locked="1" layoutInCell="1" allowOverlap="1" wp14:anchorId="69082603" wp14:editId="78A73A65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747520" cy="433080"/>
              <wp:effectExtent l="0" t="0" r="0" b="5080"/>
              <wp:wrapNone/>
              <wp:docPr id="1469" name="bsb_Kreativwerkstatt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75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6064" behindDoc="0" locked="1" layoutInCell="1" allowOverlap="1" wp14:anchorId="427837D1" wp14:editId="190221F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472840" cy="433080"/>
              <wp:effectExtent l="0" t="0" r="3810" b="5080"/>
              <wp:wrapNone/>
              <wp:docPr id="1470" name="bsb_Gastroservic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28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32992" behindDoc="0" locked="1" layoutInCell="1" allowOverlap="1" wp14:anchorId="01DE0728" wp14:editId="3DC537C3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016000" cy="433080"/>
              <wp:effectExtent l="0" t="0" r="3810" b="5080"/>
              <wp:wrapNone/>
              <wp:docPr id="1471" name="bsb_Gaertnerei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0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9920" behindDoc="0" locked="1" layoutInCell="1" allowOverlap="1" wp14:anchorId="51F91074" wp14:editId="5AF91019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3099600" cy="463680"/>
              <wp:effectExtent l="0" t="0" r="5715" b="0"/>
              <wp:wrapNone/>
              <wp:docPr id="1472" name="bsb_Fertigung_Technik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6848" behindDoc="0" locked="1" layoutInCell="1" allowOverlap="1" wp14:anchorId="1FEB86BF" wp14:editId="299D03F0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2687400" cy="460440"/>
              <wp:effectExtent l="0" t="0" r="0" b="0"/>
              <wp:wrapNone/>
              <wp:docPr id="1473" name="bsb_Facility_Services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3776" behindDoc="0" locked="1" layoutInCell="1" allowOverlap="1" wp14:anchorId="07ACCAA9" wp14:editId="0AE758EA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1800360" cy="463680"/>
              <wp:effectExtent l="0" t="0" r="0" b="0"/>
              <wp:wrapNone/>
              <wp:docPr id="1474" name="bsb_Bildung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36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20704" behindDoc="0" locked="1" layoutInCell="1" allowOverlap="1" wp14:anchorId="684AC03A" wp14:editId="16BD6C41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475" name="bsb_Spittel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7632" behindDoc="0" locked="1" layoutInCell="1" allowOverlap="1" wp14:anchorId="7BEEC4C3" wp14:editId="11FF742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476" name="bsb_Spalentor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4560" behindDoc="0" locked="1" layoutInCell="1" allowOverlap="1" wp14:anchorId="10182489" wp14:editId="093E54DE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160" cy="713880"/>
              <wp:effectExtent l="0" t="0" r="1270" b="0"/>
              <wp:wrapNone/>
              <wp:docPr id="1477" name="bsb_Linden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16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11488" behindDoc="0" locked="1" layoutInCell="1" allowOverlap="1" wp14:anchorId="374A8BDC" wp14:editId="41E44E23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6520" cy="711360"/>
              <wp:effectExtent l="0" t="0" r="7620" b="0"/>
              <wp:wrapNone/>
              <wp:docPr id="1478" name="bsb_Horburg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652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8416" behindDoc="0" locked="1" layoutInCell="1" allowOverlap="1" wp14:anchorId="6E967F09" wp14:editId="1E9472CF">
              <wp:simplePos x="0" y="0"/>
              <wp:positionH relativeFrom="column">
                <wp:posOffset>-6985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479" name="bsb_Claragrabe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5344" behindDoc="0" locked="1" layoutInCell="1" allowOverlap="1" wp14:anchorId="40053076" wp14:editId="222100BA">
              <wp:simplePos x="0" y="0"/>
              <wp:positionH relativeFrom="column">
                <wp:posOffset>-21590</wp:posOffset>
              </wp:positionH>
              <wp:positionV relativeFrom="page">
                <wp:posOffset>431165</wp:posOffset>
              </wp:positionV>
              <wp:extent cx="1782000" cy="700560"/>
              <wp:effectExtent l="0" t="0" r="8890" b="4445"/>
              <wp:wrapNone/>
              <wp:docPr id="1480" name="bsb_Austrass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702272" behindDoc="0" locked="1" layoutInCell="1" allowOverlap="1" wp14:anchorId="67259B96" wp14:editId="28CEB64A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5648" cy="700920"/>
              <wp:effectExtent l="0" t="0" r="1905" b="4445"/>
              <wp:wrapNone/>
              <wp:docPr id="1481" name="bsb_Zum_Lamm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5648" cy="700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6128" behindDoc="0" locked="1" layoutInCell="1" allowOverlap="1" wp14:anchorId="1D3404D5" wp14:editId="6FAA31F3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482" name="bsb_Falkenstein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93056" behindDoc="0" locked="1" layoutInCell="1" allowOverlap="1" wp14:anchorId="6F4B178F" wp14:editId="2ED3B286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483" name="bsb_Burgfelderhof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9984" behindDoc="0" locked="1" layoutInCell="1" allowOverlap="1" wp14:anchorId="0A7495FA" wp14:editId="35AA3C63">
              <wp:simplePos x="0" y="0"/>
              <wp:positionH relativeFrom="column">
                <wp:posOffset>-21590</wp:posOffset>
              </wp:positionH>
              <wp:positionV relativeFrom="page">
                <wp:posOffset>428625</wp:posOffset>
              </wp:positionV>
              <wp:extent cx="2749680" cy="705600"/>
              <wp:effectExtent l="0" t="0" r="0" b="0"/>
              <wp:wrapNone/>
              <wp:docPr id="1484" name="bsb_Am_Bruderholz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  <w:lang w:eastAsia="de-CH"/>
          </w:rPr>
          <w:drawing>
            <wp:anchor distT="0" distB="0" distL="114300" distR="114300" simplePos="0" relativeHeight="251685888" behindDoc="0" locked="1" layoutInCell="1" allowOverlap="1" wp14:anchorId="5EDB6E04" wp14:editId="2318774E">
              <wp:simplePos x="0" y="0"/>
              <wp:positionH relativeFrom="column">
                <wp:posOffset>-28575</wp:posOffset>
              </wp:positionH>
              <wp:positionV relativeFrom="page">
                <wp:posOffset>431165</wp:posOffset>
              </wp:positionV>
              <wp:extent cx="934200" cy="433080"/>
              <wp:effectExtent l="0" t="0" r="0" b="5080"/>
              <wp:wrapNone/>
              <wp:docPr id="1485" name="bsb_Dachmarke_2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Elemente gesperrt"/>
      <w:tag w:val="li-schutz2"/>
      <w:id w:val="2060048681"/>
      <w:placeholder>
        <w:docPart w:val="1D2CA0565DAE4F51AE993A12A21EC786"/>
      </w:placeholder>
    </w:sdtPr>
    <w:sdtEndPr/>
    <w:sdtContent>
      <w:p w14:paraId="699F9CFE" w14:textId="77777777" w:rsidR="00C33042" w:rsidRPr="00C054B1" w:rsidRDefault="001E1ABD" w:rsidP="00B16E0D">
        <w:pPr>
          <w:pStyle w:val="Kopfzeile"/>
          <w:ind w:left="-1134"/>
        </w:pPr>
        <w:r>
          <w:rPr>
            <w:noProof/>
            <w:lang w:eastAsia="de-CH"/>
          </w:rPr>
          <w:drawing>
            <wp:anchor distT="0" distB="0" distL="114300" distR="114300" simplePos="0" relativeHeight="251764736" behindDoc="1" locked="0" layoutInCell="1" allowOverlap="1" wp14:anchorId="7CA5BBBB" wp14:editId="7D1FF150">
              <wp:simplePos x="0" y="0"/>
              <wp:positionH relativeFrom="margin">
                <wp:align>left</wp:align>
              </wp:positionH>
              <wp:positionV relativeFrom="paragraph">
                <wp:posOffset>62230</wp:posOffset>
              </wp:positionV>
              <wp:extent cx="1609200" cy="1447200"/>
              <wp:effectExtent l="0" t="0" r="0" b="635"/>
              <wp:wrapNone/>
              <wp:docPr id="1486" name="Grafik 148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09200" cy="144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61664" behindDoc="0" locked="1" layoutInCell="1" allowOverlap="1" wp14:anchorId="4D7977FB" wp14:editId="47FCC401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54520" cy="460800"/>
              <wp:effectExtent l="0" t="0" r="3175" b="0"/>
              <wp:wrapNone/>
              <wp:docPr id="1487" name="bsb_Spittelhof_Angebots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bsb_spittelhof_angebotsmarke.emf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5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8592" behindDoc="0" locked="1" layoutInCell="1" allowOverlap="1" wp14:anchorId="46F842D0" wp14:editId="3D28075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575080" cy="433080"/>
              <wp:effectExtent l="0" t="0" r="0" b="5080"/>
              <wp:wrapNone/>
              <wp:docPr id="1488" name="bsb_Versandhandel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" name="bsb_versandhandel.emf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508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5520" behindDoc="0" locked="1" layoutInCell="1" allowOverlap="1" wp14:anchorId="43AE9662" wp14:editId="1BCBF82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9120" cy="460800"/>
              <wp:effectExtent l="0" t="0" r="0" b="0"/>
              <wp:wrapNone/>
              <wp:docPr id="1489" name="bsb_Spektru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" name="bsb_spektrum.emf"/>
                      <pic:cNvPicPr/>
                    </pic:nvPicPr>
                    <pic:blipFill>
                      <a:blip r:embed="rId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912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52448" behindDoc="0" locked="1" layoutInCell="1" allowOverlap="1" wp14:anchorId="7AFBE61A" wp14:editId="2CB76FE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15800" cy="433080"/>
              <wp:effectExtent l="0" t="0" r="0" b="5080"/>
              <wp:wrapNone/>
              <wp:docPr id="1490" name="bsb_Schrei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" name="bsb_schreinerei.emf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15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9376" behindDoc="0" locked="1" layoutInCell="1" allowOverlap="1" wp14:anchorId="144CBF85" wp14:editId="5F5C198C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221200" cy="463680"/>
              <wp:effectExtent l="0" t="0" r="8255" b="0"/>
              <wp:wrapNone/>
              <wp:docPr id="1491" name="bsb_Mikrografi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" name="bsb_mikrografie.emf"/>
                      <pic:cNvPicPr/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12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6304" behindDoc="0" locked="1" layoutInCell="1" allowOverlap="1" wp14:anchorId="6B4CED98" wp14:editId="0143C2F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94600" cy="433080"/>
              <wp:effectExtent l="0" t="0" r="0" b="5080"/>
              <wp:wrapNone/>
              <wp:docPr id="1492" name="bsb_Medi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" name="bsb_medien.emf"/>
                      <pic:cNvPicPr/>
                    </pic:nvPicPr>
                    <pic:blipFill>
                      <a:blip r:embed="rId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46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3232" behindDoc="0" locked="1" layoutInCell="1" allowOverlap="1" wp14:anchorId="1F9BB3E2" wp14:editId="3350AE6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44800" cy="433080"/>
              <wp:effectExtent l="0" t="0" r="0" b="5080"/>
              <wp:wrapNone/>
              <wp:docPr id="1493" name="bsb_Mecha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2" name="bsb_mechanik.emf"/>
                      <pic:cNvPicPr/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448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40160" behindDoc="0" locked="1" layoutInCell="1" allowOverlap="1" wp14:anchorId="393EBD4E" wp14:editId="36F13769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784160" cy="433080"/>
              <wp:effectExtent l="0" t="0" r="6985" b="5080"/>
              <wp:wrapNone/>
              <wp:docPr id="1494" name="bsb_Mal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" name="bsb_malerei.emf"/>
                      <pic:cNvPicPr/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416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7088" behindDoc="0" locked="1" layoutInCell="1" allowOverlap="1" wp14:anchorId="5EE77FAC" wp14:editId="7219E317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748240" cy="433080"/>
              <wp:effectExtent l="0" t="0" r="0" b="5080"/>
              <wp:wrapNone/>
              <wp:docPr id="1495" name="bsb_Kreativwerkstatt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" name="bsb_kreativwerkstatt.emf"/>
                      <pic:cNvPicPr/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824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4016" behindDoc="0" locked="1" layoutInCell="1" allowOverlap="1" wp14:anchorId="6629E1FD" wp14:editId="6FCF91D5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473200" cy="433080"/>
              <wp:effectExtent l="0" t="0" r="3810" b="5080"/>
              <wp:wrapNone/>
              <wp:docPr id="1496" name="bsb_Gastroservic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bsb_gastroservice.emf"/>
                      <pic:cNvPicPr/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73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30944" behindDoc="0" locked="1" layoutInCell="1" allowOverlap="1" wp14:anchorId="091A79F0" wp14:editId="57C4B2D8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016720" cy="433080"/>
              <wp:effectExtent l="0" t="0" r="3175" b="5080"/>
              <wp:wrapNone/>
              <wp:docPr id="1497" name="bsb_Gaertnerei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4" name="bsb_gaertnerei.emf"/>
                      <pic:cNvPicPr/>
                    </pic:nvPicPr>
                    <pic:blipFill>
                      <a:blip r:embed="rId1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1672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7872" behindDoc="0" locked="1" layoutInCell="1" allowOverlap="1" wp14:anchorId="300DED53" wp14:editId="21564F5D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3099600" cy="463680"/>
              <wp:effectExtent l="0" t="0" r="5715" b="0"/>
              <wp:wrapNone/>
              <wp:docPr id="1498" name="bsb_Fertigung_Technik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" name="bsb_fertigung_technik.emf"/>
                      <pic:cNvPicPr/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9960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4800" behindDoc="0" locked="1" layoutInCell="1" allowOverlap="1" wp14:anchorId="072F5DD5" wp14:editId="3F2F6CF3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2687400" cy="460800"/>
              <wp:effectExtent l="0" t="0" r="0" b="0"/>
              <wp:wrapNone/>
              <wp:docPr id="1499" name="bsb_Facility_Services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bsb_facility_services.emf"/>
                      <pic:cNvPicPr/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87400" cy="46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21728" behindDoc="0" locked="1" layoutInCell="1" allowOverlap="1" wp14:anchorId="19738570" wp14:editId="7FD2E762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1800720" cy="463680"/>
              <wp:effectExtent l="0" t="0" r="0" b="0"/>
              <wp:wrapNone/>
              <wp:docPr id="1500" name="bsb_Bildung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bsb_bildung.emf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720" cy="46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8656" behindDoc="0" locked="1" layoutInCell="1" allowOverlap="1" wp14:anchorId="5903A8AA" wp14:editId="7C6A6A94">
              <wp:simplePos x="0" y="0"/>
              <wp:positionH relativeFrom="column">
                <wp:posOffset>-17780</wp:posOffset>
              </wp:positionH>
              <wp:positionV relativeFrom="page">
                <wp:posOffset>421005</wp:posOffset>
              </wp:positionV>
              <wp:extent cx="1786320" cy="713880"/>
              <wp:effectExtent l="0" t="0" r="4445" b="0"/>
              <wp:wrapNone/>
              <wp:docPr id="1501" name="bsb_Spittel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" name="bsb_spittelhof.emf"/>
                      <pic:cNvPicPr/>
                    </pic:nvPicPr>
                    <pic:blipFill>
                      <a:blip r:embed="rId1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632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5584" behindDoc="0" locked="1" layoutInCell="1" allowOverlap="1" wp14:anchorId="1987B464" wp14:editId="0620274A">
              <wp:simplePos x="0" y="0"/>
              <wp:positionH relativeFrom="column">
                <wp:posOffset>-17780</wp:posOffset>
              </wp:positionH>
              <wp:positionV relativeFrom="page">
                <wp:posOffset>428625</wp:posOffset>
              </wp:positionV>
              <wp:extent cx="1773720" cy="705600"/>
              <wp:effectExtent l="0" t="0" r="0" b="0"/>
              <wp:wrapNone/>
              <wp:docPr id="1502" name="bsb_Spalentor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bsb_spalentor.emf"/>
                      <pic:cNvPicPr/>
                    </pic:nvPicPr>
                    <pic:blipFill>
                      <a:blip r:embed="rId1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7372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12512" behindDoc="0" locked="1" layoutInCell="1" allowOverlap="1" wp14:anchorId="1A8FF5E3" wp14:editId="1FD8BB31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1847520" cy="714240"/>
              <wp:effectExtent l="0" t="0" r="635" b="0"/>
              <wp:wrapNone/>
              <wp:docPr id="1503" name="bsb_Linden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" name="bsb_lindenhof.emf"/>
                      <pic:cNvPicPr/>
                    </pic:nvPicPr>
                    <pic:blipFill>
                      <a:blip r:embed="rId1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47520" cy="7142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9440" behindDoc="0" locked="1" layoutInCell="1" allowOverlap="1" wp14:anchorId="58920357" wp14:editId="749717D0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127240" cy="711360"/>
              <wp:effectExtent l="0" t="0" r="6985" b="0"/>
              <wp:wrapNone/>
              <wp:docPr id="1504" name="bsb_Horburg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" name="bsb_horburghof.emf"/>
                      <pic:cNvPicPr/>
                    </pic:nvPicPr>
                    <pic:blipFill>
                      <a:blip r:embed="rId1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72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6368" behindDoc="0" locked="1" layoutInCell="1" allowOverlap="1" wp14:anchorId="63798663" wp14:editId="48257FAC">
              <wp:simplePos x="0" y="0"/>
              <wp:positionH relativeFrom="column">
                <wp:posOffset>-8255</wp:posOffset>
              </wp:positionH>
              <wp:positionV relativeFrom="page">
                <wp:posOffset>428625</wp:posOffset>
              </wp:positionV>
              <wp:extent cx="2239200" cy="705600"/>
              <wp:effectExtent l="0" t="0" r="8890" b="0"/>
              <wp:wrapNone/>
              <wp:docPr id="1505" name="bsb_Claragrabe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bsb_claragraben.emf"/>
                      <pic:cNvPicPr/>
                    </pic:nvPicPr>
                    <pic:blipFill>
                      <a:blip r:embed="rId2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920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3296" behindDoc="0" locked="1" layoutInCell="1" allowOverlap="1" wp14:anchorId="619FBF0D" wp14:editId="48714032">
              <wp:simplePos x="0" y="0"/>
              <wp:positionH relativeFrom="column">
                <wp:posOffset>-21590</wp:posOffset>
              </wp:positionH>
              <wp:positionV relativeFrom="page">
                <wp:posOffset>431800</wp:posOffset>
              </wp:positionV>
              <wp:extent cx="1782000" cy="700560"/>
              <wp:effectExtent l="0" t="0" r="8890" b="4445"/>
              <wp:wrapNone/>
              <wp:docPr id="1506" name="bsb_Austrass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bsb_austrasse.emf"/>
                      <pic:cNvPicPr/>
                    </pic:nvPicPr>
                    <pic:blipFill>
                      <a:blip r:embed="rId2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82000" cy="70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700224" behindDoc="0" locked="1" layoutInCell="1" allowOverlap="1" wp14:anchorId="3BB89C46" wp14:editId="345008AA">
              <wp:simplePos x="0" y="0"/>
              <wp:positionH relativeFrom="column">
                <wp:posOffset>-6985</wp:posOffset>
              </wp:positionH>
              <wp:positionV relativeFrom="page">
                <wp:posOffset>431800</wp:posOffset>
              </wp:positionV>
              <wp:extent cx="2057760" cy="701640"/>
              <wp:effectExtent l="0" t="0" r="0" b="3810"/>
              <wp:wrapNone/>
              <wp:docPr id="1507" name="bsb_Zum_Lamm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bsb_zum_lamm.emf"/>
                      <pic:cNvPicPr/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7760" cy="7016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4080" behindDoc="0" locked="1" layoutInCell="1" allowOverlap="1" wp14:anchorId="7D69366C" wp14:editId="4859D72D">
              <wp:simplePos x="0" y="0"/>
              <wp:positionH relativeFrom="column">
                <wp:posOffset>-6985</wp:posOffset>
              </wp:positionH>
              <wp:positionV relativeFrom="page">
                <wp:posOffset>421005</wp:posOffset>
              </wp:positionV>
              <wp:extent cx="2020680" cy="713880"/>
              <wp:effectExtent l="0" t="0" r="0" b="0"/>
              <wp:wrapNone/>
              <wp:docPr id="1508" name="bsb_Falkenstein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bsb_falkenstein.emf"/>
                      <pic:cNvPicPr/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0680" cy="713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91008" behindDoc="0" locked="1" layoutInCell="1" allowOverlap="1" wp14:anchorId="39A0C29F" wp14:editId="67572F77">
              <wp:simplePos x="0" y="0"/>
              <wp:positionH relativeFrom="column">
                <wp:posOffset>-7620</wp:posOffset>
              </wp:positionH>
              <wp:positionV relativeFrom="page">
                <wp:posOffset>421005</wp:posOffset>
              </wp:positionV>
              <wp:extent cx="2571840" cy="711360"/>
              <wp:effectExtent l="0" t="0" r="0" b="0"/>
              <wp:wrapNone/>
              <wp:docPr id="1509" name="bsb_Burgfelderhof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bsb_burgfelderhof.emf"/>
                      <pic:cNvPicPr/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71840" cy="7113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7936" behindDoc="0" locked="1" layoutInCell="1" allowOverlap="1" wp14:anchorId="16C4E30A" wp14:editId="1A46C54F">
              <wp:simplePos x="0" y="0"/>
              <wp:positionH relativeFrom="column">
                <wp:posOffset>-21590</wp:posOffset>
              </wp:positionH>
              <wp:positionV relativeFrom="page">
                <wp:posOffset>427990</wp:posOffset>
              </wp:positionV>
              <wp:extent cx="2749680" cy="705600"/>
              <wp:effectExtent l="0" t="0" r="0" b="0"/>
              <wp:wrapNone/>
              <wp:docPr id="1510" name="bsb_Am_Bruderholz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sb_am_bruderholz.emf"/>
                      <pic:cNvPicPr/>
                    </pic:nvPicPr>
                    <pic:blipFill>
                      <a:blip r:embed="rId2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49680" cy="705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33042" w:rsidRPr="008D0477">
          <w:rPr>
            <w:rStyle w:val="KopfzeileZchn"/>
            <w:noProof/>
            <w:lang w:eastAsia="de-CH"/>
          </w:rPr>
          <w:drawing>
            <wp:anchor distT="0" distB="0" distL="114300" distR="114300" simplePos="0" relativeHeight="251683840" behindDoc="0" locked="1" layoutInCell="1" allowOverlap="1" wp14:anchorId="280C36E6" wp14:editId="77A2EF2A">
              <wp:simplePos x="0" y="0"/>
              <wp:positionH relativeFrom="column">
                <wp:posOffset>-28575</wp:posOffset>
              </wp:positionH>
              <wp:positionV relativeFrom="page">
                <wp:posOffset>431800</wp:posOffset>
              </wp:positionV>
              <wp:extent cx="934200" cy="433080"/>
              <wp:effectExtent l="0" t="0" r="0" b="5080"/>
              <wp:wrapNone/>
              <wp:docPr id="1511" name="bsb_Dachmarke_1" hidden="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" name="bsb_dachmarke.emf"/>
                      <pic:cNvPicPr/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4200" cy="4330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4546"/>
    <w:multiLevelType w:val="hybridMultilevel"/>
    <w:tmpl w:val="96F249EA"/>
    <w:lvl w:ilvl="0" w:tplc="29F2A4D2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66EC8"/>
    <w:multiLevelType w:val="multilevel"/>
    <w:tmpl w:val="875C37CC"/>
    <w:styleLink w:val="BSBTitelnummeriert"/>
    <w:lvl w:ilvl="0">
      <w:start w:val="1"/>
      <w:numFmt w:val="decimal"/>
      <w:pStyle w:val="berschrift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B0568E1"/>
    <w:multiLevelType w:val="hybridMultilevel"/>
    <w:tmpl w:val="029212C6"/>
    <w:lvl w:ilvl="0" w:tplc="3D1A9D6E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4E10"/>
    <w:multiLevelType w:val="hybridMultilevel"/>
    <w:tmpl w:val="511C094E"/>
    <w:lvl w:ilvl="0" w:tplc="E592984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14BBA"/>
    <w:multiLevelType w:val="multilevel"/>
    <w:tmpl w:val="0852B478"/>
    <w:styleLink w:val="BSBAuflistung"/>
    <w:lvl w:ilvl="0">
      <w:start w:val="1"/>
      <w:numFmt w:val="bullet"/>
      <w:pStyle w:val="03Liste1"/>
      <w:lvlText w:val="•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1">
      <w:start w:val="1"/>
      <w:numFmt w:val="bullet"/>
      <w:pStyle w:val="03Liste2"/>
      <w:lvlText w:val="•"/>
      <w:lvlJc w:val="left"/>
      <w:pPr>
        <w:tabs>
          <w:tab w:val="num" w:pos="794"/>
        </w:tabs>
        <w:ind w:left="794" w:hanging="199"/>
      </w:pPr>
      <w:rPr>
        <w:rFonts w:ascii="Arial" w:hAnsi="Arial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65D65AE"/>
    <w:multiLevelType w:val="multilevel"/>
    <w:tmpl w:val="96E41D16"/>
    <w:numStyleLink w:val="BSBNummerierung"/>
  </w:abstractNum>
  <w:abstractNum w:abstractNumId="6" w15:restartNumberingAfterBreak="0">
    <w:nsid w:val="5D8219BF"/>
    <w:multiLevelType w:val="multilevel"/>
    <w:tmpl w:val="96E41D16"/>
    <w:numStyleLink w:val="BSBNummerierung"/>
  </w:abstractNum>
  <w:abstractNum w:abstractNumId="7" w15:restartNumberingAfterBreak="0">
    <w:nsid w:val="7DD51EAA"/>
    <w:multiLevelType w:val="multilevel"/>
    <w:tmpl w:val="96E41D16"/>
    <w:styleLink w:val="BSBNummerierung"/>
    <w:lvl w:ilvl="0">
      <w:start w:val="1"/>
      <w:numFmt w:val="decimal"/>
      <w:pStyle w:val="041Nummerieru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041Unterpunkte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 w16cid:durableId="497041086">
    <w:abstractNumId w:val="4"/>
  </w:num>
  <w:num w:numId="2" w16cid:durableId="1020814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82769116">
    <w:abstractNumId w:val="7"/>
  </w:num>
  <w:num w:numId="4" w16cid:durableId="16414186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2557843">
    <w:abstractNumId w:val="5"/>
  </w:num>
  <w:num w:numId="6" w16cid:durableId="185560319">
    <w:abstractNumId w:val="6"/>
  </w:num>
  <w:num w:numId="7" w16cid:durableId="629749979">
    <w:abstractNumId w:val="1"/>
  </w:num>
  <w:num w:numId="8" w16cid:durableId="3604016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1044372">
    <w:abstractNumId w:val="0"/>
  </w:num>
  <w:num w:numId="10" w16cid:durableId="610942437">
    <w:abstractNumId w:val="3"/>
  </w:num>
  <w:num w:numId="11" w16cid:durableId="6588531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EB"/>
    <w:rsid w:val="000139EA"/>
    <w:rsid w:val="00013D75"/>
    <w:rsid w:val="00023AFA"/>
    <w:rsid w:val="00025B51"/>
    <w:rsid w:val="000269E4"/>
    <w:rsid w:val="00026AA8"/>
    <w:rsid w:val="0003293A"/>
    <w:rsid w:val="00040333"/>
    <w:rsid w:val="00052E45"/>
    <w:rsid w:val="00074552"/>
    <w:rsid w:val="00076358"/>
    <w:rsid w:val="00092433"/>
    <w:rsid w:val="000C78B4"/>
    <w:rsid w:val="000C7E76"/>
    <w:rsid w:val="000D68BE"/>
    <w:rsid w:val="000E3E5F"/>
    <w:rsid w:val="000E7A1B"/>
    <w:rsid w:val="000F09EE"/>
    <w:rsid w:val="000F71BF"/>
    <w:rsid w:val="00116AAF"/>
    <w:rsid w:val="00126B6B"/>
    <w:rsid w:val="00133D0C"/>
    <w:rsid w:val="00135CB7"/>
    <w:rsid w:val="00157B00"/>
    <w:rsid w:val="001621A4"/>
    <w:rsid w:val="001646AB"/>
    <w:rsid w:val="00170988"/>
    <w:rsid w:val="0018435F"/>
    <w:rsid w:val="001965F5"/>
    <w:rsid w:val="001B13F3"/>
    <w:rsid w:val="001E00CF"/>
    <w:rsid w:val="001E05C3"/>
    <w:rsid w:val="001E1ABD"/>
    <w:rsid w:val="001E2496"/>
    <w:rsid w:val="001E261D"/>
    <w:rsid w:val="001E6F0E"/>
    <w:rsid w:val="001F61A9"/>
    <w:rsid w:val="00204163"/>
    <w:rsid w:val="00206033"/>
    <w:rsid w:val="0021193A"/>
    <w:rsid w:val="002127DD"/>
    <w:rsid w:val="00214360"/>
    <w:rsid w:val="0022153E"/>
    <w:rsid w:val="00224A9C"/>
    <w:rsid w:val="002275A1"/>
    <w:rsid w:val="00240489"/>
    <w:rsid w:val="002405B2"/>
    <w:rsid w:val="0024567C"/>
    <w:rsid w:val="00261A20"/>
    <w:rsid w:val="00262444"/>
    <w:rsid w:val="0026433D"/>
    <w:rsid w:val="00274F37"/>
    <w:rsid w:val="00296E2C"/>
    <w:rsid w:val="002B6205"/>
    <w:rsid w:val="002B68A8"/>
    <w:rsid w:val="002C3552"/>
    <w:rsid w:val="002C4CB3"/>
    <w:rsid w:val="002C5B25"/>
    <w:rsid w:val="002D37B1"/>
    <w:rsid w:val="002D5F5D"/>
    <w:rsid w:val="002D75FC"/>
    <w:rsid w:val="002F0A12"/>
    <w:rsid w:val="002F2850"/>
    <w:rsid w:val="002F5848"/>
    <w:rsid w:val="00300C9C"/>
    <w:rsid w:val="00305563"/>
    <w:rsid w:val="00307235"/>
    <w:rsid w:val="00314C16"/>
    <w:rsid w:val="00324C98"/>
    <w:rsid w:val="00325101"/>
    <w:rsid w:val="003365A1"/>
    <w:rsid w:val="00340C99"/>
    <w:rsid w:val="00341186"/>
    <w:rsid w:val="00342C2E"/>
    <w:rsid w:val="0036197F"/>
    <w:rsid w:val="0036284E"/>
    <w:rsid w:val="00375959"/>
    <w:rsid w:val="003802C2"/>
    <w:rsid w:val="00383B35"/>
    <w:rsid w:val="00383EDA"/>
    <w:rsid w:val="00385773"/>
    <w:rsid w:val="003956F3"/>
    <w:rsid w:val="003A2075"/>
    <w:rsid w:val="003A3293"/>
    <w:rsid w:val="003B0956"/>
    <w:rsid w:val="003B108D"/>
    <w:rsid w:val="003C2E7B"/>
    <w:rsid w:val="003C64F2"/>
    <w:rsid w:val="003D228F"/>
    <w:rsid w:val="003D3DFB"/>
    <w:rsid w:val="003D4FF0"/>
    <w:rsid w:val="003D5F09"/>
    <w:rsid w:val="003F07AA"/>
    <w:rsid w:val="00431E01"/>
    <w:rsid w:val="0043379B"/>
    <w:rsid w:val="00447F19"/>
    <w:rsid w:val="00450BE8"/>
    <w:rsid w:val="00452C0A"/>
    <w:rsid w:val="00467F23"/>
    <w:rsid w:val="004A0C16"/>
    <w:rsid w:val="004A2B2D"/>
    <w:rsid w:val="004B2BEA"/>
    <w:rsid w:val="004C1085"/>
    <w:rsid w:val="004C791F"/>
    <w:rsid w:val="004E1769"/>
    <w:rsid w:val="004E4B92"/>
    <w:rsid w:val="005019AC"/>
    <w:rsid w:val="005035AB"/>
    <w:rsid w:val="00506329"/>
    <w:rsid w:val="0052338A"/>
    <w:rsid w:val="005335EC"/>
    <w:rsid w:val="00565D17"/>
    <w:rsid w:val="005816C8"/>
    <w:rsid w:val="005829AD"/>
    <w:rsid w:val="005838B7"/>
    <w:rsid w:val="00583932"/>
    <w:rsid w:val="0058661A"/>
    <w:rsid w:val="005A0A86"/>
    <w:rsid w:val="005A55EB"/>
    <w:rsid w:val="005B4A16"/>
    <w:rsid w:val="005C0F5D"/>
    <w:rsid w:val="005C4E18"/>
    <w:rsid w:val="005F4C5D"/>
    <w:rsid w:val="005F4FFA"/>
    <w:rsid w:val="005F5D4C"/>
    <w:rsid w:val="0060459D"/>
    <w:rsid w:val="00622B18"/>
    <w:rsid w:val="006248E3"/>
    <w:rsid w:val="006364A1"/>
    <w:rsid w:val="00641A9D"/>
    <w:rsid w:val="006542BF"/>
    <w:rsid w:val="0065650A"/>
    <w:rsid w:val="00660AFE"/>
    <w:rsid w:val="00664F54"/>
    <w:rsid w:val="00680C10"/>
    <w:rsid w:val="00681B87"/>
    <w:rsid w:val="00683443"/>
    <w:rsid w:val="00691750"/>
    <w:rsid w:val="00695125"/>
    <w:rsid w:val="006A2433"/>
    <w:rsid w:val="006A5B35"/>
    <w:rsid w:val="006B267D"/>
    <w:rsid w:val="006B5564"/>
    <w:rsid w:val="006C0A5A"/>
    <w:rsid w:val="006D7290"/>
    <w:rsid w:val="006D7457"/>
    <w:rsid w:val="006E3AD4"/>
    <w:rsid w:val="006F5C58"/>
    <w:rsid w:val="006F683A"/>
    <w:rsid w:val="007013CE"/>
    <w:rsid w:val="00704FC7"/>
    <w:rsid w:val="00716A8D"/>
    <w:rsid w:val="00721227"/>
    <w:rsid w:val="0072720D"/>
    <w:rsid w:val="007338B7"/>
    <w:rsid w:val="00755C27"/>
    <w:rsid w:val="00756F00"/>
    <w:rsid w:val="0076165D"/>
    <w:rsid w:val="00767714"/>
    <w:rsid w:val="0077212C"/>
    <w:rsid w:val="00773B69"/>
    <w:rsid w:val="00780374"/>
    <w:rsid w:val="00783C47"/>
    <w:rsid w:val="007907F2"/>
    <w:rsid w:val="007A5837"/>
    <w:rsid w:val="007B5F82"/>
    <w:rsid w:val="007C1E80"/>
    <w:rsid w:val="007C59F6"/>
    <w:rsid w:val="007C6895"/>
    <w:rsid w:val="007C6CC9"/>
    <w:rsid w:val="007D23A0"/>
    <w:rsid w:val="007D266C"/>
    <w:rsid w:val="007D323C"/>
    <w:rsid w:val="007E2380"/>
    <w:rsid w:val="007E326C"/>
    <w:rsid w:val="007E6E8E"/>
    <w:rsid w:val="007F0FA4"/>
    <w:rsid w:val="00806CF1"/>
    <w:rsid w:val="008241EA"/>
    <w:rsid w:val="00844CFC"/>
    <w:rsid w:val="008516D7"/>
    <w:rsid w:val="00860BBD"/>
    <w:rsid w:val="00873A04"/>
    <w:rsid w:val="00877614"/>
    <w:rsid w:val="008A14E3"/>
    <w:rsid w:val="008B37A4"/>
    <w:rsid w:val="008B58A5"/>
    <w:rsid w:val="008B69C9"/>
    <w:rsid w:val="008C0A32"/>
    <w:rsid w:val="008C1BC1"/>
    <w:rsid w:val="008D0477"/>
    <w:rsid w:val="008D1A0E"/>
    <w:rsid w:val="008D6C74"/>
    <w:rsid w:val="008E41DD"/>
    <w:rsid w:val="008E5900"/>
    <w:rsid w:val="008E692F"/>
    <w:rsid w:val="008F5307"/>
    <w:rsid w:val="008F53F2"/>
    <w:rsid w:val="008F568C"/>
    <w:rsid w:val="00902A5B"/>
    <w:rsid w:val="0090663C"/>
    <w:rsid w:val="009135EC"/>
    <w:rsid w:val="0094128F"/>
    <w:rsid w:val="00941494"/>
    <w:rsid w:val="0094179C"/>
    <w:rsid w:val="00942371"/>
    <w:rsid w:val="009470F7"/>
    <w:rsid w:val="00951F49"/>
    <w:rsid w:val="00955E54"/>
    <w:rsid w:val="00963A0E"/>
    <w:rsid w:val="0097080B"/>
    <w:rsid w:val="00971494"/>
    <w:rsid w:val="00982413"/>
    <w:rsid w:val="00985D80"/>
    <w:rsid w:val="00991572"/>
    <w:rsid w:val="00991AE7"/>
    <w:rsid w:val="00995802"/>
    <w:rsid w:val="009961DD"/>
    <w:rsid w:val="009A3B5B"/>
    <w:rsid w:val="009B2E5A"/>
    <w:rsid w:val="009B3937"/>
    <w:rsid w:val="009E4269"/>
    <w:rsid w:val="00A10E97"/>
    <w:rsid w:val="00A119F5"/>
    <w:rsid w:val="00A12EC4"/>
    <w:rsid w:val="00A21AD4"/>
    <w:rsid w:val="00A228D5"/>
    <w:rsid w:val="00A25E0F"/>
    <w:rsid w:val="00A349EC"/>
    <w:rsid w:val="00A36151"/>
    <w:rsid w:val="00A43187"/>
    <w:rsid w:val="00A43920"/>
    <w:rsid w:val="00A50A54"/>
    <w:rsid w:val="00A705B1"/>
    <w:rsid w:val="00A8077D"/>
    <w:rsid w:val="00A8590B"/>
    <w:rsid w:val="00AA7EB3"/>
    <w:rsid w:val="00AC0E8A"/>
    <w:rsid w:val="00AD0591"/>
    <w:rsid w:val="00AD37DE"/>
    <w:rsid w:val="00AF3703"/>
    <w:rsid w:val="00AF731E"/>
    <w:rsid w:val="00B02760"/>
    <w:rsid w:val="00B16E0D"/>
    <w:rsid w:val="00B225A5"/>
    <w:rsid w:val="00B239F4"/>
    <w:rsid w:val="00B30AE0"/>
    <w:rsid w:val="00B31530"/>
    <w:rsid w:val="00B40C95"/>
    <w:rsid w:val="00B462E7"/>
    <w:rsid w:val="00B63699"/>
    <w:rsid w:val="00B66B35"/>
    <w:rsid w:val="00B74C09"/>
    <w:rsid w:val="00B82AE4"/>
    <w:rsid w:val="00B861F2"/>
    <w:rsid w:val="00B86697"/>
    <w:rsid w:val="00B9021F"/>
    <w:rsid w:val="00B96E0D"/>
    <w:rsid w:val="00BA5283"/>
    <w:rsid w:val="00BB4701"/>
    <w:rsid w:val="00BC2AC1"/>
    <w:rsid w:val="00BF37E4"/>
    <w:rsid w:val="00C0189D"/>
    <w:rsid w:val="00C04E06"/>
    <w:rsid w:val="00C054B1"/>
    <w:rsid w:val="00C22B71"/>
    <w:rsid w:val="00C31B26"/>
    <w:rsid w:val="00C33042"/>
    <w:rsid w:val="00C4540D"/>
    <w:rsid w:val="00C54E4E"/>
    <w:rsid w:val="00C566D1"/>
    <w:rsid w:val="00C65CCF"/>
    <w:rsid w:val="00C663FE"/>
    <w:rsid w:val="00C67EC3"/>
    <w:rsid w:val="00C70710"/>
    <w:rsid w:val="00C848D6"/>
    <w:rsid w:val="00C85121"/>
    <w:rsid w:val="00CA3D24"/>
    <w:rsid w:val="00CA4461"/>
    <w:rsid w:val="00CA51CB"/>
    <w:rsid w:val="00CB415B"/>
    <w:rsid w:val="00CC086A"/>
    <w:rsid w:val="00CC52F1"/>
    <w:rsid w:val="00CD39F7"/>
    <w:rsid w:val="00CD7F15"/>
    <w:rsid w:val="00CE471B"/>
    <w:rsid w:val="00CE549F"/>
    <w:rsid w:val="00CF00E8"/>
    <w:rsid w:val="00CF0452"/>
    <w:rsid w:val="00CF58BA"/>
    <w:rsid w:val="00CF63EB"/>
    <w:rsid w:val="00CF68CD"/>
    <w:rsid w:val="00D069B4"/>
    <w:rsid w:val="00D14595"/>
    <w:rsid w:val="00D172E1"/>
    <w:rsid w:val="00D311B2"/>
    <w:rsid w:val="00D3208A"/>
    <w:rsid w:val="00D50B8D"/>
    <w:rsid w:val="00D61D1C"/>
    <w:rsid w:val="00D771E9"/>
    <w:rsid w:val="00DA3462"/>
    <w:rsid w:val="00DB428B"/>
    <w:rsid w:val="00DB475B"/>
    <w:rsid w:val="00DB7E8E"/>
    <w:rsid w:val="00DD0E9B"/>
    <w:rsid w:val="00DD0F05"/>
    <w:rsid w:val="00DD1F43"/>
    <w:rsid w:val="00DE6F7C"/>
    <w:rsid w:val="00E05289"/>
    <w:rsid w:val="00E2202B"/>
    <w:rsid w:val="00E2643E"/>
    <w:rsid w:val="00E4044B"/>
    <w:rsid w:val="00E40ED0"/>
    <w:rsid w:val="00E43510"/>
    <w:rsid w:val="00E546F8"/>
    <w:rsid w:val="00E56D43"/>
    <w:rsid w:val="00E72992"/>
    <w:rsid w:val="00E93B4D"/>
    <w:rsid w:val="00E95053"/>
    <w:rsid w:val="00EA3614"/>
    <w:rsid w:val="00EA61E6"/>
    <w:rsid w:val="00EB0BEF"/>
    <w:rsid w:val="00EB6C56"/>
    <w:rsid w:val="00EC0874"/>
    <w:rsid w:val="00ED186D"/>
    <w:rsid w:val="00EE083F"/>
    <w:rsid w:val="00EF607D"/>
    <w:rsid w:val="00F06A94"/>
    <w:rsid w:val="00F07389"/>
    <w:rsid w:val="00F07F7D"/>
    <w:rsid w:val="00F13F5F"/>
    <w:rsid w:val="00F15F87"/>
    <w:rsid w:val="00F23609"/>
    <w:rsid w:val="00F244C7"/>
    <w:rsid w:val="00F24A30"/>
    <w:rsid w:val="00F25044"/>
    <w:rsid w:val="00F2688B"/>
    <w:rsid w:val="00F277E5"/>
    <w:rsid w:val="00F50CE7"/>
    <w:rsid w:val="00F5681A"/>
    <w:rsid w:val="00F56A62"/>
    <w:rsid w:val="00F626AE"/>
    <w:rsid w:val="00F67E17"/>
    <w:rsid w:val="00F70634"/>
    <w:rsid w:val="00F735AB"/>
    <w:rsid w:val="00F8351B"/>
    <w:rsid w:val="00FB2727"/>
    <w:rsid w:val="00FB33A6"/>
    <w:rsid w:val="00FB6535"/>
    <w:rsid w:val="00FC0012"/>
    <w:rsid w:val="00FD675E"/>
    <w:rsid w:val="00FE64F1"/>
    <w:rsid w:val="00FE7D0B"/>
    <w:rsid w:val="00FF0100"/>
    <w:rsid w:val="00FF1510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506E1"/>
  <w14:defaultImageDpi w14:val="32767"/>
  <w15:chartTrackingRefBased/>
  <w15:docId w15:val="{24C1F77C-CE5F-46F9-AD63-8F2443A9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02_Kein_Abstand_Text"/>
    <w:qFormat/>
    <w:rsid w:val="00CD39F7"/>
    <w:pPr>
      <w:spacing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aliases w:val="01_1_Titel_nummeriert"/>
    <w:basedOn w:val="Standard"/>
    <w:next w:val="02Textnormal"/>
    <w:link w:val="berschrift1Zchn"/>
    <w:qFormat/>
    <w:rsid w:val="009B2E5A"/>
    <w:pPr>
      <w:keepNext/>
      <w:keepLines/>
      <w:numPr>
        <w:numId w:val="7"/>
      </w:numPr>
      <w:tabs>
        <w:tab w:val="left" w:pos="794"/>
      </w:tabs>
      <w:spacing w:before="496" w:after="280" w:line="320" w:lineRule="exact"/>
      <w:contextualSpacing/>
      <w:outlineLvl w:val="0"/>
    </w:pPr>
    <w:rPr>
      <w:rFonts w:asciiTheme="majorHAnsi" w:hAnsiTheme="majorHAnsi"/>
      <w:b/>
      <w:sz w:val="26"/>
    </w:rPr>
  </w:style>
  <w:style w:type="paragraph" w:styleId="berschrift2">
    <w:name w:val="heading 2"/>
    <w:aliases w:val="01_1.1_Untertitel_nummeriert"/>
    <w:basedOn w:val="Standard"/>
    <w:next w:val="02Textnormal"/>
    <w:link w:val="berschrift2Zchn"/>
    <w:qFormat/>
    <w:rsid w:val="009B2E5A"/>
    <w:pPr>
      <w:keepNext/>
      <w:keepLines/>
      <w:numPr>
        <w:ilvl w:val="1"/>
        <w:numId w:val="7"/>
      </w:numPr>
      <w:tabs>
        <w:tab w:val="left" w:pos="794"/>
      </w:tabs>
      <w:spacing w:before="420" w:after="280"/>
      <w:contextualSpacing/>
      <w:outlineLvl w:val="1"/>
    </w:pPr>
    <w:rPr>
      <w:rFonts w:asciiTheme="majorHAnsi" w:hAnsiTheme="majorHAnsi"/>
      <w:b/>
    </w:rPr>
  </w:style>
  <w:style w:type="paragraph" w:styleId="berschrift3">
    <w:name w:val="heading 3"/>
    <w:aliases w:val="01_1.1.1_Untertitel_nummeriert"/>
    <w:basedOn w:val="berschrift2"/>
    <w:next w:val="02Textnormal"/>
    <w:link w:val="berschrift3Zchn"/>
    <w:qFormat/>
    <w:rsid w:val="00D311B2"/>
    <w:pPr>
      <w:numPr>
        <w:ilvl w:val="2"/>
      </w:numPr>
      <w:outlineLvl w:val="2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769"/>
    <w:pPr>
      <w:spacing w:line="220" w:lineRule="atLeast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721227"/>
    <w:rPr>
      <w:kern w:val="12"/>
      <w:sz w:val="18"/>
    </w:rPr>
  </w:style>
  <w:style w:type="paragraph" w:styleId="Fuzeile">
    <w:name w:val="footer"/>
    <w:basedOn w:val="Kopfzeile"/>
    <w:link w:val="FuzeileZchn"/>
    <w:uiPriority w:val="99"/>
    <w:unhideWhenUsed/>
    <w:rsid w:val="00C054B1"/>
  </w:style>
  <w:style w:type="character" w:customStyle="1" w:styleId="FuzeileZchn">
    <w:name w:val="Fußzeile Zchn"/>
    <w:basedOn w:val="Absatz-Standardschriftart"/>
    <w:link w:val="Fuzeile"/>
    <w:uiPriority w:val="99"/>
    <w:rsid w:val="00721227"/>
    <w:rPr>
      <w:kern w:val="12"/>
      <w:sz w:val="18"/>
    </w:rPr>
  </w:style>
  <w:style w:type="table" w:styleId="Tabellenraster">
    <w:name w:val="Table Grid"/>
    <w:basedOn w:val="NormaleTabelle"/>
    <w:uiPriority w:val="39"/>
    <w:rsid w:val="0058661A"/>
    <w:tblPr>
      <w:tblCellMar>
        <w:left w:w="0" w:type="dxa"/>
        <w:right w:w="0" w:type="dxa"/>
      </w:tblCellMar>
    </w:tblPr>
  </w:style>
  <w:style w:type="paragraph" w:customStyle="1" w:styleId="02Textnormal">
    <w:name w:val="02_Text_normal"/>
    <w:basedOn w:val="Standard"/>
    <w:qFormat/>
    <w:rsid w:val="0058661A"/>
    <w:pPr>
      <w:spacing w:before="280"/>
    </w:pPr>
  </w:style>
  <w:style w:type="paragraph" w:customStyle="1" w:styleId="05Klein">
    <w:name w:val="05_Klein"/>
    <w:basedOn w:val="Standard"/>
    <w:qFormat/>
    <w:rsid w:val="0058661A"/>
    <w:pPr>
      <w:spacing w:line="220" w:lineRule="atLeast"/>
    </w:pPr>
    <w:rPr>
      <w:sz w:val="18"/>
    </w:rPr>
  </w:style>
  <w:style w:type="paragraph" w:customStyle="1" w:styleId="05KleinTitel">
    <w:name w:val="05_Klein_Titel"/>
    <w:basedOn w:val="05Klein"/>
    <w:next w:val="05Klein"/>
    <w:qFormat/>
    <w:rsid w:val="0058661A"/>
    <w:pPr>
      <w:keepNext/>
    </w:pPr>
    <w:rPr>
      <w:rFonts w:asciiTheme="majorHAnsi" w:hAnsiTheme="majorHAnsi"/>
      <w:b/>
    </w:rPr>
  </w:style>
  <w:style w:type="paragraph" w:customStyle="1" w:styleId="041Unterpunkte">
    <w:name w:val="04_1._Unterpunkte"/>
    <w:basedOn w:val="041Nummerierung"/>
    <w:qFormat/>
    <w:rsid w:val="009135EC"/>
    <w:pPr>
      <w:numPr>
        <w:ilvl w:val="1"/>
      </w:numPr>
      <w:tabs>
        <w:tab w:val="left" w:pos="794"/>
      </w:tabs>
    </w:pPr>
  </w:style>
  <w:style w:type="paragraph" w:customStyle="1" w:styleId="99Fusszeilerechts">
    <w:name w:val="99_Fusszeile_rechts"/>
    <w:basedOn w:val="Fuzeile"/>
    <w:qFormat/>
    <w:rsid w:val="00C33042"/>
    <w:pPr>
      <w:framePr w:wrap="around" w:vAnchor="page" w:hAnchor="page" w:xAlign="right" w:yAlign="bottom"/>
      <w:jc w:val="right"/>
    </w:pPr>
  </w:style>
  <w:style w:type="paragraph" w:customStyle="1" w:styleId="03Liste1">
    <w:name w:val="03_Liste1"/>
    <w:basedOn w:val="Standard"/>
    <w:qFormat/>
    <w:rsid w:val="009135EC"/>
    <w:pPr>
      <w:numPr>
        <w:numId w:val="1"/>
      </w:numPr>
      <w:tabs>
        <w:tab w:val="left" w:pos="397"/>
      </w:tabs>
      <w:spacing w:before="70"/>
    </w:pPr>
  </w:style>
  <w:style w:type="paragraph" w:customStyle="1" w:styleId="03Liste2">
    <w:name w:val="03_Liste2"/>
    <w:basedOn w:val="03Liste1"/>
    <w:qFormat/>
    <w:rsid w:val="009135EC"/>
    <w:pPr>
      <w:numPr>
        <w:ilvl w:val="1"/>
      </w:numPr>
      <w:tabs>
        <w:tab w:val="clear" w:pos="397"/>
        <w:tab w:val="left" w:pos="794"/>
      </w:tabs>
    </w:pPr>
  </w:style>
  <w:style w:type="numbering" w:customStyle="1" w:styleId="BSBAuflistung">
    <w:name w:val="BSB_Auflistung"/>
    <w:uiPriority w:val="99"/>
    <w:rsid w:val="004E1769"/>
    <w:pPr>
      <w:numPr>
        <w:numId w:val="1"/>
      </w:numPr>
    </w:pPr>
  </w:style>
  <w:style w:type="character" w:customStyle="1" w:styleId="berschrift1Zchn">
    <w:name w:val="Überschrift 1 Zchn"/>
    <w:aliases w:val="01_1_Titel_nummeriert Zchn"/>
    <w:basedOn w:val="Absatz-Standardschriftart"/>
    <w:link w:val="berschrift1"/>
    <w:rsid w:val="009B2E5A"/>
    <w:rPr>
      <w:rFonts w:asciiTheme="majorHAnsi" w:hAnsiTheme="majorHAnsi"/>
      <w:b/>
      <w:kern w:val="12"/>
      <w:sz w:val="26"/>
    </w:rPr>
  </w:style>
  <w:style w:type="character" w:customStyle="1" w:styleId="berschrift2Zchn">
    <w:name w:val="Überschrift 2 Zchn"/>
    <w:aliases w:val="01_1.1_Untertitel_nummeriert Zchn"/>
    <w:basedOn w:val="Absatz-Standardschriftart"/>
    <w:link w:val="berschrift2"/>
    <w:rsid w:val="009B2E5A"/>
    <w:rPr>
      <w:rFonts w:asciiTheme="majorHAnsi" w:hAnsiTheme="majorHAnsi"/>
      <w:b/>
      <w:kern w:val="12"/>
    </w:rPr>
  </w:style>
  <w:style w:type="character" w:customStyle="1" w:styleId="berschrift3Zchn">
    <w:name w:val="Überschrift 3 Zchn"/>
    <w:aliases w:val="01_1.1.1_Untertitel_nummeriert Zchn"/>
    <w:basedOn w:val="Absatz-Standardschriftart"/>
    <w:link w:val="berschrift3"/>
    <w:rsid w:val="00D311B2"/>
    <w:rPr>
      <w:rFonts w:asciiTheme="majorHAnsi" w:hAnsiTheme="majorHAnsi"/>
      <w:b/>
      <w:kern w:val="12"/>
    </w:rPr>
  </w:style>
  <w:style w:type="paragraph" w:customStyle="1" w:styleId="01Untertitel">
    <w:name w:val="01_Untertitel"/>
    <w:basedOn w:val="berschrift3"/>
    <w:next w:val="02Textnormal"/>
    <w:qFormat/>
    <w:rsid w:val="009B2E5A"/>
    <w:pPr>
      <w:numPr>
        <w:ilvl w:val="0"/>
        <w:numId w:val="0"/>
      </w:numPr>
      <w:outlineLvl w:val="9"/>
    </w:pPr>
  </w:style>
  <w:style w:type="paragraph" w:customStyle="1" w:styleId="041Nummerierung">
    <w:name w:val="04_1._Nummerierung"/>
    <w:basedOn w:val="Standard"/>
    <w:qFormat/>
    <w:rsid w:val="009135EC"/>
    <w:pPr>
      <w:numPr>
        <w:numId w:val="6"/>
      </w:numPr>
      <w:tabs>
        <w:tab w:val="left" w:pos="397"/>
      </w:tabs>
      <w:spacing w:before="70"/>
    </w:pPr>
  </w:style>
  <w:style w:type="numbering" w:customStyle="1" w:styleId="BSBNummerierung">
    <w:name w:val="BSB_Nummerierung"/>
    <w:uiPriority w:val="99"/>
    <w:rsid w:val="009135EC"/>
    <w:pPr>
      <w:numPr>
        <w:numId w:val="3"/>
      </w:numPr>
    </w:pPr>
  </w:style>
  <w:style w:type="numbering" w:customStyle="1" w:styleId="BSBTitelnummeriert">
    <w:name w:val="BSB_Titel_nummeriert"/>
    <w:uiPriority w:val="99"/>
    <w:rsid w:val="00F23609"/>
    <w:pPr>
      <w:numPr>
        <w:numId w:val="7"/>
      </w:numPr>
    </w:pPr>
  </w:style>
  <w:style w:type="paragraph" w:styleId="Beschriftung">
    <w:name w:val="caption"/>
    <w:aliases w:val="06_Legende"/>
    <w:basedOn w:val="Standard"/>
    <w:unhideWhenUsed/>
    <w:qFormat/>
    <w:rsid w:val="009B2E5A"/>
    <w:pPr>
      <w:tabs>
        <w:tab w:val="left" w:pos="1134"/>
      </w:tabs>
      <w:spacing w:before="180" w:line="220" w:lineRule="atLeast"/>
      <w:contextualSpacing/>
    </w:pPr>
    <w:rPr>
      <w:b/>
      <w:sz w:val="18"/>
    </w:rPr>
  </w:style>
  <w:style w:type="table" w:customStyle="1" w:styleId="BSBTabelle">
    <w:name w:val="BSB_Tabelle"/>
    <w:basedOn w:val="NormaleTabelle"/>
    <w:uiPriority w:val="99"/>
    <w:rsid w:val="00AD37DE"/>
    <w:pPr>
      <w:spacing w:line="220" w:lineRule="atLeast"/>
    </w:pPr>
    <w:rPr>
      <w:sz w:val="18"/>
    </w:rPr>
    <w:tblPr>
      <w:tblBorders>
        <w:bottom w:val="single" w:sz="4" w:space="0" w:color="auto"/>
        <w:insideH w:val="single" w:sz="4" w:space="0" w:color="auto"/>
      </w:tblBorders>
      <w:tblCellMar>
        <w:top w:w="51" w:type="dxa"/>
        <w:left w:w="0" w:type="dxa"/>
        <w:bottom w:w="74" w:type="dxa"/>
        <w:right w:w="0" w:type="dxa"/>
      </w:tblCellMar>
    </w:tblPr>
    <w:tblStylePr w:type="firstRow">
      <w:rPr>
        <w:b/>
      </w:rPr>
      <w:tblPr/>
      <w:trPr>
        <w:tblHeader/>
      </w:trPr>
    </w:tblStylePr>
  </w:style>
  <w:style w:type="character" w:styleId="Platzhaltertext">
    <w:name w:val="Placeholder Text"/>
    <w:basedOn w:val="Absatz-Standardschriftart"/>
    <w:uiPriority w:val="99"/>
    <w:semiHidden/>
    <w:rsid w:val="000E7A1B"/>
    <w:rPr>
      <w:vanish/>
      <w:color w:val="808080"/>
    </w:rPr>
  </w:style>
  <w:style w:type="paragraph" w:customStyle="1" w:styleId="00Dokumenttitel">
    <w:name w:val="00_Dokumenttitel"/>
    <w:basedOn w:val="Standard"/>
    <w:next w:val="02Textnormal"/>
    <w:rsid w:val="00704FC7"/>
    <w:pPr>
      <w:spacing w:line="440" w:lineRule="exact"/>
    </w:pPr>
    <w:rPr>
      <w:rFonts w:asciiTheme="majorHAnsi" w:hAnsiTheme="majorHAnsi"/>
      <w:b/>
      <w:position w:val="2"/>
      <w:sz w:val="36"/>
    </w:rPr>
  </w:style>
  <w:style w:type="paragraph" w:customStyle="1" w:styleId="00Dokumentuntertitel">
    <w:name w:val="00_Dokumentuntertitel"/>
    <w:basedOn w:val="00Dokumenttitel"/>
    <w:next w:val="02Textnormal"/>
    <w:rsid w:val="00704FC7"/>
    <w:rPr>
      <w:rFonts w:asciiTheme="minorHAnsi" w:hAnsiTheme="minorHAnsi"/>
      <w:b w:val="0"/>
    </w:rPr>
  </w:style>
  <w:style w:type="character" w:customStyle="1" w:styleId="normaltextrun1">
    <w:name w:val="normaltextrun1"/>
    <w:basedOn w:val="Absatz-Standardschriftart"/>
    <w:rsid w:val="00CF63EB"/>
  </w:style>
  <w:style w:type="character" w:customStyle="1" w:styleId="spellingerror">
    <w:name w:val="spellingerror"/>
    <w:basedOn w:val="Absatz-Standardschriftart"/>
    <w:rsid w:val="00CF63E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2C0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2C0A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unhideWhenUsed/>
    <w:qFormat/>
    <w:rsid w:val="00995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13" Type="http://schemas.openxmlformats.org/officeDocument/2006/relationships/image" Target="media/image13.emf"/><Relationship Id="rId18" Type="http://schemas.openxmlformats.org/officeDocument/2006/relationships/image" Target="media/image18.emf"/><Relationship Id="rId3" Type="http://schemas.openxmlformats.org/officeDocument/2006/relationships/image" Target="media/image3.emf"/><Relationship Id="rId21" Type="http://schemas.openxmlformats.org/officeDocument/2006/relationships/image" Target="media/image21.emf"/><Relationship Id="rId7" Type="http://schemas.openxmlformats.org/officeDocument/2006/relationships/image" Target="media/image7.emf"/><Relationship Id="rId12" Type="http://schemas.openxmlformats.org/officeDocument/2006/relationships/image" Target="media/image12.emf"/><Relationship Id="rId17" Type="http://schemas.openxmlformats.org/officeDocument/2006/relationships/image" Target="media/image17.emf"/><Relationship Id="rId25" Type="http://schemas.openxmlformats.org/officeDocument/2006/relationships/image" Target="media/image25.emf"/><Relationship Id="rId2" Type="http://schemas.openxmlformats.org/officeDocument/2006/relationships/image" Target="media/image2.emf"/><Relationship Id="rId16" Type="http://schemas.openxmlformats.org/officeDocument/2006/relationships/image" Target="media/image16.emf"/><Relationship Id="rId20" Type="http://schemas.openxmlformats.org/officeDocument/2006/relationships/image" Target="media/image20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11" Type="http://schemas.openxmlformats.org/officeDocument/2006/relationships/image" Target="media/image11.emf"/><Relationship Id="rId24" Type="http://schemas.openxmlformats.org/officeDocument/2006/relationships/image" Target="media/image24.emf"/><Relationship Id="rId5" Type="http://schemas.openxmlformats.org/officeDocument/2006/relationships/image" Target="media/image5.emf"/><Relationship Id="rId15" Type="http://schemas.openxmlformats.org/officeDocument/2006/relationships/image" Target="media/image15.emf"/><Relationship Id="rId23" Type="http://schemas.openxmlformats.org/officeDocument/2006/relationships/image" Target="media/image23.emf"/><Relationship Id="rId10" Type="http://schemas.openxmlformats.org/officeDocument/2006/relationships/image" Target="media/image10.emf"/><Relationship Id="rId19" Type="http://schemas.openxmlformats.org/officeDocument/2006/relationships/image" Target="media/image19.emf"/><Relationship Id="rId4" Type="http://schemas.openxmlformats.org/officeDocument/2006/relationships/image" Target="media/image4.emf"/><Relationship Id="rId9" Type="http://schemas.openxmlformats.org/officeDocument/2006/relationships/image" Target="media/image9.emf"/><Relationship Id="rId14" Type="http://schemas.openxmlformats.org/officeDocument/2006/relationships/image" Target="media/image14.emf"/><Relationship Id="rId22" Type="http://schemas.openxmlformats.org/officeDocument/2006/relationships/image" Target="media/image22.emf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7.emf"/><Relationship Id="rId13" Type="http://schemas.openxmlformats.org/officeDocument/2006/relationships/image" Target="media/image12.emf"/><Relationship Id="rId18" Type="http://schemas.openxmlformats.org/officeDocument/2006/relationships/image" Target="media/image17.emf"/><Relationship Id="rId26" Type="http://schemas.openxmlformats.org/officeDocument/2006/relationships/image" Target="media/image25.emf"/><Relationship Id="rId3" Type="http://schemas.openxmlformats.org/officeDocument/2006/relationships/image" Target="media/image2.emf"/><Relationship Id="rId21" Type="http://schemas.openxmlformats.org/officeDocument/2006/relationships/image" Target="media/image20.emf"/><Relationship Id="rId7" Type="http://schemas.openxmlformats.org/officeDocument/2006/relationships/image" Target="media/image6.emf"/><Relationship Id="rId12" Type="http://schemas.openxmlformats.org/officeDocument/2006/relationships/image" Target="media/image11.emf"/><Relationship Id="rId17" Type="http://schemas.openxmlformats.org/officeDocument/2006/relationships/image" Target="media/image16.emf"/><Relationship Id="rId25" Type="http://schemas.openxmlformats.org/officeDocument/2006/relationships/image" Target="media/image24.emf"/><Relationship Id="rId2" Type="http://schemas.openxmlformats.org/officeDocument/2006/relationships/image" Target="media/image1.emf"/><Relationship Id="rId16" Type="http://schemas.openxmlformats.org/officeDocument/2006/relationships/image" Target="media/image15.emf"/><Relationship Id="rId20" Type="http://schemas.openxmlformats.org/officeDocument/2006/relationships/image" Target="media/image19.emf"/><Relationship Id="rId1" Type="http://schemas.openxmlformats.org/officeDocument/2006/relationships/image" Target="media/image26.emf"/><Relationship Id="rId6" Type="http://schemas.openxmlformats.org/officeDocument/2006/relationships/image" Target="media/image5.emf"/><Relationship Id="rId11" Type="http://schemas.openxmlformats.org/officeDocument/2006/relationships/image" Target="media/image10.emf"/><Relationship Id="rId24" Type="http://schemas.openxmlformats.org/officeDocument/2006/relationships/image" Target="media/image23.emf"/><Relationship Id="rId5" Type="http://schemas.openxmlformats.org/officeDocument/2006/relationships/image" Target="media/image4.emf"/><Relationship Id="rId15" Type="http://schemas.openxmlformats.org/officeDocument/2006/relationships/image" Target="media/image14.emf"/><Relationship Id="rId23" Type="http://schemas.openxmlformats.org/officeDocument/2006/relationships/image" Target="media/image22.emf"/><Relationship Id="rId10" Type="http://schemas.openxmlformats.org/officeDocument/2006/relationships/image" Target="media/image9.emf"/><Relationship Id="rId19" Type="http://schemas.openxmlformats.org/officeDocument/2006/relationships/image" Target="media/image18.emf"/><Relationship Id="rId4" Type="http://schemas.openxmlformats.org/officeDocument/2006/relationships/image" Target="media/image3.emf"/><Relationship Id="rId9" Type="http://schemas.openxmlformats.org/officeDocument/2006/relationships/image" Target="media/image8.emf"/><Relationship Id="rId14" Type="http://schemas.openxmlformats.org/officeDocument/2006/relationships/image" Target="media/image13.emf"/><Relationship Id="rId22" Type="http://schemas.openxmlformats.org/officeDocument/2006/relationships/image" Target="media/image2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SB-Allgemein\Vorlagen\BSB_leer_hoch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2CA0565DAE4F51AE993A12A21EC7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EE9B-4B44-4F1F-AD1C-C15D53D9C944}"/>
      </w:docPartPr>
      <w:docPartBody>
        <w:p w:rsidR="00946ECC" w:rsidRDefault="00F6730C">
          <w:pPr>
            <w:pStyle w:val="1D2CA0565DAE4F51AE993A12A21EC786"/>
          </w:pPr>
          <w:r w:rsidRPr="000139EA">
            <w:rPr>
              <w:rStyle w:val="Platzhaltertext"/>
            </w:rPr>
            <w:t>Textbeginn</w:t>
          </w:r>
        </w:p>
      </w:docPartBody>
    </w:docPart>
    <w:docPart>
      <w:docPartPr>
        <w:name w:val="C6B8E576BB674B528A61AC145F4F30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8A96C4-2BB3-4C3E-952C-C8ECC0653529}"/>
      </w:docPartPr>
      <w:docPartBody>
        <w:p w:rsidR="00946ECC" w:rsidRDefault="00F6730C" w:rsidP="00F6730C">
          <w:pPr>
            <w:pStyle w:val="C6B8E576BB674B528A61AC145F4F30C6"/>
          </w:pPr>
          <w:r>
            <w:rPr>
              <w:lang w:val="de-DE"/>
            </w:rP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LT 55 Roman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30C"/>
    <w:rsid w:val="004260A7"/>
    <w:rsid w:val="004534F3"/>
    <w:rsid w:val="006248E3"/>
    <w:rsid w:val="00773B69"/>
    <w:rsid w:val="00946ECC"/>
    <w:rsid w:val="00CC086A"/>
    <w:rsid w:val="00DD0F05"/>
    <w:rsid w:val="00F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730C"/>
    <w:rPr>
      <w:vanish/>
      <w:color w:val="808080"/>
    </w:rPr>
  </w:style>
  <w:style w:type="paragraph" w:customStyle="1" w:styleId="1D2CA0565DAE4F51AE993A12A21EC786">
    <w:name w:val="1D2CA0565DAE4F51AE993A12A21EC786"/>
  </w:style>
  <w:style w:type="paragraph" w:customStyle="1" w:styleId="C6B8E576BB674B528A61AC145F4F30C6">
    <w:name w:val="C6B8E576BB674B528A61AC145F4F30C6"/>
    <w:rsid w:val="00F67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SB_Farben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8CC8"/>
      </a:accent1>
      <a:accent2>
        <a:srgbClr val="AFA596"/>
      </a:accent2>
      <a:accent3>
        <a:srgbClr val="005578"/>
      </a:accent3>
      <a:accent4>
        <a:srgbClr val="D79B00"/>
      </a:accent4>
      <a:accent5>
        <a:srgbClr val="46AA6E"/>
      </a:accent5>
      <a:accent6>
        <a:srgbClr val="006450"/>
      </a:accent6>
      <a:hlink>
        <a:srgbClr val="000000"/>
      </a:hlink>
      <a:folHlink>
        <a:srgbClr val="000000"/>
      </a:folHlink>
    </a:clrScheme>
    <a:fontScheme name="Standard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F74E-F443-461C-9B2D-8234D8698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BSB_leer_hoch.dotm</Template>
  <TotalTime>0</TotalTime>
  <Pages>1</Pages>
  <Words>23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Wochenhit Restaurant L`étang</vt:lpstr>
    </vt:vector>
  </TitlesOfParts>
  <Company>Bürgerspital Basel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Wochenhit Restaurant L`étang</dc:title>
  <dc:subject/>
  <dc:creator>Schumacher, Nadja</dc:creator>
  <cp:keywords/>
  <dc:description>Sofern das Geflügel und das Fleisch so wie die Brot- und Backwaren nicht aus Schweizer Produktion stammen, 
werden diese Produkte mit dem Herkunftsland versehen. 
«Im Ausland produziertes Fleisch» kann mit Hormonen und/oder nicht hormonellen Leistungsförderern, 
wie Antibiotika, erzeugt worden sein. Diese Produkte versehen wir mit einem Punkt (°)</dc:description>
  <cp:lastModifiedBy>Nitsche, Fabio</cp:lastModifiedBy>
  <cp:revision>132</cp:revision>
  <cp:lastPrinted>2022-06-22T07:16:00Z</cp:lastPrinted>
  <dcterms:created xsi:type="dcterms:W3CDTF">2021-07-14T12:55:00Z</dcterms:created>
  <dcterms:modified xsi:type="dcterms:W3CDTF">2026-07-09T13:38:00Z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VN">
    <vt:lpwstr>BSB_leer_hoch.dotm</vt:lpwstr>
  </property>
  <property fmtid="{D5CDD505-2E9C-101B-9397-08002B2CF9AE}" pid="3" name="liVP">
    <vt:lpwstr>F:\BSB-Allgemein\Vorlagen</vt:lpwstr>
  </property>
  <property fmtid="{D5CDD505-2E9C-101B-9397-08002B2CF9AE}" pid="4" name="liLogokennung">
    <vt:lpwstr>Weiherweg</vt:lpwstr>
  </property>
  <property fmtid="{D5CDD505-2E9C-101B-9397-08002B2CF9AE}" pid="5" name="MSIP_Label_07569800-6b46-4481-b175-6caf296bed2b_Enabled">
    <vt:lpwstr>true</vt:lpwstr>
  </property>
  <property fmtid="{D5CDD505-2E9C-101B-9397-08002B2CF9AE}" pid="6" name="MSIP_Label_07569800-6b46-4481-b175-6caf296bed2b_SetDate">
    <vt:lpwstr>2026-05-11T14:12:04Z</vt:lpwstr>
  </property>
  <property fmtid="{D5CDD505-2E9C-101B-9397-08002B2CF9AE}" pid="7" name="MSIP_Label_07569800-6b46-4481-b175-6caf296bed2b_Method">
    <vt:lpwstr>Privileged</vt:lpwstr>
  </property>
  <property fmtid="{D5CDD505-2E9C-101B-9397-08002B2CF9AE}" pid="8" name="MSIP_Label_07569800-6b46-4481-b175-6caf296bed2b_Name">
    <vt:lpwstr>intern</vt:lpwstr>
  </property>
  <property fmtid="{D5CDD505-2E9C-101B-9397-08002B2CF9AE}" pid="9" name="MSIP_Label_07569800-6b46-4481-b175-6caf296bed2b_SiteId">
    <vt:lpwstr>9a05cb37-1fde-4fd6-a2b3-827a7f144cc3</vt:lpwstr>
  </property>
  <property fmtid="{D5CDD505-2E9C-101B-9397-08002B2CF9AE}" pid="10" name="MSIP_Label_07569800-6b46-4481-b175-6caf296bed2b_ActionId">
    <vt:lpwstr>05303102-c6d3-4a7b-964a-cd3e7547128a</vt:lpwstr>
  </property>
  <property fmtid="{D5CDD505-2E9C-101B-9397-08002B2CF9AE}" pid="11" name="MSIP_Label_07569800-6b46-4481-b175-6caf296bed2b_ContentBits">
    <vt:lpwstr>0</vt:lpwstr>
  </property>
  <property fmtid="{D5CDD505-2E9C-101B-9397-08002B2CF9AE}" pid="12" name="MSIP_Label_07569800-6b46-4481-b175-6caf296bed2b_Tag">
    <vt:lpwstr>10, 0, 1, 1</vt:lpwstr>
  </property>
</Properties>
</file>